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CBA" w14:textId="77777777" w:rsidR="00FB5F4B" w:rsidRPr="00D754EF" w:rsidRDefault="00FB5F4B" w:rsidP="00054B0A">
      <w:pPr>
        <w:pStyle w:val="Brdtext"/>
      </w:pPr>
    </w:p>
    <w:p w14:paraId="79458830" w14:textId="70329C33" w:rsidR="002217E7" w:rsidRDefault="002C5B85" w:rsidP="004D20C4">
      <w:pPr>
        <w:pStyle w:val="Rubrik1"/>
      </w:pPr>
      <w:bookmarkStart w:id="0" w:name="bmkStartPoint_02"/>
      <w:bookmarkEnd w:id="0"/>
      <w:r w:rsidRPr="002217E7">
        <w:t>Öppen inbjudan att inkomma med projektförslag inom Vattenkraftens miljöforskningsprogram</w:t>
      </w:r>
    </w:p>
    <w:p w14:paraId="25B53FF0" w14:textId="77777777" w:rsidR="00E56BD6" w:rsidRPr="000323DC" w:rsidRDefault="00E56BD6" w:rsidP="000323DC">
      <w:pPr>
        <w:pBdr>
          <w:bottom w:val="single" w:sz="8" w:space="4" w:color="FFC000"/>
        </w:pBdr>
        <w:tabs>
          <w:tab w:val="left" w:pos="1134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Palatino Linotype" w:hAnsi="Palatino Linotype"/>
          <w:color w:val="17365D"/>
          <w:spacing w:val="5"/>
          <w:kern w:val="28"/>
          <w:sz w:val="8"/>
          <w:szCs w:val="8"/>
        </w:rPr>
      </w:pPr>
    </w:p>
    <w:p w14:paraId="18B5D35C" w14:textId="2C94600E" w:rsidR="004F2546" w:rsidRPr="002217E7" w:rsidRDefault="004F2546" w:rsidP="000323DC">
      <w:pPr>
        <w:pStyle w:val="Brdtext"/>
        <w:spacing w:after="0"/>
        <w:rPr>
          <w:rFonts w:ascii="Palatino Linotype" w:hAnsi="Palatino Linotype"/>
        </w:rPr>
      </w:pPr>
    </w:p>
    <w:p w14:paraId="3BB63382" w14:textId="77777777" w:rsidR="00BD1650" w:rsidRDefault="002C5B85" w:rsidP="00BD1650">
      <w:pPr>
        <w:pStyle w:val="Rubrik2"/>
      </w:pPr>
      <w:r>
        <w:t>Bakgrund</w:t>
      </w:r>
    </w:p>
    <w:p w14:paraId="7C9C879F" w14:textId="67F4BC4E" w:rsidR="00B304E6" w:rsidRPr="00615573" w:rsidRDefault="002C5B85" w:rsidP="00EB553F">
      <w:pPr>
        <w:pStyle w:val="Brdtext"/>
        <w:rPr>
          <w:rFonts w:ascii="Palatino Linotype" w:hAnsi="Palatino Linotype"/>
          <w:strike/>
        </w:rPr>
      </w:pPr>
      <w:r w:rsidRPr="002217E7">
        <w:rPr>
          <w:rFonts w:ascii="Palatino Linotype" w:hAnsi="Palatino Linotype"/>
        </w:rPr>
        <w:t xml:space="preserve">I Vattenkraftens miljöforskningsprogram samlas vattenkraftsbranschen för att stärka kunskapsläget inom området tillämpade miljörelaterade vattenkraftfrågor, </w:t>
      </w:r>
      <w:r w:rsidRPr="00846174">
        <w:rPr>
          <w:rFonts w:ascii="Palatino Linotype" w:hAnsi="Palatino Linotype"/>
        </w:rPr>
        <w:t>där nyttan av resultaten är i centrum</w:t>
      </w:r>
      <w:r w:rsidRPr="007922C8">
        <w:rPr>
          <w:rFonts w:ascii="Palatino Linotype" w:hAnsi="Palatino Linotype"/>
        </w:rPr>
        <w:t>.</w:t>
      </w:r>
      <w:r w:rsidRPr="002217E7">
        <w:rPr>
          <w:rFonts w:ascii="Palatino Linotype" w:hAnsi="Palatino Linotype"/>
        </w:rPr>
        <w:t xml:space="preserve"> Detta sker genom att stödja utveckling av solida modeller och metoder som vilar på vetenskaplig grund och faktabaserat kunskapsunderlag inför beslut om miljöförbättrande åtgärder i vattenkraften.</w:t>
      </w:r>
      <w:r w:rsidRPr="00B304E6">
        <w:rPr>
          <w:rFonts w:ascii="Palatino Linotype" w:hAnsi="Palatino Linotype"/>
        </w:rPr>
        <w:t xml:space="preserve"> Avvägningar mellan förnybar elproduktion, reglerförmåga och ekologi, </w:t>
      </w:r>
      <w:r w:rsidR="008C7610">
        <w:rPr>
          <w:rFonts w:ascii="Palatino Linotype" w:hAnsi="Palatino Linotype"/>
        </w:rPr>
        <w:t xml:space="preserve">samt </w:t>
      </w:r>
      <w:r w:rsidR="00FE402D">
        <w:rPr>
          <w:rFonts w:ascii="Palatino Linotype" w:hAnsi="Palatino Linotype"/>
        </w:rPr>
        <w:t xml:space="preserve">hänsyn </w:t>
      </w:r>
      <w:r w:rsidRPr="00B304E6">
        <w:rPr>
          <w:rFonts w:ascii="Palatino Linotype" w:hAnsi="Palatino Linotype"/>
        </w:rPr>
        <w:t xml:space="preserve">till klimatförändringar, behövs i beslut om åtgärder och i processen att </w:t>
      </w:r>
      <w:r w:rsidR="005E3D15" w:rsidRPr="005E3D15">
        <w:rPr>
          <w:rFonts w:ascii="Palatino Linotype" w:hAnsi="Palatino Linotype"/>
        </w:rPr>
        <w:t>ge vattenkraften moderna miljövillko</w:t>
      </w:r>
      <w:r w:rsidR="00615573">
        <w:rPr>
          <w:rFonts w:ascii="Palatino Linotype" w:hAnsi="Palatino Linotype"/>
        </w:rPr>
        <w:t>r.</w:t>
      </w:r>
    </w:p>
    <w:p w14:paraId="36295C71" w14:textId="77777777" w:rsidR="000311DD" w:rsidRPr="00FC1056" w:rsidRDefault="002C5B85" w:rsidP="003A1867">
      <w:pPr>
        <w:pStyle w:val="Rubrik2"/>
      </w:pPr>
      <w:r w:rsidRPr="00FC1056">
        <w:t>Öppen inbjudan för projektförslag</w:t>
      </w:r>
    </w:p>
    <w:p w14:paraId="7A387C50" w14:textId="47289735" w:rsidR="002217E7" w:rsidRPr="002217E7" w:rsidRDefault="002C5B85" w:rsidP="002217E7">
      <w:pPr>
        <w:pStyle w:val="Brdtext"/>
        <w:rPr>
          <w:rFonts w:ascii="Palatino Linotype" w:hAnsi="Palatino Linotype"/>
        </w:rPr>
      </w:pPr>
      <w:r>
        <w:rPr>
          <w:rFonts w:ascii="Palatino Linotype" w:hAnsi="Palatino Linotype"/>
        </w:rPr>
        <w:t>Programmet söker tillämpade</w:t>
      </w:r>
      <w:r w:rsidR="0047003B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Pr="002217E7">
        <w:rPr>
          <w:rFonts w:ascii="Palatino Linotype" w:hAnsi="Palatino Linotype"/>
        </w:rPr>
        <w:t xml:space="preserve">miljörelaterade </w:t>
      </w:r>
      <w:r w:rsidR="00D508AD">
        <w:rPr>
          <w:rFonts w:ascii="Palatino Linotype" w:hAnsi="Palatino Linotype"/>
        </w:rPr>
        <w:t xml:space="preserve">FoU-projekt för </w:t>
      </w:r>
      <w:r w:rsidRPr="002217E7">
        <w:rPr>
          <w:rFonts w:ascii="Palatino Linotype" w:hAnsi="Palatino Linotype"/>
        </w:rPr>
        <w:t>vattenkraftfrågor</w:t>
      </w:r>
      <w:r w:rsidR="00D508AD">
        <w:rPr>
          <w:rFonts w:ascii="Palatino Linotype" w:hAnsi="Palatino Linotype"/>
        </w:rPr>
        <w:t>.</w:t>
      </w:r>
      <w:r w:rsidR="00EF1D0C">
        <w:rPr>
          <w:rFonts w:ascii="Palatino Linotype" w:hAnsi="Palatino Linotype"/>
        </w:rPr>
        <w:t xml:space="preserve"> </w:t>
      </w:r>
      <w:r w:rsidRPr="002217E7">
        <w:rPr>
          <w:rFonts w:ascii="Palatino Linotype" w:hAnsi="Palatino Linotype"/>
        </w:rPr>
        <w:t xml:space="preserve">Ett tvåstegsförfarande </w:t>
      </w:r>
      <w:r w:rsidR="00EF1D0C" w:rsidRPr="002217E7">
        <w:rPr>
          <w:rFonts w:ascii="Palatino Linotype" w:hAnsi="Palatino Linotype"/>
        </w:rPr>
        <w:t>används</w:t>
      </w:r>
      <w:r w:rsidRPr="002217E7">
        <w:rPr>
          <w:rFonts w:ascii="Palatino Linotype" w:hAnsi="Palatino Linotype"/>
        </w:rPr>
        <w:t xml:space="preserve"> för projektförslagen, vilket innebär:</w:t>
      </w:r>
    </w:p>
    <w:p w14:paraId="5238EF5E" w14:textId="77777777" w:rsidR="003A1867" w:rsidRPr="003A1867" w:rsidRDefault="002C5B85" w:rsidP="003A1867">
      <w:pPr>
        <w:pStyle w:val="Rubrik3"/>
      </w:pPr>
      <w:r w:rsidRPr="003A1867">
        <w:t>Steg 1. Kortfattade beskrivningar</w:t>
      </w:r>
    </w:p>
    <w:p w14:paraId="1DE1CB5D" w14:textId="6BD23148" w:rsidR="003A1867" w:rsidRDefault="003A1867" w:rsidP="003A1867">
      <w:pPr>
        <w:pStyle w:val="Brdtex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Beskriv projektet </w:t>
      </w:r>
      <w:r w:rsidRPr="00872B7F">
        <w:rPr>
          <w:rFonts w:ascii="Palatino Linotype" w:hAnsi="Palatino Linotype"/>
          <w:u w:val="single"/>
        </w:rPr>
        <w:t>kortfattat</w:t>
      </w:r>
      <w:r>
        <w:rPr>
          <w:rFonts w:ascii="Palatino Linotype" w:hAnsi="Palatino Linotype"/>
        </w:rPr>
        <w:t xml:space="preserve"> vad gäller:</w:t>
      </w:r>
    </w:p>
    <w:p w14:paraId="51D9BADF" w14:textId="1A689C4C" w:rsidR="003A1867" w:rsidRPr="003A1867" w:rsidRDefault="003A1867" w:rsidP="00872B7F">
      <w:pPr>
        <w:pStyle w:val="Brdtext"/>
        <w:numPr>
          <w:ilvl w:val="0"/>
          <w:numId w:val="14"/>
        </w:numPr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>Syfte</w:t>
      </w:r>
      <w:r w:rsidR="00872B7F" w:rsidRPr="00872B7F">
        <w:rPr>
          <w:rFonts w:ascii="Palatino Linotype" w:hAnsi="Palatino Linotype"/>
        </w:rPr>
        <w:t xml:space="preserve"> </w:t>
      </w:r>
      <w:r w:rsidR="00872B7F">
        <w:rPr>
          <w:rFonts w:ascii="Palatino Linotype" w:hAnsi="Palatino Linotype"/>
        </w:rPr>
        <w:t>och ny</w:t>
      </w:r>
      <w:r w:rsidR="00872B7F" w:rsidRPr="003A1867">
        <w:rPr>
          <w:rFonts w:ascii="Palatino Linotype" w:hAnsi="Palatino Linotype"/>
        </w:rPr>
        <w:t>tta</w:t>
      </w:r>
      <w:r w:rsidRPr="003A1867">
        <w:rPr>
          <w:rFonts w:ascii="Palatino Linotype" w:hAnsi="Palatino Linotype"/>
        </w:rPr>
        <w:t xml:space="preserve">: Beskriv varför </w:t>
      </w:r>
      <w:r w:rsidR="00872B7F">
        <w:rPr>
          <w:rFonts w:ascii="Palatino Linotype" w:hAnsi="Palatino Linotype"/>
        </w:rPr>
        <w:t>projekt</w:t>
      </w:r>
      <w:r w:rsidRPr="003A1867">
        <w:rPr>
          <w:rFonts w:ascii="Palatino Linotype" w:hAnsi="Palatino Linotype"/>
        </w:rPr>
        <w:t xml:space="preserve"> är viktigt</w:t>
      </w:r>
      <w:r w:rsidR="00872B7F">
        <w:rPr>
          <w:rFonts w:ascii="Palatino Linotype" w:hAnsi="Palatino Linotype"/>
        </w:rPr>
        <w:t xml:space="preserve"> och</w:t>
      </w:r>
      <w:r w:rsidRPr="003A1867">
        <w:rPr>
          <w:rFonts w:ascii="Palatino Linotype" w:hAnsi="Palatino Linotype"/>
        </w:rPr>
        <w:t xml:space="preserve"> hur projektet kommer att gynna vattenkraftbranschen och miljön.</w:t>
      </w:r>
    </w:p>
    <w:p w14:paraId="28E2E5D7" w14:textId="77777777" w:rsidR="003A1867" w:rsidRPr="003A1867" w:rsidRDefault="003A1867" w:rsidP="003A1867">
      <w:pPr>
        <w:pStyle w:val="Brdtext"/>
        <w:numPr>
          <w:ilvl w:val="0"/>
          <w:numId w:val="14"/>
        </w:numPr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>Mål: Specificera de konkreta mål som projektet strävar efter att uppnå.</w:t>
      </w:r>
    </w:p>
    <w:p w14:paraId="23982101" w14:textId="77777777" w:rsidR="003A1867" w:rsidRPr="003A1867" w:rsidRDefault="003A1867" w:rsidP="003A1867">
      <w:pPr>
        <w:pStyle w:val="Brdtext"/>
        <w:numPr>
          <w:ilvl w:val="0"/>
          <w:numId w:val="14"/>
        </w:numPr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>Genomförande: Redogör för hur projektet kommer att genomföras, inklusive metodik och tidsplan.</w:t>
      </w:r>
    </w:p>
    <w:p w14:paraId="1E36EA2C" w14:textId="77777777" w:rsidR="003A1867" w:rsidRPr="003A1867" w:rsidRDefault="003A1867" w:rsidP="003A1867">
      <w:pPr>
        <w:pStyle w:val="Brdtext"/>
        <w:numPr>
          <w:ilvl w:val="0"/>
          <w:numId w:val="14"/>
        </w:numPr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>Förväntade resultat: Ange vilka resultat som förväntas och hur de kommer att mätas.</w:t>
      </w:r>
    </w:p>
    <w:p w14:paraId="3BC26669" w14:textId="4F205D88" w:rsidR="003A1867" w:rsidRPr="003A1867" w:rsidRDefault="003A1867" w:rsidP="003A1867">
      <w:pPr>
        <w:pStyle w:val="Brdtext"/>
        <w:numPr>
          <w:ilvl w:val="0"/>
          <w:numId w:val="14"/>
        </w:numPr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 xml:space="preserve">Utförare: </w:t>
      </w:r>
      <w:r>
        <w:rPr>
          <w:rFonts w:ascii="Palatino Linotype" w:hAnsi="Palatino Linotype"/>
        </w:rPr>
        <w:t>Ange</w:t>
      </w:r>
      <w:r w:rsidRPr="003A1867">
        <w:rPr>
          <w:rFonts w:ascii="Palatino Linotype" w:hAnsi="Palatino Linotype"/>
        </w:rPr>
        <w:t xml:space="preserve"> vilka som kommer att utföra projektet och deras kvalifikationer</w:t>
      </w:r>
      <w:r w:rsidR="00615573">
        <w:rPr>
          <w:rFonts w:ascii="Palatino Linotype" w:hAnsi="Palatino Linotype"/>
        </w:rPr>
        <w:t xml:space="preserve"> av relevans för projektet</w:t>
      </w:r>
      <w:r w:rsidRPr="003A1867">
        <w:rPr>
          <w:rFonts w:ascii="Palatino Linotype" w:hAnsi="Palatino Linotype"/>
        </w:rPr>
        <w:t>.</w:t>
      </w:r>
    </w:p>
    <w:p w14:paraId="3A090C41" w14:textId="77777777" w:rsidR="003A1867" w:rsidRDefault="003A1867" w:rsidP="003A1867">
      <w:pPr>
        <w:pStyle w:val="Brdtext"/>
        <w:numPr>
          <w:ilvl w:val="0"/>
          <w:numId w:val="14"/>
        </w:numPr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>Budget: Ge en översikt över den förväntade budgeten och hur medlen kommer att användas.</w:t>
      </w:r>
    </w:p>
    <w:p w14:paraId="575EDEDC" w14:textId="1839AB12" w:rsidR="002217E7" w:rsidRPr="003A1867" w:rsidRDefault="003A1867" w:rsidP="003A1867">
      <w:pPr>
        <w:pStyle w:val="Brdtext"/>
        <w:ind w:left="360"/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 xml:space="preserve">Skicka de kortfattade beskrivningarna i programmets mall till </w:t>
      </w:r>
      <w:hyperlink r:id="rId11" w:history="1">
        <w:r w:rsidRPr="003A1867">
          <w:rPr>
            <w:rStyle w:val="Hyperlnk"/>
            <w:rFonts w:ascii="Palatino Linotype" w:hAnsi="Palatino Linotype"/>
          </w:rPr>
          <w:t>bertil.wahlund@energiforsk.se</w:t>
        </w:r>
      </w:hyperlink>
      <w:r>
        <w:rPr>
          <w:rFonts w:ascii="Palatino Linotype" w:hAnsi="Palatino Linotype"/>
        </w:rPr>
        <w:t xml:space="preserve"> s</w:t>
      </w:r>
      <w:r w:rsidRPr="003A1867">
        <w:rPr>
          <w:rFonts w:ascii="Palatino Linotype" w:hAnsi="Palatino Linotype"/>
        </w:rPr>
        <w:t xml:space="preserve">å snart som möjligt dock </w:t>
      </w:r>
      <w:r w:rsidRPr="00BA374C">
        <w:rPr>
          <w:rFonts w:ascii="Palatino Linotype" w:hAnsi="Palatino Linotype"/>
          <w:b/>
          <w:bCs/>
        </w:rPr>
        <w:t xml:space="preserve">senast </w:t>
      </w:r>
      <w:r w:rsidR="00582ED8" w:rsidRPr="00BA374C">
        <w:rPr>
          <w:rFonts w:ascii="Palatino Linotype" w:hAnsi="Palatino Linotype"/>
          <w:b/>
          <w:bCs/>
        </w:rPr>
        <w:t>23 maj</w:t>
      </w:r>
      <w:r w:rsidRPr="003A1867">
        <w:rPr>
          <w:rFonts w:ascii="Palatino Linotype" w:hAnsi="Palatino Linotype"/>
        </w:rPr>
        <w:t xml:space="preserve"> för att komma med i första bedömningstillfället </w:t>
      </w:r>
      <w:r w:rsidR="00582ED8">
        <w:rPr>
          <w:rFonts w:ascii="Palatino Linotype" w:hAnsi="Palatino Linotype"/>
        </w:rPr>
        <w:t xml:space="preserve">i </w:t>
      </w:r>
      <w:proofErr w:type="spellStart"/>
      <w:r w:rsidR="00582ED8">
        <w:rPr>
          <w:rFonts w:ascii="Palatino Linotype" w:hAnsi="Palatino Linotype"/>
        </w:rPr>
        <w:t>juni</w:t>
      </w:r>
      <w:r w:rsidRPr="00615573">
        <w:rPr>
          <w:rFonts w:ascii="Palatino Linotype" w:hAnsi="Palatino Linotype"/>
          <w:i/>
          <w:iCs/>
        </w:rPr>
        <w:t>.</w:t>
      </w:r>
      <w:proofErr w:type="spellEnd"/>
      <w:r>
        <w:rPr>
          <w:rFonts w:ascii="Palatino Linotype" w:hAnsi="Palatino Linotype"/>
        </w:rPr>
        <w:t xml:space="preserve"> </w:t>
      </w:r>
      <w:r w:rsidR="002C5B85" w:rsidRPr="003A1867">
        <w:rPr>
          <w:rFonts w:ascii="Palatino Linotype" w:hAnsi="Palatino Linotype"/>
        </w:rPr>
        <w:t>Projektförslagen behandlas och prioriteras av programmets styrgrupp och förslag som bedöms positivt går vidare till steg 2.</w:t>
      </w:r>
    </w:p>
    <w:p w14:paraId="09373C49" w14:textId="77777777" w:rsidR="00BA374C" w:rsidRDefault="00BA374C" w:rsidP="003A1867">
      <w:pPr>
        <w:pStyle w:val="Rubrik3"/>
      </w:pPr>
    </w:p>
    <w:p w14:paraId="50021995" w14:textId="76A09313" w:rsidR="003A1867" w:rsidRPr="007F3C91" w:rsidRDefault="002C5B85" w:rsidP="003A1867">
      <w:pPr>
        <w:pStyle w:val="Rubrik3"/>
      </w:pPr>
      <w:r w:rsidRPr="007F3C91">
        <w:t>Steg 2</w:t>
      </w:r>
      <w:r w:rsidR="003A1867" w:rsidRPr="007F3C91">
        <w:t xml:space="preserve"> fullständigt projektförslag</w:t>
      </w:r>
    </w:p>
    <w:p w14:paraId="3FA7B8A6" w14:textId="5AE198CD" w:rsidR="00BA374C" w:rsidRDefault="002C5B85" w:rsidP="00BA374C">
      <w:pPr>
        <w:pStyle w:val="Brdtext"/>
        <w:rPr>
          <w:rFonts w:ascii="Palatino Linotype" w:hAnsi="Palatino Linotype"/>
        </w:rPr>
      </w:pPr>
      <w:r w:rsidRPr="000F7DB4">
        <w:rPr>
          <w:rFonts w:ascii="Palatino Linotype" w:hAnsi="Palatino Linotype"/>
        </w:rPr>
        <w:t xml:space="preserve">Sökanden utvecklar </w:t>
      </w:r>
      <w:r w:rsidR="00BD45C6">
        <w:rPr>
          <w:rFonts w:ascii="Palatino Linotype" w:hAnsi="Palatino Linotype"/>
        </w:rPr>
        <w:t xml:space="preserve">förslaget till </w:t>
      </w:r>
      <w:r w:rsidRPr="000F7DB4">
        <w:rPr>
          <w:rFonts w:ascii="Palatino Linotype" w:hAnsi="Palatino Linotype"/>
        </w:rPr>
        <w:t>ett fullständigt projektförslag för slutlig bedömning av styrgruppen.</w:t>
      </w:r>
    </w:p>
    <w:p w14:paraId="44B450EC" w14:textId="77777777" w:rsidR="00BA374C" w:rsidRPr="00BA374C" w:rsidRDefault="00BA374C" w:rsidP="00BA374C">
      <w:pPr>
        <w:pStyle w:val="Brdtext"/>
        <w:rPr>
          <w:rFonts w:ascii="Palatino Linotype" w:hAnsi="Palatino Linotype"/>
        </w:rPr>
      </w:pPr>
    </w:p>
    <w:p w14:paraId="686AC674" w14:textId="27108414" w:rsidR="003A1867" w:rsidRDefault="003A1867" w:rsidP="003A1867">
      <w:pPr>
        <w:pStyle w:val="Rubrik3"/>
      </w:pPr>
      <w:r>
        <w:t>Viktigt att notera</w:t>
      </w:r>
    </w:p>
    <w:p w14:paraId="404F780F" w14:textId="0D67F691" w:rsidR="003A1867" w:rsidRPr="003A1867" w:rsidRDefault="003A1867" w:rsidP="003A1867">
      <w:pPr>
        <w:pStyle w:val="Brdtext"/>
        <w:rPr>
          <w:rFonts w:ascii="Palatino Linotype" w:hAnsi="Palatino Linotype"/>
        </w:rPr>
      </w:pPr>
      <w:r w:rsidRPr="003A1867">
        <w:rPr>
          <w:rFonts w:ascii="Palatino Linotype" w:hAnsi="Palatino Linotype"/>
        </w:rPr>
        <w:t>En positiv bedömning och rekommendation i steg 1 att utveckla ett fullständigt projektförslag innebär ingen garanti för slutligt beviljande</w:t>
      </w:r>
      <w:r>
        <w:rPr>
          <w:rFonts w:ascii="Palatino Linotype" w:hAnsi="Palatino Linotype"/>
        </w:rPr>
        <w:t>.</w:t>
      </w:r>
    </w:p>
    <w:p w14:paraId="42D19872" w14:textId="5A234C94" w:rsidR="002217E7" w:rsidRDefault="002C5B85" w:rsidP="002217E7">
      <w:pPr>
        <w:pStyle w:val="Brdtext"/>
        <w:rPr>
          <w:rFonts w:ascii="Palatino Linotype" w:hAnsi="Palatino Linotype"/>
        </w:rPr>
      </w:pPr>
      <w:r w:rsidRPr="002217E7">
        <w:rPr>
          <w:rFonts w:ascii="Palatino Linotype" w:hAnsi="Palatino Linotype"/>
        </w:rPr>
        <w:t>Projekt som genomförs i programmet kan pågå som längst till och med oktober 202</w:t>
      </w:r>
      <w:r w:rsidR="00930533">
        <w:rPr>
          <w:rFonts w:ascii="Palatino Linotype" w:hAnsi="Palatino Linotype"/>
        </w:rPr>
        <w:t>7</w:t>
      </w:r>
      <w:r w:rsidR="00BA374C">
        <w:rPr>
          <w:rFonts w:ascii="Palatino Linotype" w:hAnsi="Palatino Linotype"/>
        </w:rPr>
        <w:t xml:space="preserve">. </w:t>
      </w:r>
      <w:r w:rsidR="00BA374C" w:rsidRPr="00BA374C">
        <w:rPr>
          <w:rFonts w:ascii="Palatino Linotype" w:hAnsi="Palatino Linotype"/>
        </w:rPr>
        <w:t>Utlysta medel</w:t>
      </w:r>
      <w:r w:rsidR="00FD2670">
        <w:rPr>
          <w:rFonts w:ascii="Palatino Linotype" w:hAnsi="Palatino Linotype"/>
        </w:rPr>
        <w:t xml:space="preserve"> </w:t>
      </w:r>
      <w:r w:rsidR="00BA374C">
        <w:rPr>
          <w:rFonts w:ascii="Palatino Linotype" w:hAnsi="Palatino Linotype"/>
        </w:rPr>
        <w:t>uppgår till ca</w:t>
      </w:r>
      <w:r w:rsidR="00BD45C6">
        <w:rPr>
          <w:rFonts w:ascii="Palatino Linotype" w:hAnsi="Palatino Linotype"/>
        </w:rPr>
        <w:t xml:space="preserve"> </w:t>
      </w:r>
      <w:r w:rsidR="00582ED8">
        <w:rPr>
          <w:rFonts w:ascii="Palatino Linotype" w:hAnsi="Palatino Linotype"/>
        </w:rPr>
        <w:t>5 500 000</w:t>
      </w:r>
      <w:r w:rsidR="00981C6E">
        <w:rPr>
          <w:rFonts w:ascii="Palatino Linotype" w:hAnsi="Palatino Linotype"/>
        </w:rPr>
        <w:t xml:space="preserve"> </w:t>
      </w:r>
      <w:r w:rsidR="00FD2670">
        <w:rPr>
          <w:rFonts w:ascii="Palatino Linotype" w:hAnsi="Palatino Linotype"/>
        </w:rPr>
        <w:t>kr</w:t>
      </w:r>
      <w:r w:rsidR="00981C6E">
        <w:rPr>
          <w:rFonts w:ascii="Palatino Linotype" w:hAnsi="Palatino Linotype"/>
        </w:rPr>
        <w:t>.</w:t>
      </w:r>
    </w:p>
    <w:p w14:paraId="280F99EC" w14:textId="57706DA8" w:rsidR="00BA374C" w:rsidRDefault="0047003B" w:rsidP="00BA374C">
      <w:pPr>
        <w:pStyle w:val="Brdtext"/>
        <w:rPr>
          <w:rFonts w:ascii="Palatino Linotype" w:hAnsi="Palatino Linotype"/>
        </w:rPr>
      </w:pPr>
      <w:r>
        <w:rPr>
          <w:rFonts w:ascii="Palatino Linotype" w:hAnsi="Palatino Linotype"/>
        </w:rPr>
        <w:t>Universitet, institut, företag och konsulter</w:t>
      </w:r>
      <w:r w:rsidR="007F3C91">
        <w:rPr>
          <w:rFonts w:ascii="Palatino Linotype" w:hAnsi="Palatino Linotype"/>
        </w:rPr>
        <w:t xml:space="preserve"> kan vara utförare.</w:t>
      </w:r>
    </w:p>
    <w:p w14:paraId="1AD43AD4" w14:textId="77777777" w:rsidR="00BA374C" w:rsidRPr="00BA374C" w:rsidRDefault="00BA374C" w:rsidP="00BA374C">
      <w:pPr>
        <w:pStyle w:val="Brdtext"/>
        <w:rPr>
          <w:rFonts w:ascii="Palatino Linotype" w:hAnsi="Palatino Linotype"/>
        </w:rPr>
      </w:pPr>
    </w:p>
    <w:p w14:paraId="473994CA" w14:textId="206399CA" w:rsidR="002217E7" w:rsidRDefault="002C5B85" w:rsidP="00D1647B">
      <w:pPr>
        <w:pStyle w:val="Rubrik2"/>
      </w:pPr>
      <w:r>
        <w:t>Identifierade frågeställningar</w:t>
      </w:r>
    </w:p>
    <w:p w14:paraId="2AE63858" w14:textId="5A8DE333" w:rsidR="005612B9" w:rsidRPr="00E66219" w:rsidRDefault="002C5B85" w:rsidP="005612B9">
      <w:pPr>
        <w:pStyle w:val="Brdtext"/>
        <w:rPr>
          <w:rFonts w:ascii="Palatino Linotype" w:hAnsi="Palatino Linotype"/>
        </w:rPr>
      </w:pPr>
      <w:r w:rsidRPr="00E66219">
        <w:rPr>
          <w:rFonts w:ascii="Palatino Linotype" w:hAnsi="Palatino Linotype"/>
        </w:rPr>
        <w:t xml:space="preserve">För att uppnå målet med programmet finns ett antal frågeställningar identifierade. </w:t>
      </w:r>
      <w:r w:rsidR="0045661E">
        <w:rPr>
          <w:rFonts w:ascii="Palatino Linotype" w:hAnsi="Palatino Linotype"/>
        </w:rPr>
        <w:t>FoU-p</w:t>
      </w:r>
      <w:r w:rsidRPr="00E66219">
        <w:rPr>
          <w:rFonts w:ascii="Palatino Linotype" w:hAnsi="Palatino Linotype"/>
        </w:rPr>
        <w:t>rojekt som innefattar dessa frågeställningar efterfrågas särskilt</w:t>
      </w:r>
      <w:r w:rsidR="001A65FA">
        <w:rPr>
          <w:rFonts w:ascii="Palatino Linotype" w:hAnsi="Palatino Linotype"/>
        </w:rPr>
        <w:t xml:space="preserve">. </w:t>
      </w:r>
      <w:r w:rsidR="0045661E">
        <w:rPr>
          <w:rFonts w:ascii="Palatino Linotype" w:hAnsi="Palatino Linotype"/>
        </w:rPr>
        <w:t xml:space="preserve">I vissa fall kan även </w:t>
      </w:r>
      <w:r w:rsidR="0045661E" w:rsidRPr="005E3D15">
        <w:rPr>
          <w:rFonts w:ascii="Palatino Linotype" w:hAnsi="Palatino Linotype"/>
        </w:rPr>
        <w:t>kunskapssammanställningar</w:t>
      </w:r>
      <w:r w:rsidR="0045661E">
        <w:rPr>
          <w:rFonts w:ascii="Palatino Linotype" w:hAnsi="Palatino Linotype"/>
        </w:rPr>
        <w:t xml:space="preserve"> vara relevant.</w:t>
      </w:r>
      <w:r w:rsidR="0045661E" w:rsidRPr="00E66219">
        <w:rPr>
          <w:rFonts w:ascii="Palatino Linotype" w:hAnsi="Palatino Linotype"/>
        </w:rPr>
        <w:t xml:space="preserve"> </w:t>
      </w:r>
      <w:r w:rsidR="001A65FA">
        <w:rPr>
          <w:rFonts w:ascii="Palatino Linotype" w:hAnsi="Palatino Linotype"/>
        </w:rPr>
        <w:t>P</w:t>
      </w:r>
      <w:r w:rsidRPr="00E66219">
        <w:rPr>
          <w:rFonts w:ascii="Palatino Linotype" w:hAnsi="Palatino Linotype"/>
        </w:rPr>
        <w:t>rojekt inom andra områden välkomnas också</w:t>
      </w:r>
      <w:r w:rsidR="004D6943" w:rsidRPr="00E66219">
        <w:rPr>
          <w:rFonts w:ascii="Palatino Linotype" w:hAnsi="Palatino Linotype"/>
        </w:rPr>
        <w:t xml:space="preserve">. </w:t>
      </w:r>
      <w:r w:rsidR="00E9501A">
        <w:rPr>
          <w:rFonts w:ascii="Palatino Linotype" w:hAnsi="Palatino Linotype"/>
        </w:rPr>
        <w:t>Tvärvetenskapliga projekt</w:t>
      </w:r>
      <w:r w:rsidR="0085702B">
        <w:rPr>
          <w:rFonts w:ascii="Palatino Linotype" w:hAnsi="Palatino Linotype"/>
        </w:rPr>
        <w:t xml:space="preserve"> och samverkan mellan </w:t>
      </w:r>
      <w:r w:rsidR="002323D2">
        <w:rPr>
          <w:rFonts w:ascii="Palatino Linotype" w:hAnsi="Palatino Linotype"/>
        </w:rPr>
        <w:t>utförare</w:t>
      </w:r>
      <w:r w:rsidR="00E9501A">
        <w:rPr>
          <w:rFonts w:ascii="Palatino Linotype" w:hAnsi="Palatino Linotype"/>
        </w:rPr>
        <w:t xml:space="preserve"> uppmuntras.</w:t>
      </w:r>
      <w:r w:rsidR="0047003B">
        <w:rPr>
          <w:rFonts w:ascii="Palatino Linotype" w:hAnsi="Palatino Linotype"/>
        </w:rPr>
        <w:t xml:space="preserve"> </w:t>
      </w:r>
    </w:p>
    <w:p w14:paraId="448F2A6C" w14:textId="5DD11ABC" w:rsidR="00BD1650" w:rsidRDefault="002C5B85" w:rsidP="005612B9">
      <w:pPr>
        <w:pStyle w:val="Brdtext"/>
        <w:rPr>
          <w:rFonts w:ascii="Palatino Linotype" w:hAnsi="Palatino Linotype"/>
        </w:rPr>
      </w:pPr>
      <w:r w:rsidRPr="00E66219">
        <w:rPr>
          <w:rFonts w:ascii="Palatino Linotype" w:hAnsi="Palatino Linotype"/>
        </w:rPr>
        <w:t>Ett brett perspektiv, där hela avrinningsområdet beaktas, är viktigt för åtgärder, modellutveckling och uppföljning.</w:t>
      </w:r>
      <w:r w:rsidR="003F5E76" w:rsidRPr="00E66219">
        <w:rPr>
          <w:rFonts w:ascii="Palatino Linotype" w:hAnsi="Palatino Linotype"/>
        </w:rPr>
        <w:t xml:space="preserve"> Nedan ges exempel på områden och frågeställningar</w:t>
      </w:r>
      <w:r w:rsidR="001E40B9">
        <w:rPr>
          <w:rFonts w:ascii="Palatino Linotype" w:hAnsi="Palatino Linotype"/>
        </w:rPr>
        <w:t xml:space="preserve"> för </w:t>
      </w:r>
      <w:r w:rsidR="001E40B9" w:rsidRPr="00E66219">
        <w:rPr>
          <w:rFonts w:ascii="Palatino Linotype" w:hAnsi="Palatino Linotype"/>
        </w:rPr>
        <w:t>projekt</w:t>
      </w:r>
      <w:r w:rsidR="003F5E76" w:rsidRPr="00E66219">
        <w:rPr>
          <w:rFonts w:ascii="Palatino Linotype" w:hAnsi="Palatino Linotype"/>
        </w:rPr>
        <w:t>:</w:t>
      </w:r>
    </w:p>
    <w:p w14:paraId="03679622" w14:textId="77777777" w:rsidR="00DB204D" w:rsidRPr="00DB204D" w:rsidRDefault="00DB204D" w:rsidP="00DB204D">
      <w:pPr>
        <w:pStyle w:val="Brdtext"/>
        <w:spacing w:before="120" w:after="0"/>
        <w:ind w:left="360"/>
        <w:rPr>
          <w:rFonts w:ascii="Palatino Linotype" w:hAnsi="Palatino Linotype"/>
          <w:b/>
          <w:bCs/>
          <w:szCs w:val="20"/>
        </w:rPr>
      </w:pPr>
      <w:r w:rsidRPr="00DB204D">
        <w:rPr>
          <w:rFonts w:ascii="Palatino Linotype" w:hAnsi="Palatino Linotype"/>
          <w:b/>
          <w:bCs/>
          <w:szCs w:val="20"/>
        </w:rPr>
        <w:t>Klimatförändringar, energiomställning och förändrade körsätt</w:t>
      </w:r>
    </w:p>
    <w:p w14:paraId="37F74449" w14:textId="77777777" w:rsidR="00DB204D" w:rsidRPr="00DB204D" w:rsidRDefault="00DB204D" w:rsidP="00DB204D">
      <w:pPr>
        <w:pStyle w:val="Brdtext"/>
        <w:numPr>
          <w:ilvl w:val="0"/>
          <w:numId w:val="12"/>
        </w:numPr>
        <w:spacing w:after="0"/>
        <w:ind w:left="108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Vad blir effekterna av ett förändrat körsätt med korttidsreglering, nolltappning och kraftbalansspill?</w:t>
      </w:r>
    </w:p>
    <w:p w14:paraId="24036542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Flaskhalsar för miljön (olika arter, livsstadier osv)</w:t>
      </w:r>
    </w:p>
    <w:p w14:paraId="31506C6B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Gasövermättnad</w:t>
      </w:r>
    </w:p>
    <w:p w14:paraId="755C1DBC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Syrebrist</w:t>
      </w:r>
    </w:p>
    <w:p w14:paraId="69ED9F78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Hur åtgärder i torrfåror påverkas vid spill</w:t>
      </w:r>
    </w:p>
    <w:p w14:paraId="5C0BA744" w14:textId="77777777" w:rsidR="00DB204D" w:rsidRPr="00DB204D" w:rsidRDefault="00DB204D" w:rsidP="00DB204D">
      <w:pPr>
        <w:pStyle w:val="Brdtext"/>
        <w:spacing w:before="120" w:after="0"/>
        <w:ind w:left="360"/>
        <w:rPr>
          <w:rFonts w:ascii="Palatino Linotype" w:hAnsi="Palatino Linotype"/>
          <w:b/>
          <w:bCs/>
          <w:szCs w:val="20"/>
        </w:rPr>
      </w:pPr>
      <w:r w:rsidRPr="00DB204D">
        <w:rPr>
          <w:rFonts w:ascii="Palatino Linotype" w:hAnsi="Palatino Linotype"/>
          <w:b/>
          <w:bCs/>
          <w:szCs w:val="20"/>
        </w:rPr>
        <w:t>Metoder för att bedöma eller definiera ”ekologisk nytta” (effekter av miljöåtgärder)</w:t>
      </w:r>
    </w:p>
    <w:p w14:paraId="461CD264" w14:textId="1626EDF6" w:rsidR="00DB204D" w:rsidRPr="00DB204D" w:rsidRDefault="00DB204D" w:rsidP="00DB204D">
      <w:pPr>
        <w:pStyle w:val="Brdtext"/>
        <w:numPr>
          <w:ilvl w:val="0"/>
          <w:numId w:val="12"/>
        </w:numPr>
        <w:spacing w:after="0"/>
        <w:ind w:left="108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Hur kan miljöåtgärders ekologiska nytta (ekologiska effekter) mätas</w:t>
      </w:r>
      <w:r w:rsidR="0045661E">
        <w:rPr>
          <w:rFonts w:ascii="Palatino Linotype" w:hAnsi="Palatino Linotype"/>
          <w:szCs w:val="20"/>
        </w:rPr>
        <w:t xml:space="preserve"> eller </w:t>
      </w:r>
      <w:r w:rsidRPr="00DB204D">
        <w:rPr>
          <w:rFonts w:ascii="Palatino Linotype" w:hAnsi="Palatino Linotype"/>
          <w:szCs w:val="20"/>
        </w:rPr>
        <w:t>uppskattas?</w:t>
      </w:r>
    </w:p>
    <w:p w14:paraId="5AC01560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Behov av definition och metodik för analys före beslut samt uppföljning av genomförda åtgärder</w:t>
      </w:r>
    </w:p>
    <w:p w14:paraId="1600F5EB" w14:textId="6E83A63E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 xml:space="preserve">Populationsmodeller för </w:t>
      </w:r>
      <w:r w:rsidR="0045661E" w:rsidRPr="0045661E">
        <w:rPr>
          <w:rFonts w:ascii="Palatino Linotype" w:hAnsi="Palatino Linotype"/>
          <w:szCs w:val="20"/>
        </w:rPr>
        <w:t>andra arter än lax och öring</w:t>
      </w:r>
      <w:r w:rsidRPr="00DB204D">
        <w:rPr>
          <w:rFonts w:ascii="Palatino Linotype" w:hAnsi="Palatino Linotype"/>
          <w:szCs w:val="20"/>
        </w:rPr>
        <w:t xml:space="preserve">, förbättra </w:t>
      </w:r>
      <w:proofErr w:type="spellStart"/>
      <w:r w:rsidRPr="00DB204D">
        <w:rPr>
          <w:rFonts w:ascii="Palatino Linotype" w:hAnsi="Palatino Linotype"/>
          <w:szCs w:val="20"/>
        </w:rPr>
        <w:t>parameterisering</w:t>
      </w:r>
      <w:proofErr w:type="spellEnd"/>
      <w:r w:rsidRPr="00DB204D">
        <w:rPr>
          <w:rFonts w:ascii="Palatino Linotype" w:hAnsi="Palatino Linotype"/>
          <w:szCs w:val="20"/>
        </w:rPr>
        <w:t xml:space="preserve"> i befintliga modeller.</w:t>
      </w:r>
    </w:p>
    <w:p w14:paraId="6193573D" w14:textId="22FA10CE" w:rsidR="00DB204D" w:rsidRPr="00DB204D" w:rsidRDefault="00DB204D" w:rsidP="00DB204D">
      <w:pPr>
        <w:pStyle w:val="Brdtext"/>
        <w:spacing w:before="120" w:after="0"/>
        <w:ind w:left="360"/>
        <w:rPr>
          <w:rFonts w:ascii="Palatino Linotype" w:hAnsi="Palatino Linotype"/>
          <w:b/>
          <w:bCs/>
          <w:szCs w:val="20"/>
        </w:rPr>
      </w:pPr>
      <w:r w:rsidRPr="00DB204D">
        <w:rPr>
          <w:rFonts w:ascii="Palatino Linotype" w:hAnsi="Palatino Linotype"/>
          <w:b/>
          <w:bCs/>
          <w:szCs w:val="20"/>
        </w:rPr>
        <w:t>Fiskvandring</w:t>
      </w:r>
    </w:p>
    <w:p w14:paraId="6C86B9AA" w14:textId="77777777" w:rsidR="00DB204D" w:rsidRPr="00DB204D" w:rsidRDefault="00DB204D" w:rsidP="00DB204D">
      <w:pPr>
        <w:pStyle w:val="Brdtext"/>
        <w:numPr>
          <w:ilvl w:val="0"/>
          <w:numId w:val="12"/>
        </w:numPr>
        <w:spacing w:after="0"/>
        <w:ind w:left="108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Nedströmslösningar</w:t>
      </w:r>
    </w:p>
    <w:p w14:paraId="078DAE4A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Beteendeavledare</w:t>
      </w:r>
    </w:p>
    <w:p w14:paraId="61640634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proofErr w:type="spellStart"/>
      <w:r w:rsidRPr="00DB204D">
        <w:rPr>
          <w:rFonts w:ascii="Palatino Linotype" w:hAnsi="Palatino Linotype"/>
          <w:szCs w:val="20"/>
        </w:rPr>
        <w:t>Fiskvänliga</w:t>
      </w:r>
      <w:proofErr w:type="spellEnd"/>
      <w:r w:rsidRPr="00DB204D">
        <w:rPr>
          <w:rFonts w:ascii="Palatino Linotype" w:hAnsi="Palatino Linotype"/>
          <w:szCs w:val="20"/>
        </w:rPr>
        <w:t xml:space="preserve"> turbiner</w:t>
      </w:r>
    </w:p>
    <w:p w14:paraId="554ED101" w14:textId="4B8D9B59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 xml:space="preserve">Passageeffektivitet nedströms för arter som leker flera gånger (stora fiskar </w:t>
      </w:r>
      <w:r w:rsidR="0045661E">
        <w:rPr>
          <w:rFonts w:ascii="Palatino Linotype" w:hAnsi="Palatino Linotype"/>
          <w:szCs w:val="20"/>
        </w:rPr>
        <w:t>jämfört</w:t>
      </w:r>
      <w:r w:rsidR="0045661E" w:rsidRPr="00DB204D">
        <w:rPr>
          <w:rFonts w:ascii="Palatino Linotype" w:hAnsi="Palatino Linotype"/>
          <w:szCs w:val="20"/>
        </w:rPr>
        <w:t xml:space="preserve"> </w:t>
      </w:r>
      <w:r w:rsidRPr="00DB204D">
        <w:rPr>
          <w:rFonts w:ascii="Palatino Linotype" w:hAnsi="Palatino Linotype"/>
          <w:szCs w:val="20"/>
        </w:rPr>
        <w:t>med smolt)</w:t>
      </w:r>
    </w:p>
    <w:p w14:paraId="4BB50494" w14:textId="128D84B8" w:rsidR="00DB204D" w:rsidRPr="00DB204D" w:rsidRDefault="00DB204D" w:rsidP="00DB204D">
      <w:pPr>
        <w:pStyle w:val="Brdtext"/>
        <w:numPr>
          <w:ilvl w:val="0"/>
          <w:numId w:val="12"/>
        </w:numPr>
        <w:spacing w:after="0"/>
        <w:ind w:left="108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 xml:space="preserve">Uppströmslösningar – </w:t>
      </w:r>
      <w:proofErr w:type="gramStart"/>
      <w:r w:rsidRPr="00DB204D">
        <w:rPr>
          <w:rFonts w:ascii="Palatino Linotype" w:hAnsi="Palatino Linotype"/>
          <w:szCs w:val="20"/>
        </w:rPr>
        <w:t>f</w:t>
      </w:r>
      <w:r w:rsidR="0045661E">
        <w:rPr>
          <w:rFonts w:ascii="Palatino Linotype" w:hAnsi="Palatino Linotype"/>
          <w:szCs w:val="20"/>
        </w:rPr>
        <w:t>ramför</w:t>
      </w:r>
      <w:r w:rsidRPr="00DB204D">
        <w:rPr>
          <w:rFonts w:ascii="Palatino Linotype" w:hAnsi="Palatino Linotype"/>
          <w:szCs w:val="20"/>
        </w:rPr>
        <w:t>a</w:t>
      </w:r>
      <w:r w:rsidR="0045661E">
        <w:rPr>
          <w:rFonts w:ascii="Palatino Linotype" w:hAnsi="Palatino Linotype"/>
          <w:szCs w:val="20"/>
        </w:rPr>
        <w:t>llt</w:t>
      </w:r>
      <w:proofErr w:type="gramEnd"/>
      <w:r w:rsidRPr="00DB204D">
        <w:rPr>
          <w:rFonts w:ascii="Palatino Linotype" w:hAnsi="Palatino Linotype"/>
          <w:szCs w:val="20"/>
        </w:rPr>
        <w:t xml:space="preserve"> </w:t>
      </w:r>
      <w:proofErr w:type="spellStart"/>
      <w:r w:rsidRPr="00DB204D">
        <w:rPr>
          <w:rFonts w:ascii="Palatino Linotype" w:hAnsi="Palatino Linotype"/>
          <w:szCs w:val="20"/>
        </w:rPr>
        <w:t>anlockning</w:t>
      </w:r>
      <w:proofErr w:type="spellEnd"/>
      <w:r w:rsidRPr="00DB204D">
        <w:rPr>
          <w:rFonts w:ascii="Palatino Linotype" w:hAnsi="Palatino Linotype"/>
          <w:szCs w:val="20"/>
        </w:rPr>
        <w:t>, placering, guidning</w:t>
      </w:r>
    </w:p>
    <w:p w14:paraId="7A7D8D36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Svagsimmande arter (flodnejonöga, bottensimmande arter)</w:t>
      </w:r>
    </w:p>
    <w:p w14:paraId="3D9F3C97" w14:textId="77777777" w:rsidR="00DB204D" w:rsidRPr="00DB204D" w:rsidRDefault="00DB204D" w:rsidP="00DB204D">
      <w:pPr>
        <w:pStyle w:val="Brdtext"/>
        <w:spacing w:before="120" w:after="0"/>
        <w:ind w:left="360"/>
        <w:rPr>
          <w:rFonts w:ascii="Palatino Linotype" w:hAnsi="Palatino Linotype"/>
          <w:b/>
          <w:bCs/>
          <w:szCs w:val="20"/>
        </w:rPr>
      </w:pPr>
      <w:r w:rsidRPr="00DB204D">
        <w:rPr>
          <w:rFonts w:ascii="Palatino Linotype" w:hAnsi="Palatino Linotype"/>
          <w:b/>
          <w:bCs/>
          <w:szCs w:val="20"/>
        </w:rPr>
        <w:t>Förbättrade habitat</w:t>
      </w:r>
    </w:p>
    <w:p w14:paraId="20E43CF5" w14:textId="77777777" w:rsidR="00DB204D" w:rsidRPr="00DB204D" w:rsidRDefault="00DB204D" w:rsidP="00DB204D">
      <w:pPr>
        <w:pStyle w:val="Brdtext"/>
        <w:numPr>
          <w:ilvl w:val="0"/>
          <w:numId w:val="12"/>
        </w:numPr>
        <w:spacing w:after="0"/>
        <w:ind w:left="108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 xml:space="preserve">Utveckling av nya metoder för att förbättra habitat </w:t>
      </w:r>
    </w:p>
    <w:p w14:paraId="6F033D25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Tillskapa nya habitat</w:t>
      </w:r>
    </w:p>
    <w:p w14:paraId="6A4DB2D8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Stärka befintliga habitat</w:t>
      </w:r>
    </w:p>
    <w:p w14:paraId="41D2F2CB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Återskapa förlorade habitat</w:t>
      </w:r>
    </w:p>
    <w:p w14:paraId="54B925EB" w14:textId="17294B28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Koppla ihop habitat (ex</w:t>
      </w:r>
      <w:r w:rsidR="0045661E">
        <w:rPr>
          <w:rFonts w:ascii="Palatino Linotype" w:hAnsi="Palatino Linotype"/>
          <w:szCs w:val="20"/>
        </w:rPr>
        <w:t>empel</w:t>
      </w:r>
      <w:r w:rsidRPr="00DB204D">
        <w:rPr>
          <w:rFonts w:ascii="Palatino Linotype" w:hAnsi="Palatino Linotype"/>
          <w:szCs w:val="20"/>
        </w:rPr>
        <w:t>v</w:t>
      </w:r>
      <w:r w:rsidR="0045661E">
        <w:rPr>
          <w:rFonts w:ascii="Palatino Linotype" w:hAnsi="Palatino Linotype"/>
          <w:szCs w:val="20"/>
        </w:rPr>
        <w:t>is</w:t>
      </w:r>
      <w:r w:rsidRPr="00DB204D">
        <w:rPr>
          <w:rFonts w:ascii="Palatino Linotype" w:hAnsi="Palatino Linotype"/>
          <w:szCs w:val="20"/>
        </w:rPr>
        <w:t xml:space="preserve"> biflöden och huvudfåra)</w:t>
      </w:r>
    </w:p>
    <w:p w14:paraId="5DF08FD8" w14:textId="77777777" w:rsidR="00DB204D" w:rsidRPr="00DB204D" w:rsidRDefault="00DB204D" w:rsidP="00DB204D">
      <w:pPr>
        <w:pStyle w:val="Brdtext"/>
        <w:numPr>
          <w:ilvl w:val="1"/>
          <w:numId w:val="12"/>
        </w:numPr>
        <w:spacing w:after="0"/>
        <w:ind w:left="1800"/>
        <w:rPr>
          <w:rFonts w:ascii="Palatino Linotype" w:hAnsi="Palatino Linotype"/>
          <w:szCs w:val="20"/>
        </w:rPr>
      </w:pPr>
      <w:r w:rsidRPr="00DB204D">
        <w:rPr>
          <w:rFonts w:ascii="Palatino Linotype" w:hAnsi="Palatino Linotype"/>
          <w:szCs w:val="20"/>
        </w:rPr>
        <w:t>Sedimenttransport</w:t>
      </w:r>
    </w:p>
    <w:p w14:paraId="11A46078" w14:textId="48EC73DA" w:rsidR="00D73F8A" w:rsidRPr="008765E5" w:rsidRDefault="00D73F8A" w:rsidP="00DB204D">
      <w:pPr>
        <w:pStyle w:val="Brdtext"/>
        <w:ind w:left="360"/>
        <w:rPr>
          <w:rFonts w:ascii="Palatino Linotype" w:hAnsi="Palatino Linotype"/>
          <w:szCs w:val="20"/>
        </w:rPr>
      </w:pPr>
    </w:p>
    <w:p w14:paraId="3E12BFF3" w14:textId="4B1E6426" w:rsidR="000F7DB4" w:rsidRDefault="002C5B85" w:rsidP="003D6FA9">
      <w:pPr>
        <w:pStyle w:val="Rubrik2"/>
      </w:pPr>
      <w:r>
        <w:t>Bakom programmet står följande företag:</w:t>
      </w:r>
    </w:p>
    <w:p w14:paraId="366E630C" w14:textId="651E7650" w:rsidR="0013469A" w:rsidRDefault="002C5B85" w:rsidP="003706FC">
      <w:pPr>
        <w:pStyle w:val="Brdtext"/>
        <w:tabs>
          <w:tab w:val="num" w:pos="680"/>
        </w:tabs>
        <w:rPr>
          <w:rFonts w:ascii="Palatino Linotype" w:hAnsi="Palatino Linotype"/>
        </w:rPr>
      </w:pPr>
      <w:r w:rsidRPr="003706FC">
        <w:rPr>
          <w:rFonts w:ascii="Palatino Linotype" w:hAnsi="Palatino Linotype"/>
        </w:rPr>
        <w:t>Fortum Sverige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>Holmen Energi</w:t>
      </w:r>
      <w:r>
        <w:rPr>
          <w:rFonts w:ascii="Palatino Linotype" w:hAnsi="Palatino Linotype"/>
        </w:rPr>
        <w:t xml:space="preserve">, </w:t>
      </w:r>
      <w:proofErr w:type="spellStart"/>
      <w:r w:rsidRPr="003706FC">
        <w:rPr>
          <w:rFonts w:ascii="Palatino Linotype" w:hAnsi="Palatino Linotype"/>
        </w:rPr>
        <w:t>Jämtkraft</w:t>
      </w:r>
      <w:proofErr w:type="spellEnd"/>
      <w:r>
        <w:rPr>
          <w:rFonts w:ascii="Palatino Linotype" w:hAnsi="Palatino Linotype"/>
        </w:rPr>
        <w:t>, S</w:t>
      </w:r>
      <w:r w:rsidRPr="003706FC">
        <w:rPr>
          <w:rFonts w:ascii="Palatino Linotype" w:hAnsi="Palatino Linotype"/>
        </w:rPr>
        <w:t>kellefteå Kraft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>Statkraft Sverige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 xml:space="preserve">Tekniska verken i </w:t>
      </w:r>
      <w:r w:rsidR="004C2343">
        <w:rPr>
          <w:rFonts w:ascii="Palatino Linotype" w:hAnsi="Palatino Linotype"/>
        </w:rPr>
        <w:t>Linköping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>Vattenfall Vattenkraft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>Sydkraft Hydropower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>Jönköping Energi</w:t>
      </w:r>
      <w:r>
        <w:rPr>
          <w:rFonts w:ascii="Palatino Linotype" w:hAnsi="Palatino Linotype"/>
        </w:rPr>
        <w:t xml:space="preserve">, </w:t>
      </w:r>
      <w:r w:rsidRPr="003706FC">
        <w:rPr>
          <w:rFonts w:ascii="Palatino Linotype" w:hAnsi="Palatino Linotype"/>
        </w:rPr>
        <w:t>Karlstads Energi</w:t>
      </w:r>
      <w:r w:rsidR="00F922DE">
        <w:rPr>
          <w:rFonts w:ascii="Palatino Linotype" w:hAnsi="Palatino Linotype"/>
        </w:rPr>
        <w:t xml:space="preserve">, </w:t>
      </w:r>
      <w:r w:rsidR="00F922DE" w:rsidRPr="00F922DE">
        <w:rPr>
          <w:rFonts w:ascii="Palatino Linotype" w:hAnsi="Palatino Linotype"/>
        </w:rPr>
        <w:t>Sollefteåforsen</w:t>
      </w:r>
      <w:r w:rsidR="008313D6">
        <w:rPr>
          <w:rFonts w:ascii="Palatino Linotype" w:hAnsi="Palatino Linotype"/>
        </w:rPr>
        <w:t xml:space="preserve"> och</w:t>
      </w:r>
      <w:r>
        <w:rPr>
          <w:rFonts w:ascii="Palatino Linotype" w:hAnsi="Palatino Linotype"/>
        </w:rPr>
        <w:t xml:space="preserve"> </w:t>
      </w:r>
      <w:r w:rsidRPr="003706FC">
        <w:rPr>
          <w:rFonts w:ascii="Palatino Linotype" w:hAnsi="Palatino Linotype"/>
        </w:rPr>
        <w:t>Mälarenergi Vattenkraft</w:t>
      </w:r>
      <w:r w:rsidR="008313D6">
        <w:rPr>
          <w:rFonts w:ascii="Palatino Linotype" w:hAnsi="Palatino Linotype"/>
        </w:rPr>
        <w:t>.</w:t>
      </w:r>
    </w:p>
    <w:p w14:paraId="2BB07C04" w14:textId="7ADE0F85" w:rsidR="003D6FA9" w:rsidRDefault="003D6FA9" w:rsidP="008765E5">
      <w:pPr>
        <w:pStyle w:val="Brdtext"/>
        <w:rPr>
          <w:rFonts w:ascii="Palatino Linotype" w:hAnsi="Palatino Linotype"/>
        </w:rPr>
      </w:pPr>
    </w:p>
    <w:p w14:paraId="481AF787" w14:textId="62DDA406" w:rsidR="00BB2448" w:rsidRDefault="002C5B85" w:rsidP="00BB2448">
      <w:pPr>
        <w:pStyle w:val="Rubrik2"/>
      </w:pPr>
      <w:r w:rsidRPr="00BF08C7">
        <w:t>Kontaktperson</w:t>
      </w:r>
      <w:r w:rsidR="004C2343">
        <w:t>er</w:t>
      </w:r>
    </w:p>
    <w:p w14:paraId="0B9540A1" w14:textId="63B704A7" w:rsidR="00C169AA" w:rsidRPr="004C2343" w:rsidRDefault="00F922DE" w:rsidP="00C169A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Lo Persson</w:t>
      </w:r>
      <w:r w:rsidR="002C5B85" w:rsidRPr="004C2343">
        <w:rPr>
          <w:rFonts w:ascii="Palatino Linotype" w:hAnsi="Palatino Linotype"/>
          <w:sz w:val="20"/>
          <w:szCs w:val="20"/>
        </w:rPr>
        <w:t xml:space="preserve">, Vattenfall, </w:t>
      </w:r>
      <w:hyperlink r:id="rId12" w:history="1">
        <w:r w:rsidRPr="00500EB1">
          <w:rPr>
            <w:rStyle w:val="Hyperlnk"/>
            <w:rFonts w:ascii="Palatino Linotype" w:hAnsi="Palatino Linotype"/>
            <w:sz w:val="20"/>
            <w:szCs w:val="20"/>
          </w:rPr>
          <w:t>lo.persson@vattenfall.com</w:t>
        </w:r>
      </w:hyperlink>
      <w:r w:rsidR="002C5B85" w:rsidRPr="004C2343">
        <w:rPr>
          <w:rFonts w:ascii="Palatino Linotype" w:hAnsi="Palatino Linotype"/>
          <w:sz w:val="20"/>
          <w:szCs w:val="20"/>
        </w:rPr>
        <w:t>, 0</w:t>
      </w:r>
      <w:r w:rsidR="002C5B85" w:rsidRPr="004C2343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70-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224 19 48</w:t>
      </w:r>
      <w:r w:rsidR="002C5B85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</w:t>
      </w:r>
      <w:r w:rsidR="002C5B85" w:rsidRPr="00C169AA">
        <w:rPr>
          <w:rFonts w:ascii="Palatino Linotype" w:hAnsi="Palatino Linotype"/>
          <w:sz w:val="20"/>
          <w:szCs w:val="20"/>
        </w:rPr>
        <w:t xml:space="preserve"> </w:t>
      </w:r>
      <w:r w:rsidR="002C5B85">
        <w:rPr>
          <w:rFonts w:ascii="Palatino Linotype" w:hAnsi="Palatino Linotype"/>
          <w:sz w:val="20"/>
          <w:szCs w:val="20"/>
        </w:rPr>
        <w:t>ordförande.</w:t>
      </w:r>
    </w:p>
    <w:p w14:paraId="44728B41" w14:textId="29AF712A" w:rsidR="00BB2448" w:rsidRPr="00BB2448" w:rsidRDefault="002C5B85" w:rsidP="00DB204D">
      <w:pPr>
        <w:ind w:right="-569"/>
        <w:rPr>
          <w:rFonts w:ascii="Palatino Linotype" w:hAnsi="Palatino Linotype"/>
          <w:sz w:val="20"/>
          <w:szCs w:val="20"/>
        </w:rPr>
      </w:pPr>
      <w:r w:rsidRPr="00BB2448">
        <w:rPr>
          <w:rFonts w:ascii="Palatino Linotype" w:hAnsi="Palatino Linotype"/>
          <w:sz w:val="20"/>
          <w:szCs w:val="20"/>
        </w:rPr>
        <w:t xml:space="preserve">Bertil Wahlund, Energiforsk, </w:t>
      </w:r>
      <w:hyperlink r:id="rId13" w:history="1">
        <w:r w:rsidRPr="00BB2448">
          <w:rPr>
            <w:rStyle w:val="Hyperlnk"/>
            <w:rFonts w:ascii="Palatino Linotype" w:hAnsi="Palatino Linotype"/>
            <w:sz w:val="20"/>
            <w:szCs w:val="20"/>
          </w:rPr>
          <w:t>bertil.wahlund@energiforsk.se</w:t>
        </w:r>
      </w:hyperlink>
      <w:r w:rsidRPr="00BB2448">
        <w:rPr>
          <w:rFonts w:ascii="Palatino Linotype" w:hAnsi="Palatino Linotype"/>
          <w:sz w:val="20"/>
          <w:szCs w:val="20"/>
        </w:rPr>
        <w:t>, 0</w:t>
      </w:r>
      <w:r>
        <w:rPr>
          <w:rFonts w:ascii="Palatino Linotype" w:hAnsi="Palatino Linotype"/>
          <w:sz w:val="20"/>
          <w:szCs w:val="20"/>
        </w:rPr>
        <w:t>70-677 25 22</w:t>
      </w:r>
      <w:r w:rsidR="00C169AA">
        <w:rPr>
          <w:rFonts w:ascii="Palatino Linotype" w:hAnsi="Palatino Linotype"/>
          <w:sz w:val="20"/>
          <w:szCs w:val="20"/>
        </w:rPr>
        <w:t>, programansvarig.</w:t>
      </w:r>
    </w:p>
    <w:p w14:paraId="220567F9" w14:textId="3857F3CF" w:rsidR="00BB2448" w:rsidRPr="00D754EF" w:rsidRDefault="00BB2448" w:rsidP="003706FC">
      <w:pPr>
        <w:pStyle w:val="Brdtext"/>
        <w:tabs>
          <w:tab w:val="num" w:pos="680"/>
        </w:tabs>
        <w:rPr>
          <w:rFonts w:ascii="Palatino Linotype" w:hAnsi="Palatino Linotype"/>
        </w:rPr>
      </w:pPr>
    </w:p>
    <w:sectPr w:rsidR="00BB2448" w:rsidRPr="00D754EF" w:rsidSect="00027A7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985" w:bottom="2121" w:left="1985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B9ED3" w14:textId="77777777" w:rsidR="00E12E3D" w:rsidRDefault="00E12E3D">
      <w:r>
        <w:separator/>
      </w:r>
    </w:p>
  </w:endnote>
  <w:endnote w:type="continuationSeparator" w:id="0">
    <w:p w14:paraId="2C948D3C" w14:textId="77777777" w:rsidR="00E12E3D" w:rsidRDefault="00E1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006E088E" w14:paraId="3C616F62" w14:textId="77777777" w:rsidTr="38B8CB1F">
      <w:tc>
        <w:tcPr>
          <w:tcW w:w="2645" w:type="dxa"/>
        </w:tcPr>
        <w:p w14:paraId="698E1EDD" w14:textId="2F24232C" w:rsidR="38B8CB1F" w:rsidRDefault="002C5B85" w:rsidP="38B8CB1F">
          <w:pPr>
            <w:pStyle w:val="Sidhuvud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7CF1E7E" wp14:editId="7FD18E6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6e934be6b8cd64b4c783f921" descr="{&quot;HashCode&quot;:47960747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9F36C" w14:textId="77777777" w:rsidR="00FC4AAD" w:rsidRPr="00FC4AAD" w:rsidRDefault="002C5B85" w:rsidP="00FC4AAD">
                                <w:pPr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</w:pPr>
                                <w:r w:rsidRPr="00FC4AAD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Confidentiality: C2 -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7CF1E7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e934be6b8cd64b4c783f921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" o:allowincell="f" filled="f" stroked="f" strokeweight=".5pt">
                    <v:textbox inset="20pt,0,,0">
                      <w:txbxContent>
                        <w:p w14:paraId="3049F36C" w14:textId="77777777" w:rsidR="00FC4AAD" w:rsidRPr="00FC4AAD" w:rsidRDefault="002C5B85" w:rsidP="00FC4AAD">
                          <w:pP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FC4AAD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645" w:type="dxa"/>
        </w:tcPr>
        <w:p w14:paraId="4FF6D1C5" w14:textId="72DF9D31" w:rsidR="38B8CB1F" w:rsidRDefault="38B8CB1F" w:rsidP="38B8CB1F">
          <w:pPr>
            <w:pStyle w:val="Sidhuvud"/>
            <w:jc w:val="center"/>
          </w:pPr>
        </w:p>
      </w:tc>
      <w:tc>
        <w:tcPr>
          <w:tcW w:w="2645" w:type="dxa"/>
        </w:tcPr>
        <w:p w14:paraId="7B7813B1" w14:textId="3854A625" w:rsidR="38B8CB1F" w:rsidRDefault="38B8CB1F" w:rsidP="38B8CB1F">
          <w:pPr>
            <w:pStyle w:val="Sidhuvud"/>
            <w:ind w:right="-115"/>
            <w:jc w:val="right"/>
          </w:pPr>
        </w:p>
      </w:tc>
    </w:tr>
  </w:tbl>
  <w:p w14:paraId="58C41910" w14:textId="6ED085BD" w:rsidR="0028649E" w:rsidRDefault="002864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12" w:type="dxa"/>
      <w:tblInd w:w="-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2"/>
    </w:tblGrid>
    <w:tr w:rsidR="006E088E" w14:paraId="1901B49A" w14:textId="77777777" w:rsidTr="00C5544E">
      <w:trPr>
        <w:trHeight w:val="57"/>
      </w:trPr>
      <w:tc>
        <w:tcPr>
          <w:tcW w:w="9712" w:type="dxa"/>
        </w:tcPr>
        <w:p w14:paraId="5410866C" w14:textId="6C33AD21" w:rsidR="00C5544E" w:rsidRPr="00A61A9F" w:rsidRDefault="002C5B85" w:rsidP="00FB5F4B">
          <w:pPr>
            <w:pStyle w:val="Sidfotstext"/>
            <w:rPr>
              <w:caps/>
              <w:lang w:val="de-LI"/>
            </w:rPr>
          </w:pPr>
          <w:bookmarkStart w:id="15" w:name="ftiCompanyName_01"/>
          <w:r>
            <w:rPr>
              <w:b/>
              <w:noProof/>
              <w:lang w:val="de-L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B2997B5" wp14:editId="05ADE7C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2" name="MSIPCM139b48fbb5decf79b9ba2aed" descr="{&quot;HashCode&quot;:479607474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37BFB" w14:textId="77777777" w:rsidR="00FC4AAD" w:rsidRPr="00FC4AAD" w:rsidRDefault="002C5B85" w:rsidP="00FC4AAD">
                                <w:pPr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</w:pPr>
                                <w:r w:rsidRPr="00FC4AAD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Confidentiality: C2 -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2997B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39b48fbb5decf79b9ba2aed" o:spid="_x0000_s1029" type="#_x0000_t202" alt="{&quot;HashCode&quot;:479607474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" o:allowincell="f" filled="f" stroked="f" strokeweight=".5pt">
                    <v:textbox inset="20pt,0,,0">
                      <w:txbxContent>
                        <w:p w14:paraId="16B37BFB" w14:textId="77777777" w:rsidR="00FC4AAD" w:rsidRPr="00FC4AAD" w:rsidRDefault="002C5B85" w:rsidP="00FC4AAD">
                          <w:pP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FC4AAD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5544E">
            <w:rPr>
              <w:b/>
              <w:lang w:val="de-LI"/>
            </w:rPr>
            <w:t>Energiforsk AB</w:t>
          </w:r>
          <w:bookmarkEnd w:id="15"/>
          <w:r w:rsidR="00C5544E" w:rsidRPr="00A61A9F">
            <w:rPr>
              <w:b/>
              <w:lang w:val="de-LI"/>
            </w:rPr>
            <w:t xml:space="preserve"> </w:t>
          </w:r>
          <w:bookmarkStart w:id="16" w:name="ftcOrgNr_01"/>
          <w:r w:rsidR="00C5544E">
            <w:rPr>
              <w:lang w:val="de-LI"/>
            </w:rPr>
            <w:t>| Org.nr:</w:t>
          </w:r>
          <w:bookmarkEnd w:id="16"/>
          <w:r w:rsidR="00C5544E" w:rsidRPr="00A61A9F">
            <w:rPr>
              <w:lang w:val="de-LI"/>
            </w:rPr>
            <w:t xml:space="preserve"> </w:t>
          </w:r>
          <w:bookmarkStart w:id="17" w:name="ftiOrgNr_01"/>
          <w:r w:rsidR="00C5544E">
            <w:rPr>
              <w:lang w:val="de-LI"/>
            </w:rPr>
            <w:t>556974-2116</w:t>
          </w:r>
          <w:bookmarkEnd w:id="17"/>
          <w:r w:rsidR="00C5544E" w:rsidRPr="00A61A9F">
            <w:rPr>
              <w:lang w:val="de-LI"/>
            </w:rPr>
            <w:t xml:space="preserve"> </w:t>
          </w:r>
          <w:bookmarkStart w:id="18" w:name="ftcCPPhone_01"/>
          <w:r w:rsidR="00C5544E">
            <w:rPr>
              <w:lang w:val="de-LI"/>
            </w:rPr>
            <w:t>| Telefon:</w:t>
          </w:r>
          <w:bookmarkEnd w:id="18"/>
          <w:r w:rsidR="00C5544E" w:rsidRPr="00A61A9F">
            <w:rPr>
              <w:lang w:val="de-LI"/>
            </w:rPr>
            <w:t xml:space="preserve"> </w:t>
          </w:r>
          <w:bookmarkStart w:id="19" w:name="ftiCPPhone_01"/>
          <w:r w:rsidR="00C5544E">
            <w:rPr>
              <w:lang w:val="de-LI"/>
            </w:rPr>
            <w:t>08-677 25 30</w:t>
          </w:r>
          <w:bookmarkEnd w:id="19"/>
          <w:r w:rsidR="00C5544E" w:rsidRPr="00A61A9F">
            <w:rPr>
              <w:lang w:val="de-LI"/>
            </w:rPr>
            <w:t xml:space="preserve"> </w:t>
          </w:r>
          <w:bookmarkStart w:id="20" w:name="ftcCPEmail_01"/>
          <w:r w:rsidR="00C5544E">
            <w:rPr>
              <w:lang w:val="de-LI"/>
            </w:rPr>
            <w:t>| E-post:</w:t>
          </w:r>
          <w:bookmarkEnd w:id="20"/>
          <w:r w:rsidR="00C5544E" w:rsidRPr="00A61A9F">
            <w:rPr>
              <w:lang w:val="de-LI"/>
            </w:rPr>
            <w:t xml:space="preserve"> </w:t>
          </w:r>
          <w:bookmarkStart w:id="21" w:name="ftiCPEmail_01"/>
          <w:r w:rsidR="00C5544E">
            <w:rPr>
              <w:lang w:val="de-LI"/>
            </w:rPr>
            <w:t>kontakt@energiforsk.se</w:t>
          </w:r>
          <w:bookmarkEnd w:id="21"/>
        </w:p>
      </w:tc>
    </w:tr>
    <w:tr w:rsidR="006E088E" w:rsidRPr="00A347D6" w14:paraId="7B6FAB66" w14:textId="77777777" w:rsidTr="00C5544E">
      <w:trPr>
        <w:trHeight w:val="148"/>
      </w:trPr>
      <w:tc>
        <w:tcPr>
          <w:tcW w:w="9712" w:type="dxa"/>
        </w:tcPr>
        <w:p w14:paraId="717A49D7" w14:textId="77777777" w:rsidR="00C5544E" w:rsidRPr="0047003B" w:rsidRDefault="002C5B85" w:rsidP="00FB5F4B">
          <w:pPr>
            <w:pStyle w:val="Sidfotstext"/>
            <w:rPr>
              <w:caps/>
            </w:rPr>
          </w:pPr>
          <w:bookmarkStart w:id="22" w:name="ftcPostalAddress_01"/>
          <w:r w:rsidRPr="0047003B">
            <w:t>Post:</w:t>
          </w:r>
          <w:bookmarkEnd w:id="22"/>
          <w:r w:rsidRPr="0047003B">
            <w:t xml:space="preserve"> </w:t>
          </w:r>
          <w:bookmarkStart w:id="23" w:name="ftiPostalAddress_01"/>
          <w:r w:rsidRPr="0047003B">
            <w:t>101 53 Stockholm</w:t>
          </w:r>
          <w:bookmarkEnd w:id="23"/>
          <w:r w:rsidRPr="0047003B">
            <w:t xml:space="preserve"> </w:t>
          </w:r>
          <w:bookmarkStart w:id="24" w:name="ftcVisitingAddress_01"/>
          <w:r w:rsidRPr="0047003B">
            <w:t>| Besök:</w:t>
          </w:r>
          <w:bookmarkEnd w:id="24"/>
          <w:r w:rsidRPr="0047003B">
            <w:t xml:space="preserve"> </w:t>
          </w:r>
          <w:bookmarkStart w:id="25" w:name="ftiVisitingAddress_01"/>
          <w:r w:rsidRPr="0047003B">
            <w:t>Olof Palmes gata 31</w:t>
          </w:r>
          <w:bookmarkEnd w:id="25"/>
          <w:r w:rsidRPr="0047003B">
            <w:t xml:space="preserve"> </w:t>
          </w:r>
          <w:bookmarkStart w:id="26" w:name="ftcWeb_01"/>
          <w:r w:rsidRPr="0047003B">
            <w:t>|</w:t>
          </w:r>
          <w:bookmarkEnd w:id="26"/>
          <w:r w:rsidRPr="0047003B">
            <w:t xml:space="preserve"> </w:t>
          </w:r>
          <w:bookmarkStart w:id="27" w:name="ftiWeb_01"/>
          <w:r w:rsidRPr="0047003B">
            <w:t>www.energiforsk.se</w:t>
          </w:r>
          <w:bookmarkEnd w:id="27"/>
        </w:p>
      </w:tc>
    </w:tr>
  </w:tbl>
  <w:p w14:paraId="060F5049" w14:textId="77777777" w:rsidR="00C5544E" w:rsidRPr="0047003B" w:rsidRDefault="00C5544E" w:rsidP="00FB5F4B">
    <w:pPr>
      <w:pStyle w:val="Sidfot"/>
      <w:tabs>
        <w:tab w:val="left" w:pos="5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AB34" w14:textId="77777777" w:rsidR="00E12E3D" w:rsidRDefault="00E12E3D">
      <w:r>
        <w:separator/>
      </w:r>
    </w:p>
  </w:footnote>
  <w:footnote w:type="continuationSeparator" w:id="0">
    <w:p w14:paraId="51789AC7" w14:textId="77777777" w:rsidR="00E12E3D" w:rsidRDefault="00E1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39" w:type="dxa"/>
      <w:tblInd w:w="-936" w:type="dxa"/>
      <w:tblLayout w:type="fixed"/>
      <w:tblLook w:val="04A0" w:firstRow="1" w:lastRow="0" w:firstColumn="1" w:lastColumn="0" w:noHBand="0" w:noVBand="1"/>
    </w:tblPr>
    <w:tblGrid>
      <w:gridCol w:w="4812"/>
      <w:gridCol w:w="4827"/>
    </w:tblGrid>
    <w:tr w:rsidR="006E088E" w14:paraId="22CB7B35" w14:textId="77777777" w:rsidTr="00C5544E">
      <w:trPr>
        <w:trHeight w:val="70"/>
      </w:trPr>
      <w:tc>
        <w:tcPr>
          <w:tcW w:w="481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FF363C7" w14:textId="77777777" w:rsidR="00C5544E" w:rsidRPr="00FB5F4B" w:rsidRDefault="002C5B85" w:rsidP="00FB5F4B">
          <w:pPr>
            <w:pStyle w:val="Dokumenttyp"/>
            <w:rPr>
              <w:rFonts w:asciiTheme="minorHAnsi" w:hAnsiTheme="minorHAnsi"/>
              <w:sz w:val="24"/>
              <w:szCs w:val="24"/>
            </w:rPr>
          </w:pPr>
          <w:bookmarkStart w:id="1" w:name="bmkCompanyName_01"/>
          <w:r w:rsidRPr="00FB5F4B">
            <w:rPr>
              <w:rFonts w:asciiTheme="minorHAnsi" w:hAnsiTheme="minorHAnsi"/>
              <w:sz w:val="24"/>
              <w:szCs w:val="24"/>
            </w:rPr>
            <w:t>Energiforsk AB</w:t>
          </w:r>
          <w:bookmarkEnd w:id="1"/>
        </w:p>
      </w:tc>
      <w:tc>
        <w:tcPr>
          <w:tcW w:w="48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47A681" w14:textId="77777777" w:rsidR="00C5544E" w:rsidRPr="00FB5F4B" w:rsidRDefault="002C5B85" w:rsidP="00FB5F4B">
          <w:pPr>
            <w:pStyle w:val="Sidhuvud"/>
            <w:spacing w:after="40"/>
            <w:jc w:val="right"/>
            <w:rPr>
              <w:rFonts w:ascii="Palatino Linotype" w:hAnsi="Palatino Linotype"/>
            </w:rPr>
          </w:pPr>
          <w:bookmarkStart w:id="2" w:name="capPageNbr_02"/>
          <w:r w:rsidRPr="00FB5F4B">
            <w:rPr>
              <w:rStyle w:val="Sidnummer"/>
              <w:rFonts w:ascii="Palatino Linotype" w:hAnsi="Palatino Linotype"/>
            </w:rPr>
            <w:t>Sida</w:t>
          </w:r>
          <w:bookmarkEnd w:id="2"/>
          <w:r w:rsidRPr="00FB5F4B">
            <w:rPr>
              <w:rStyle w:val="Sidnummer"/>
              <w:rFonts w:ascii="Palatino Linotype" w:hAnsi="Palatino Linotype"/>
            </w:rPr>
            <w:t xml:space="preserve"> </w:t>
          </w:r>
          <w:bookmarkStart w:id="3" w:name="objPageNbr_02"/>
          <w:r w:rsidRPr="00FB5F4B">
            <w:rPr>
              <w:rStyle w:val="Sidnummer"/>
              <w:rFonts w:ascii="Palatino Linotype" w:hAnsi="Palatino Linotype"/>
            </w:rPr>
            <w:fldChar w:fldCharType="begin"/>
          </w:r>
          <w:r w:rsidRPr="00FB5F4B">
            <w:rPr>
              <w:rStyle w:val="Sidnummer"/>
              <w:rFonts w:ascii="Palatino Linotype" w:hAnsi="Palatino Linotype"/>
            </w:rPr>
            <w:instrText xml:space="preserve"> PAGE   \* MERGEFORMAT </w:instrText>
          </w:r>
          <w:r w:rsidRPr="00FB5F4B">
            <w:rPr>
              <w:rStyle w:val="Sidnummer"/>
              <w:rFonts w:ascii="Palatino Linotype" w:hAnsi="Palatino Linotype"/>
            </w:rPr>
            <w:fldChar w:fldCharType="separate"/>
          </w:r>
          <w:r w:rsidR="00EB220E">
            <w:rPr>
              <w:rStyle w:val="Sidnummer"/>
              <w:rFonts w:ascii="Palatino Linotype" w:hAnsi="Palatino Linotype"/>
              <w:noProof/>
            </w:rPr>
            <w:t>2</w:t>
          </w:r>
          <w:r w:rsidRPr="00FB5F4B">
            <w:rPr>
              <w:rStyle w:val="Sidnummer"/>
              <w:rFonts w:ascii="Palatino Linotype" w:hAnsi="Palatino Linotype"/>
            </w:rPr>
            <w:fldChar w:fldCharType="end"/>
          </w:r>
          <w:r w:rsidRPr="00FB5F4B">
            <w:rPr>
              <w:rStyle w:val="Sidnummer"/>
              <w:rFonts w:ascii="Palatino Linotype" w:hAnsi="Palatino Linotype"/>
            </w:rPr>
            <w:t xml:space="preserve"> (</w:t>
          </w:r>
          <w:r w:rsidRPr="00FB5F4B">
            <w:rPr>
              <w:rStyle w:val="Sidnummer"/>
              <w:rFonts w:ascii="Palatino Linotype" w:hAnsi="Palatino Linotype"/>
            </w:rPr>
            <w:fldChar w:fldCharType="begin"/>
          </w:r>
          <w:r w:rsidRPr="00FB5F4B">
            <w:rPr>
              <w:rStyle w:val="Sidnummer"/>
              <w:rFonts w:ascii="Palatino Linotype" w:hAnsi="Palatino Linotype"/>
            </w:rPr>
            <w:instrText xml:space="preserve"> NUMPAGES   \* MERGEFORMAT </w:instrText>
          </w:r>
          <w:r w:rsidRPr="00FB5F4B">
            <w:rPr>
              <w:rStyle w:val="Sidnummer"/>
              <w:rFonts w:ascii="Palatino Linotype" w:hAnsi="Palatino Linotype"/>
            </w:rPr>
            <w:fldChar w:fldCharType="separate"/>
          </w:r>
          <w:r w:rsidR="00EB220E">
            <w:rPr>
              <w:rStyle w:val="Sidnummer"/>
              <w:rFonts w:ascii="Palatino Linotype" w:hAnsi="Palatino Linotype"/>
              <w:noProof/>
            </w:rPr>
            <w:t>2</w:t>
          </w:r>
          <w:r w:rsidRPr="00FB5F4B">
            <w:rPr>
              <w:rStyle w:val="Sidnummer"/>
              <w:rFonts w:ascii="Palatino Linotype" w:hAnsi="Palatino Linotype"/>
            </w:rPr>
            <w:fldChar w:fldCharType="end"/>
          </w:r>
          <w:r w:rsidRPr="00FB5F4B">
            <w:rPr>
              <w:rStyle w:val="Sidnummer"/>
              <w:rFonts w:ascii="Palatino Linotype" w:hAnsi="Palatino Linotype"/>
            </w:rPr>
            <w:t xml:space="preserve">) </w:t>
          </w:r>
          <w:bookmarkEnd w:id="3"/>
        </w:p>
      </w:tc>
    </w:tr>
  </w:tbl>
  <w:p w14:paraId="734259A5" w14:textId="77777777" w:rsidR="00C5544E" w:rsidRPr="00EB1CE7" w:rsidRDefault="00C5544E" w:rsidP="00FB5F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4914" w14:textId="77777777" w:rsidR="00C5544E" w:rsidRPr="00FB5F4B" w:rsidRDefault="002C5B85" w:rsidP="00FB5F4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hAnsi="Palatino Linotype"/>
        <w:sz w:val="2"/>
        <w:szCs w:val="20"/>
      </w:rPr>
    </w:pPr>
    <w:bookmarkStart w:id="4" w:name="insFirstHeader_01"/>
    <w:bookmarkEnd w:id="4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51F6D1" wp14:editId="54767648">
              <wp:simplePos x="0" y="0"/>
              <wp:positionH relativeFrom="page">
                <wp:posOffset>767080</wp:posOffset>
              </wp:positionH>
              <wp:positionV relativeFrom="page">
                <wp:posOffset>363220</wp:posOffset>
              </wp:positionV>
              <wp:extent cx="2160270" cy="446405"/>
              <wp:effectExtent l="0" t="0" r="0" b="0"/>
              <wp:wrapNone/>
              <wp:docPr id="3" name="Textruta 3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46405"/>
                      </a:xfrm>
                      <a:prstGeom prst="rect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C06BD" w14:textId="77777777" w:rsidR="00C5544E" w:rsidRPr="003D7109" w:rsidRDefault="00C5544E" w:rsidP="00FB5F4B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1F6D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mkLogo" style="position:absolute;margin-left:60.4pt;margin-top:28.6pt;width:170.1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" o:allowincell="f" stroked="f">
              <v:fill r:id="rId2" o:title="bmkLogo" recolor="t" type="frame"/>
              <v:textbox inset="0,0,0,0">
                <w:txbxContent>
                  <w:p w14:paraId="149C06BD" w14:textId="77777777" w:rsidR="00C5544E" w:rsidRPr="003D7109" w:rsidRDefault="00C5544E" w:rsidP="00FB5F4B"/>
                </w:txbxContent>
              </v:textbox>
              <w10:wrap anchorx="page" anchory="page"/>
            </v:shape>
          </w:pict>
        </mc:Fallback>
      </mc:AlternateContent>
    </w:r>
  </w:p>
  <w:tbl>
    <w:tblPr>
      <w:tblW w:w="9533" w:type="dxa"/>
      <w:tblInd w:w="-826" w:type="dxa"/>
      <w:tblLayout w:type="fixed"/>
      <w:tblLook w:val="0000" w:firstRow="0" w:lastRow="0" w:firstColumn="0" w:lastColumn="0" w:noHBand="0" w:noVBand="0"/>
    </w:tblPr>
    <w:tblGrid>
      <w:gridCol w:w="723"/>
      <w:gridCol w:w="4072"/>
      <w:gridCol w:w="2582"/>
      <w:gridCol w:w="679"/>
      <w:gridCol w:w="1477"/>
    </w:tblGrid>
    <w:tr w:rsidR="006E088E" w14:paraId="2D8F80D2" w14:textId="77777777" w:rsidTr="00C5544E">
      <w:trPr>
        <w:trHeight w:val="283"/>
      </w:trPr>
      <w:tc>
        <w:tcPr>
          <w:tcW w:w="4795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08F46095" w14:textId="77777777" w:rsidR="00C5544E" w:rsidRPr="00FB5F4B" w:rsidRDefault="002C5B85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  <w:r w:rsidRPr="00FB5F4B">
            <w:rPr>
              <w:rFonts w:ascii="Palatino Linotype" w:hAnsi="Palatino Linotype"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5FA49780" wp14:editId="4854E031">
                    <wp:simplePos x="0" y="0"/>
                    <wp:positionH relativeFrom="page">
                      <wp:posOffset>-543560</wp:posOffset>
                    </wp:positionH>
                    <wp:positionV relativeFrom="page">
                      <wp:posOffset>1398905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A9B74" w14:textId="77777777" w:rsidR="00C5544E" w:rsidRDefault="002C5B85" w:rsidP="00FB5F4B">
                                <w:pPr>
                                  <w:pStyle w:val="Blankettnr"/>
                                </w:pPr>
                                <w:r>
                                  <w:t xml:space="preserve"> </w:t>
                                </w:r>
                                <w:bookmarkStart w:id="5" w:name="objTempId_01"/>
                                <w:r>
                                  <w:fldChar w:fldCharType="begin"/>
                                </w:r>
                                <w:r>
                                  <w:instrText xml:space="preserve"> COMMENTS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End w:id="5"/>
                                <w:r>
                                  <w:t xml:space="preserve"> </w:t>
                                </w:r>
                                <w:bookmarkStart w:id="6" w:name="objFileName_01"/>
                                <w:r>
                                  <w:t xml:space="preserve">  </w:t>
                                </w:r>
                                <w:bookmarkEnd w:id="6"/>
                              </w:p>
                            </w:txbxContent>
                          </wps:txbx>
                          <wps:bodyPr rot="0" vert="vert270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A49780" id="Textruta 4" o:spid="_x0000_s1028" type="#_x0000_t202" style="position:absolute;margin-left:-42.8pt;margin-top:110.15pt;width:12.45pt;height:5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" filled="f" stroked="f">
                    <v:textbox style="layout-flow:vertical;mso-layout-flow-alt:bottom-to-top" inset="0,0,0,0">
                      <w:txbxContent>
                        <w:p w14:paraId="597A9B74" w14:textId="77777777" w:rsidR="00C5544E" w:rsidRDefault="002C5B85" w:rsidP="00FB5F4B">
                          <w:pPr>
                            <w:pStyle w:val="Blankettnr"/>
                          </w:pPr>
                          <w:r>
                            <w:t xml:space="preserve"> </w:t>
                          </w:r>
                          <w:bookmarkStart w:id="7" w:name="objTempId_01"/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7"/>
                          <w:r>
                            <w:t xml:space="preserve"> </w:t>
                          </w:r>
                          <w:bookmarkStart w:id="8" w:name="objFileName_01"/>
                          <w:r>
                            <w:t xml:space="preserve">  </w:t>
                          </w:r>
                          <w:bookmarkEnd w:id="8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3261" w:type="dxa"/>
          <w:gridSpan w:val="2"/>
          <w:tcBorders>
            <w:top w:val="nil"/>
            <w:left w:val="nil"/>
            <w:right w:val="nil"/>
          </w:tcBorders>
        </w:tcPr>
        <w:p w14:paraId="2229DF37" w14:textId="5CFE50CD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spacing w:before="140" w:after="40"/>
            <w:textAlignment w:val="baseline"/>
            <w:rPr>
              <w:rFonts w:ascii="Calibri" w:hAnsi="Calibri"/>
              <w:caps/>
              <w:szCs w:val="20"/>
            </w:rPr>
          </w:pPr>
        </w:p>
      </w:tc>
      <w:tc>
        <w:tcPr>
          <w:tcW w:w="1477" w:type="dxa"/>
          <w:tcBorders>
            <w:top w:val="nil"/>
            <w:left w:val="nil"/>
            <w:right w:val="nil"/>
          </w:tcBorders>
          <w:vAlign w:val="bottom"/>
        </w:tcPr>
        <w:p w14:paraId="3B650577" w14:textId="77777777" w:rsidR="00C5544E" w:rsidRPr="002217E7" w:rsidRDefault="002C5B85" w:rsidP="00FB5F4B">
          <w:pPr>
            <w:overflowPunct w:val="0"/>
            <w:autoSpaceDE w:val="0"/>
            <w:autoSpaceDN w:val="0"/>
            <w:adjustRightInd w:val="0"/>
            <w:spacing w:after="40"/>
            <w:jc w:val="right"/>
            <w:textAlignment w:val="baseline"/>
            <w:rPr>
              <w:rFonts w:ascii="Palatino Linotype" w:hAnsi="Palatino Linotype"/>
              <w:sz w:val="20"/>
              <w:szCs w:val="20"/>
            </w:rPr>
          </w:pPr>
          <w:bookmarkStart w:id="9" w:name="capPageNbr_01"/>
          <w:r w:rsidRPr="002217E7">
            <w:rPr>
              <w:rFonts w:ascii="Palatino Linotype" w:hAnsi="Palatino Linotype"/>
              <w:sz w:val="20"/>
              <w:szCs w:val="20"/>
            </w:rPr>
            <w:t>Sida</w:t>
          </w:r>
          <w:bookmarkEnd w:id="9"/>
          <w:r w:rsidRPr="002217E7">
            <w:rPr>
              <w:rFonts w:ascii="Palatino Linotype" w:hAnsi="Palatino Linotype"/>
              <w:sz w:val="20"/>
              <w:szCs w:val="20"/>
            </w:rPr>
            <w:t xml:space="preserve"> </w:t>
          </w:r>
          <w:bookmarkStart w:id="10" w:name="objPageNbr_01"/>
          <w:r w:rsidRPr="002217E7">
            <w:rPr>
              <w:rFonts w:ascii="Palatino Linotype" w:hAnsi="Palatino Linotype"/>
              <w:sz w:val="20"/>
              <w:szCs w:val="20"/>
            </w:rPr>
            <w:fldChar w:fldCharType="begin"/>
          </w:r>
          <w:r w:rsidRPr="002217E7">
            <w:rPr>
              <w:rFonts w:ascii="Palatino Linotype" w:hAnsi="Palatino Linotype"/>
              <w:sz w:val="20"/>
              <w:szCs w:val="20"/>
            </w:rPr>
            <w:instrText xml:space="preserve"> PAGE   \* MERGEFORMAT </w:instrText>
          </w:r>
          <w:r w:rsidRPr="002217E7">
            <w:rPr>
              <w:rFonts w:ascii="Palatino Linotype" w:hAnsi="Palatino Linotype"/>
              <w:sz w:val="20"/>
              <w:szCs w:val="20"/>
            </w:rPr>
            <w:fldChar w:fldCharType="separate"/>
          </w:r>
          <w:r w:rsidR="00EB220E" w:rsidRPr="002217E7">
            <w:rPr>
              <w:rFonts w:ascii="Palatino Linotype" w:hAnsi="Palatino Linotype"/>
              <w:noProof/>
              <w:sz w:val="20"/>
              <w:szCs w:val="20"/>
            </w:rPr>
            <w:t>1</w:t>
          </w:r>
          <w:r w:rsidRPr="002217E7">
            <w:rPr>
              <w:rFonts w:ascii="Palatino Linotype" w:hAnsi="Palatino Linotype"/>
              <w:sz w:val="20"/>
              <w:szCs w:val="20"/>
            </w:rPr>
            <w:fldChar w:fldCharType="end"/>
          </w:r>
          <w:r w:rsidRPr="002217E7">
            <w:rPr>
              <w:rFonts w:ascii="Palatino Linotype" w:hAnsi="Palatino Linotype"/>
              <w:sz w:val="20"/>
              <w:szCs w:val="20"/>
            </w:rPr>
            <w:t xml:space="preserve"> (</w:t>
          </w:r>
          <w:r w:rsidRPr="002217E7">
            <w:rPr>
              <w:rFonts w:ascii="Palatino Linotype" w:hAnsi="Palatino Linotype"/>
              <w:sz w:val="20"/>
              <w:szCs w:val="20"/>
            </w:rPr>
            <w:fldChar w:fldCharType="begin"/>
          </w:r>
          <w:r w:rsidRPr="002217E7">
            <w:rPr>
              <w:rFonts w:ascii="Palatino Linotype" w:hAnsi="Palatino Linotype"/>
              <w:sz w:val="20"/>
              <w:szCs w:val="20"/>
            </w:rPr>
            <w:instrText xml:space="preserve"> NUMPAGES   \* MERGEFORMAT </w:instrText>
          </w:r>
          <w:r w:rsidRPr="002217E7">
            <w:rPr>
              <w:rFonts w:ascii="Palatino Linotype" w:hAnsi="Palatino Linotype"/>
              <w:sz w:val="20"/>
              <w:szCs w:val="20"/>
            </w:rPr>
            <w:fldChar w:fldCharType="separate"/>
          </w:r>
          <w:r w:rsidR="00EB220E" w:rsidRPr="002217E7">
            <w:rPr>
              <w:rFonts w:ascii="Palatino Linotype" w:hAnsi="Palatino Linotype"/>
              <w:noProof/>
              <w:sz w:val="20"/>
              <w:szCs w:val="20"/>
            </w:rPr>
            <w:t>2</w:t>
          </w:r>
          <w:r w:rsidRPr="002217E7">
            <w:rPr>
              <w:rFonts w:ascii="Palatino Linotype" w:hAnsi="Palatino Linotype"/>
              <w:sz w:val="20"/>
              <w:szCs w:val="20"/>
            </w:rPr>
            <w:fldChar w:fldCharType="end"/>
          </w:r>
          <w:r w:rsidRPr="002217E7">
            <w:rPr>
              <w:rFonts w:ascii="Palatino Linotype" w:hAnsi="Palatino Linotype"/>
              <w:sz w:val="20"/>
              <w:szCs w:val="20"/>
            </w:rPr>
            <w:t xml:space="preserve">) </w:t>
          </w:r>
          <w:bookmarkEnd w:id="10"/>
          <w:r w:rsidRPr="002217E7">
            <w:rPr>
              <w:rFonts w:ascii="Palatino Linotype" w:hAnsi="Palatino Linotype"/>
              <w:sz w:val="20"/>
              <w:szCs w:val="20"/>
            </w:rPr>
            <w:t xml:space="preserve"> </w:t>
          </w:r>
        </w:p>
      </w:tc>
    </w:tr>
    <w:tr w:rsidR="006E088E" w14:paraId="0C8E64F5" w14:textId="77777777" w:rsidTr="00C5544E">
      <w:trPr>
        <w:trHeight w:val="340"/>
      </w:trPr>
      <w:tc>
        <w:tcPr>
          <w:tcW w:w="4795" w:type="dxa"/>
          <w:gridSpan w:val="2"/>
          <w:vMerge/>
          <w:tcBorders>
            <w:left w:val="nil"/>
            <w:right w:val="nil"/>
          </w:tcBorders>
        </w:tcPr>
        <w:p w14:paraId="754DC2EA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</w:p>
      </w:tc>
      <w:tc>
        <w:tcPr>
          <w:tcW w:w="2582" w:type="dxa"/>
          <w:tcBorders>
            <w:top w:val="nil"/>
            <w:left w:val="nil"/>
            <w:right w:val="nil"/>
          </w:tcBorders>
          <w:vAlign w:val="bottom"/>
        </w:tcPr>
        <w:p w14:paraId="433B87EA" w14:textId="77777777" w:rsidR="00C5544E" w:rsidRPr="00FB5F4B" w:rsidRDefault="002C5B85" w:rsidP="00FB5F4B">
          <w:pPr>
            <w:keepNext/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Calibri" w:hAnsi="Calibri"/>
              <w:caps/>
              <w:sz w:val="14"/>
              <w:szCs w:val="20"/>
            </w:rPr>
          </w:pPr>
          <w:bookmarkStart w:id="11" w:name="capOurRef_01"/>
          <w:r w:rsidRPr="00FB5F4B">
            <w:rPr>
              <w:rFonts w:ascii="Calibri" w:hAnsi="Calibri"/>
              <w:caps/>
              <w:sz w:val="14"/>
              <w:szCs w:val="20"/>
            </w:rPr>
            <w:t xml:space="preserve"> </w:t>
          </w:r>
          <w:bookmarkEnd w:id="11"/>
        </w:p>
      </w:tc>
      <w:tc>
        <w:tcPr>
          <w:tcW w:w="21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5DD9EE0E" w14:textId="77777777" w:rsidR="00C5544E" w:rsidRPr="00FB5F4B" w:rsidRDefault="00C5544E" w:rsidP="00FB5F4B">
          <w:pPr>
            <w:keepNext/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Calibri" w:hAnsi="Calibri"/>
              <w:caps/>
              <w:sz w:val="14"/>
              <w:szCs w:val="20"/>
            </w:rPr>
          </w:pPr>
        </w:p>
      </w:tc>
    </w:tr>
    <w:tr w:rsidR="006E088E" w14:paraId="132B4A60" w14:textId="77777777" w:rsidTr="00C5544E">
      <w:trPr>
        <w:trHeight w:val="850"/>
      </w:trPr>
      <w:tc>
        <w:tcPr>
          <w:tcW w:w="4795" w:type="dxa"/>
          <w:gridSpan w:val="2"/>
          <w:vMerge/>
          <w:tcBorders>
            <w:left w:val="nil"/>
            <w:right w:val="nil"/>
          </w:tcBorders>
        </w:tcPr>
        <w:p w14:paraId="4DC3C4A0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</w:p>
      </w:tc>
      <w:tc>
        <w:tcPr>
          <w:tcW w:w="2582" w:type="dxa"/>
          <w:tcBorders>
            <w:top w:val="nil"/>
            <w:left w:val="nil"/>
            <w:right w:val="nil"/>
          </w:tcBorders>
        </w:tcPr>
        <w:p w14:paraId="6A5AFBC0" w14:textId="77777777" w:rsidR="00C5544E" w:rsidRPr="00FB5F4B" w:rsidRDefault="002C5B85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  <w:bookmarkStart w:id="12" w:name="bmkOurRef_01"/>
          <w:r w:rsidRPr="00FB5F4B">
            <w:rPr>
              <w:rFonts w:ascii="Palatino Linotype" w:hAnsi="Palatino Linotype"/>
              <w:szCs w:val="20"/>
            </w:rPr>
            <w:t xml:space="preserve"> </w:t>
          </w:r>
          <w:bookmarkEnd w:id="12"/>
        </w:p>
        <w:p w14:paraId="3F78D57C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  <w:lang w:eastAsia="x-none"/>
            </w:rPr>
          </w:pPr>
        </w:p>
      </w:tc>
      <w:tc>
        <w:tcPr>
          <w:tcW w:w="215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A2BCA2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Palatino Linotype" w:hAnsi="Palatino Linotype"/>
              <w:szCs w:val="20"/>
            </w:rPr>
          </w:pPr>
        </w:p>
      </w:tc>
    </w:tr>
    <w:tr w:rsidR="006E088E" w14:paraId="6A64D312" w14:textId="77777777" w:rsidTr="00C5544E">
      <w:trPr>
        <w:trHeight w:val="1474"/>
      </w:trPr>
      <w:tc>
        <w:tcPr>
          <w:tcW w:w="723" w:type="dxa"/>
          <w:vMerge w:val="restart"/>
          <w:tcBorders>
            <w:left w:val="nil"/>
            <w:right w:val="nil"/>
          </w:tcBorders>
        </w:tcPr>
        <w:p w14:paraId="7ED10F33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</w:p>
      </w:tc>
      <w:tc>
        <w:tcPr>
          <w:tcW w:w="4072" w:type="dxa"/>
          <w:tcBorders>
            <w:left w:val="nil"/>
            <w:right w:val="nil"/>
          </w:tcBorders>
        </w:tcPr>
        <w:p w14:paraId="35411EEC" w14:textId="406397CF" w:rsidR="00C5544E" w:rsidRPr="00344FD2" w:rsidRDefault="00C5544E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 w:val="20"/>
              <w:szCs w:val="20"/>
            </w:rPr>
          </w:pPr>
        </w:p>
      </w:tc>
      <w:tc>
        <w:tcPr>
          <w:tcW w:w="4738" w:type="dxa"/>
          <w:gridSpan w:val="3"/>
          <w:vMerge w:val="restart"/>
          <w:tcBorders>
            <w:left w:val="nil"/>
            <w:right w:val="nil"/>
          </w:tcBorders>
        </w:tcPr>
        <w:p w14:paraId="1E4C2644" w14:textId="77777777" w:rsidR="00C5544E" w:rsidRPr="00FB5F4B" w:rsidRDefault="002C5B85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  <w:bookmarkStart w:id="13" w:name="bmkAddress_01"/>
          <w:r w:rsidRPr="00FB5F4B">
            <w:rPr>
              <w:rFonts w:ascii="Palatino Linotype" w:hAnsi="Palatino Linotype"/>
              <w:szCs w:val="20"/>
            </w:rPr>
            <w:t xml:space="preserve"> </w:t>
          </w:r>
          <w:bookmarkEnd w:id="13"/>
        </w:p>
      </w:tc>
    </w:tr>
    <w:tr w:rsidR="006E088E" w14:paraId="0ACB9B3F" w14:textId="77777777" w:rsidTr="00C5544E">
      <w:trPr>
        <w:trHeight w:val="567"/>
      </w:trPr>
      <w:tc>
        <w:tcPr>
          <w:tcW w:w="723" w:type="dxa"/>
          <w:vMerge/>
          <w:tcBorders>
            <w:left w:val="nil"/>
            <w:right w:val="nil"/>
          </w:tcBorders>
        </w:tcPr>
        <w:p w14:paraId="3902479C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Cs w:val="20"/>
            </w:rPr>
          </w:pPr>
        </w:p>
      </w:tc>
      <w:tc>
        <w:tcPr>
          <w:tcW w:w="4072" w:type="dxa"/>
          <w:tcBorders>
            <w:left w:val="nil"/>
            <w:right w:val="nil"/>
          </w:tcBorders>
          <w:vAlign w:val="bottom"/>
        </w:tcPr>
        <w:p w14:paraId="2781FEFE" w14:textId="3776CD38" w:rsidR="00C5544E" w:rsidRPr="003702F8" w:rsidRDefault="002C5B85" w:rsidP="00344FD2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 w:val="20"/>
              <w:szCs w:val="20"/>
            </w:rPr>
          </w:pPr>
          <w:bookmarkStart w:id="14" w:name="capDocDate_01"/>
          <w:r w:rsidRPr="003702F8">
            <w:rPr>
              <w:rFonts w:ascii="Palatino Linotype" w:hAnsi="Palatino Linotype"/>
              <w:sz w:val="20"/>
              <w:szCs w:val="20"/>
            </w:rPr>
            <w:t>Datum</w:t>
          </w:r>
          <w:bookmarkEnd w:id="14"/>
          <w:r w:rsidRPr="003702F8">
            <w:rPr>
              <w:rFonts w:ascii="Palatino Linotype" w:hAnsi="Palatino Linotype"/>
              <w:sz w:val="20"/>
              <w:szCs w:val="20"/>
            </w:rPr>
            <w:t xml:space="preserve"> </w:t>
          </w:r>
          <w:r w:rsidR="00F922DE">
            <w:rPr>
              <w:rFonts w:ascii="Palatino Linotype" w:hAnsi="Palatino Linotype"/>
              <w:sz w:val="20"/>
              <w:szCs w:val="20"/>
            </w:rPr>
            <w:t>2025-</w:t>
          </w:r>
          <w:r w:rsidR="00582ED8">
            <w:rPr>
              <w:rFonts w:ascii="Palatino Linotype" w:hAnsi="Palatino Linotype"/>
              <w:sz w:val="20"/>
              <w:szCs w:val="20"/>
            </w:rPr>
            <w:t>04</w:t>
          </w:r>
          <w:r w:rsidR="00F922DE">
            <w:rPr>
              <w:rFonts w:ascii="Palatino Linotype" w:hAnsi="Palatino Linotype"/>
              <w:sz w:val="20"/>
              <w:szCs w:val="20"/>
            </w:rPr>
            <w:t>-</w:t>
          </w:r>
          <w:r w:rsidR="00582ED8">
            <w:rPr>
              <w:rFonts w:ascii="Palatino Linotype" w:hAnsi="Palatino Linotype"/>
              <w:sz w:val="20"/>
              <w:szCs w:val="20"/>
            </w:rPr>
            <w:t>23</w:t>
          </w:r>
        </w:p>
      </w:tc>
      <w:tc>
        <w:tcPr>
          <w:tcW w:w="4738" w:type="dxa"/>
          <w:gridSpan w:val="3"/>
          <w:vMerge/>
          <w:tcBorders>
            <w:left w:val="nil"/>
            <w:bottom w:val="nil"/>
            <w:right w:val="nil"/>
          </w:tcBorders>
        </w:tcPr>
        <w:p w14:paraId="41202F83" w14:textId="77777777" w:rsidR="00C5544E" w:rsidRPr="00FB5F4B" w:rsidRDefault="00C5544E" w:rsidP="00FB5F4B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Palatino Linotype" w:hAnsi="Palatino Linotype"/>
              <w:szCs w:val="20"/>
            </w:rPr>
          </w:pPr>
        </w:p>
      </w:tc>
    </w:tr>
  </w:tbl>
  <w:p w14:paraId="400F6D85" w14:textId="77777777" w:rsidR="00C5544E" w:rsidRDefault="00C5544E" w:rsidP="00FB5F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6B0"/>
    <w:multiLevelType w:val="hybridMultilevel"/>
    <w:tmpl w:val="450A01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9A"/>
    <w:multiLevelType w:val="multilevel"/>
    <w:tmpl w:val="0546A9C6"/>
    <w:lvl w:ilvl="0">
      <w:start w:val="1"/>
      <w:numFmt w:val="decimal"/>
      <w:pStyle w:val="Paragrafrubrik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8333F3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6D07146"/>
    <w:multiLevelType w:val="multilevel"/>
    <w:tmpl w:val="38301B72"/>
    <w:lvl w:ilvl="0">
      <w:start w:val="1"/>
      <w:numFmt w:val="bullet"/>
      <w:pStyle w:val="SE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710"/>
        </w:tabs>
        <w:ind w:left="5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30"/>
        </w:tabs>
        <w:ind w:left="6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50"/>
        </w:tabs>
        <w:ind w:left="7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70"/>
        </w:tabs>
        <w:ind w:left="7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90"/>
        </w:tabs>
        <w:ind w:left="8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10"/>
        </w:tabs>
        <w:ind w:left="9310" w:hanging="180"/>
      </w:pPr>
      <w:rPr>
        <w:rFonts w:hint="default"/>
      </w:rPr>
    </w:lvl>
  </w:abstractNum>
  <w:abstractNum w:abstractNumId="4" w15:restartNumberingAfterBreak="0">
    <w:nsid w:val="1BBE7F62"/>
    <w:multiLevelType w:val="hybridMultilevel"/>
    <w:tmpl w:val="43E66264"/>
    <w:lvl w:ilvl="0" w:tplc="1F44C11C">
      <w:start w:val="3"/>
      <w:numFmt w:val="bullet"/>
      <w:lvlText w:val="-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1" w:tplc="0824D1CC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A9C26C4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92DC80AC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C700D9F6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529A4DEE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C8415D0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EEC8E28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5BABF06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EA97D3C"/>
    <w:multiLevelType w:val="hybridMultilevel"/>
    <w:tmpl w:val="5A8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D53D2"/>
    <w:multiLevelType w:val="multilevel"/>
    <w:tmpl w:val="C11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690445"/>
    <w:multiLevelType w:val="hybridMultilevel"/>
    <w:tmpl w:val="C82E0D54"/>
    <w:lvl w:ilvl="0" w:tplc="FD3C69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0E60"/>
    <w:multiLevelType w:val="hybridMultilevel"/>
    <w:tmpl w:val="E784434A"/>
    <w:lvl w:ilvl="0" w:tplc="45FA08E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51F48074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34F458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747AD238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5FB8A808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A5A64A4A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66BEEC1E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D10E7CA4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CAE9FD4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3344790"/>
    <w:multiLevelType w:val="hybridMultilevel"/>
    <w:tmpl w:val="B9EE54BC"/>
    <w:lvl w:ilvl="0" w:tplc="34D8AD02">
      <w:start w:val="6"/>
      <w:numFmt w:val="bullet"/>
      <w:lvlText w:val="-"/>
      <w:lvlJc w:val="left"/>
      <w:pPr>
        <w:ind w:left="1040" w:hanging="360"/>
      </w:pPr>
      <w:rPr>
        <w:rFonts w:ascii="Palatino Linotype" w:eastAsia="Times New Roman" w:hAnsi="Palatino Linotype" w:cstheme="minorHAnsi" w:hint="default"/>
      </w:rPr>
    </w:lvl>
    <w:lvl w:ilvl="1" w:tplc="956CF48A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4882CC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69A077DE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48FB20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9F724FF6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68C85FA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732D214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CDD608C4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58087291"/>
    <w:multiLevelType w:val="hybridMultilevel"/>
    <w:tmpl w:val="1B48F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B3F36"/>
    <w:multiLevelType w:val="hybridMultilevel"/>
    <w:tmpl w:val="46989C7C"/>
    <w:lvl w:ilvl="0" w:tplc="2F9490C6">
      <w:start w:val="1"/>
      <w:numFmt w:val="decimal"/>
      <w:pStyle w:val="SE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9228A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4A6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8F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05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E0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C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65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FEE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B1C14"/>
    <w:multiLevelType w:val="hybridMultilevel"/>
    <w:tmpl w:val="8890A594"/>
    <w:lvl w:ilvl="0" w:tplc="81F07DEA">
      <w:start w:val="6"/>
      <w:numFmt w:val="bullet"/>
      <w:lvlText w:val="-"/>
      <w:lvlJc w:val="left"/>
      <w:pPr>
        <w:ind w:left="1040" w:hanging="360"/>
      </w:pPr>
      <w:rPr>
        <w:rFonts w:ascii="Palatino Linotype" w:eastAsia="Times New Roman" w:hAnsi="Palatino Linotype" w:cstheme="minorHAnsi" w:hint="default"/>
      </w:rPr>
    </w:lvl>
    <w:lvl w:ilvl="1" w:tplc="F2B236F4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C01A54BA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B456C81C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6558412E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90B6C0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705CF1D4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5707358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8626DBE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F565FD4"/>
    <w:multiLevelType w:val="hybridMultilevel"/>
    <w:tmpl w:val="70C24F46"/>
    <w:lvl w:ilvl="0" w:tplc="16645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D0A9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12AB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1C25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4498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C61A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4646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98F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FA99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688648">
    <w:abstractNumId w:val="11"/>
  </w:num>
  <w:num w:numId="2" w16cid:durableId="1035042652">
    <w:abstractNumId w:val="3"/>
  </w:num>
  <w:num w:numId="3" w16cid:durableId="1863476519">
    <w:abstractNumId w:val="2"/>
  </w:num>
  <w:num w:numId="4" w16cid:durableId="1146970038">
    <w:abstractNumId w:val="1"/>
  </w:num>
  <w:num w:numId="5" w16cid:durableId="606160376">
    <w:abstractNumId w:val="8"/>
  </w:num>
  <w:num w:numId="6" w16cid:durableId="1503815678">
    <w:abstractNumId w:val="4"/>
  </w:num>
  <w:num w:numId="7" w16cid:durableId="415397327">
    <w:abstractNumId w:val="9"/>
  </w:num>
  <w:num w:numId="8" w16cid:durableId="2024086509">
    <w:abstractNumId w:val="12"/>
  </w:num>
  <w:num w:numId="9" w16cid:durableId="1319113797">
    <w:abstractNumId w:val="6"/>
  </w:num>
  <w:num w:numId="10" w16cid:durableId="1716661314">
    <w:abstractNumId w:val="13"/>
  </w:num>
  <w:num w:numId="11" w16cid:durableId="582303301">
    <w:abstractNumId w:val="5"/>
  </w:num>
  <w:num w:numId="12" w16cid:durableId="1701322796">
    <w:abstractNumId w:val="7"/>
  </w:num>
  <w:num w:numId="13" w16cid:durableId="958537279">
    <w:abstractNumId w:val="0"/>
  </w:num>
  <w:num w:numId="14" w16cid:durableId="7243423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0F"/>
    <w:rsid w:val="000005A1"/>
    <w:rsid w:val="00000712"/>
    <w:rsid w:val="000033A7"/>
    <w:rsid w:val="00004702"/>
    <w:rsid w:val="0000571D"/>
    <w:rsid w:val="00005A59"/>
    <w:rsid w:val="00006154"/>
    <w:rsid w:val="00007BCE"/>
    <w:rsid w:val="00007F8E"/>
    <w:rsid w:val="000140DA"/>
    <w:rsid w:val="0001595B"/>
    <w:rsid w:val="00016DF5"/>
    <w:rsid w:val="00016EF9"/>
    <w:rsid w:val="00017867"/>
    <w:rsid w:val="00017F3E"/>
    <w:rsid w:val="000209EE"/>
    <w:rsid w:val="000235B8"/>
    <w:rsid w:val="00023B3A"/>
    <w:rsid w:val="0002430B"/>
    <w:rsid w:val="00024392"/>
    <w:rsid w:val="000248EC"/>
    <w:rsid w:val="000272CD"/>
    <w:rsid w:val="000278D9"/>
    <w:rsid w:val="00027A75"/>
    <w:rsid w:val="00030089"/>
    <w:rsid w:val="00030464"/>
    <w:rsid w:val="000311DD"/>
    <w:rsid w:val="000323DC"/>
    <w:rsid w:val="00033B1C"/>
    <w:rsid w:val="00033CDB"/>
    <w:rsid w:val="00034544"/>
    <w:rsid w:val="00034C06"/>
    <w:rsid w:val="00034FEC"/>
    <w:rsid w:val="0003528A"/>
    <w:rsid w:val="000354CF"/>
    <w:rsid w:val="0003623A"/>
    <w:rsid w:val="00037E48"/>
    <w:rsid w:val="00040E45"/>
    <w:rsid w:val="00042CC0"/>
    <w:rsid w:val="00043CA2"/>
    <w:rsid w:val="00043DC4"/>
    <w:rsid w:val="00043FB4"/>
    <w:rsid w:val="00044518"/>
    <w:rsid w:val="00044A40"/>
    <w:rsid w:val="00044FE8"/>
    <w:rsid w:val="00045ABC"/>
    <w:rsid w:val="000472B3"/>
    <w:rsid w:val="000474AA"/>
    <w:rsid w:val="000479F8"/>
    <w:rsid w:val="00050BA2"/>
    <w:rsid w:val="00050DCE"/>
    <w:rsid w:val="000513F1"/>
    <w:rsid w:val="00052985"/>
    <w:rsid w:val="00053B4F"/>
    <w:rsid w:val="000541D9"/>
    <w:rsid w:val="000542B2"/>
    <w:rsid w:val="00054B0A"/>
    <w:rsid w:val="00054C73"/>
    <w:rsid w:val="00054EBF"/>
    <w:rsid w:val="00055DA7"/>
    <w:rsid w:val="00055F2D"/>
    <w:rsid w:val="00057C97"/>
    <w:rsid w:val="000628B5"/>
    <w:rsid w:val="00062DC1"/>
    <w:rsid w:val="00063820"/>
    <w:rsid w:val="000639D1"/>
    <w:rsid w:val="0006402C"/>
    <w:rsid w:val="00064380"/>
    <w:rsid w:val="000645D3"/>
    <w:rsid w:val="00064F99"/>
    <w:rsid w:val="0006504C"/>
    <w:rsid w:val="00065336"/>
    <w:rsid w:val="00065498"/>
    <w:rsid w:val="000656F9"/>
    <w:rsid w:val="000659BB"/>
    <w:rsid w:val="00070FA3"/>
    <w:rsid w:val="00071813"/>
    <w:rsid w:val="00073B0E"/>
    <w:rsid w:val="00076581"/>
    <w:rsid w:val="00077B6F"/>
    <w:rsid w:val="00083598"/>
    <w:rsid w:val="00083B43"/>
    <w:rsid w:val="0008500B"/>
    <w:rsid w:val="000850A8"/>
    <w:rsid w:val="00085A52"/>
    <w:rsid w:val="00086BB3"/>
    <w:rsid w:val="000877CC"/>
    <w:rsid w:val="00087EB2"/>
    <w:rsid w:val="00090446"/>
    <w:rsid w:val="000904BF"/>
    <w:rsid w:val="000928F2"/>
    <w:rsid w:val="000929F8"/>
    <w:rsid w:val="000937F6"/>
    <w:rsid w:val="00095E80"/>
    <w:rsid w:val="0009685F"/>
    <w:rsid w:val="00097D0E"/>
    <w:rsid w:val="000A1A87"/>
    <w:rsid w:val="000A58CC"/>
    <w:rsid w:val="000A5A81"/>
    <w:rsid w:val="000A7B8C"/>
    <w:rsid w:val="000B1541"/>
    <w:rsid w:val="000B1BFF"/>
    <w:rsid w:val="000B1C3C"/>
    <w:rsid w:val="000B2B75"/>
    <w:rsid w:val="000B30E4"/>
    <w:rsid w:val="000B35BD"/>
    <w:rsid w:val="000B4264"/>
    <w:rsid w:val="000B4448"/>
    <w:rsid w:val="000B444F"/>
    <w:rsid w:val="000B4B05"/>
    <w:rsid w:val="000B5054"/>
    <w:rsid w:val="000B5289"/>
    <w:rsid w:val="000B57D6"/>
    <w:rsid w:val="000B5D24"/>
    <w:rsid w:val="000B7516"/>
    <w:rsid w:val="000B7F12"/>
    <w:rsid w:val="000C06F9"/>
    <w:rsid w:val="000C0DD8"/>
    <w:rsid w:val="000C253A"/>
    <w:rsid w:val="000C335B"/>
    <w:rsid w:val="000C4C8D"/>
    <w:rsid w:val="000C635C"/>
    <w:rsid w:val="000D0052"/>
    <w:rsid w:val="000D2918"/>
    <w:rsid w:val="000D2EA3"/>
    <w:rsid w:val="000D3443"/>
    <w:rsid w:val="000D47D5"/>
    <w:rsid w:val="000D4C94"/>
    <w:rsid w:val="000D5537"/>
    <w:rsid w:val="000D58BA"/>
    <w:rsid w:val="000D7FB3"/>
    <w:rsid w:val="000E0395"/>
    <w:rsid w:val="000E06CC"/>
    <w:rsid w:val="000E0F04"/>
    <w:rsid w:val="000E1D78"/>
    <w:rsid w:val="000E1EB1"/>
    <w:rsid w:val="000E1FD6"/>
    <w:rsid w:val="000E1FD8"/>
    <w:rsid w:val="000E212F"/>
    <w:rsid w:val="000E2B0D"/>
    <w:rsid w:val="000E2B89"/>
    <w:rsid w:val="000E2EB9"/>
    <w:rsid w:val="000E5915"/>
    <w:rsid w:val="000E59EB"/>
    <w:rsid w:val="000E6295"/>
    <w:rsid w:val="000E67B3"/>
    <w:rsid w:val="000E699A"/>
    <w:rsid w:val="000E71EA"/>
    <w:rsid w:val="000F06D2"/>
    <w:rsid w:val="000F1DDD"/>
    <w:rsid w:val="000F2907"/>
    <w:rsid w:val="000F51B1"/>
    <w:rsid w:val="000F5EFB"/>
    <w:rsid w:val="000F7DB4"/>
    <w:rsid w:val="001014B6"/>
    <w:rsid w:val="00101AB9"/>
    <w:rsid w:val="00101E8F"/>
    <w:rsid w:val="0010201A"/>
    <w:rsid w:val="00102E9A"/>
    <w:rsid w:val="00104050"/>
    <w:rsid w:val="001046DD"/>
    <w:rsid w:val="001062FA"/>
    <w:rsid w:val="00106F9D"/>
    <w:rsid w:val="001076CE"/>
    <w:rsid w:val="00110032"/>
    <w:rsid w:val="001102D0"/>
    <w:rsid w:val="001103F2"/>
    <w:rsid w:val="00110B19"/>
    <w:rsid w:val="00110B44"/>
    <w:rsid w:val="00110B65"/>
    <w:rsid w:val="00110F89"/>
    <w:rsid w:val="0011144B"/>
    <w:rsid w:val="001140C0"/>
    <w:rsid w:val="00116494"/>
    <w:rsid w:val="001166C8"/>
    <w:rsid w:val="00116C6B"/>
    <w:rsid w:val="00120214"/>
    <w:rsid w:val="0012036D"/>
    <w:rsid w:val="0012047C"/>
    <w:rsid w:val="00123621"/>
    <w:rsid w:val="00123A92"/>
    <w:rsid w:val="00124179"/>
    <w:rsid w:val="0012430F"/>
    <w:rsid w:val="00124C51"/>
    <w:rsid w:val="00127932"/>
    <w:rsid w:val="0013064F"/>
    <w:rsid w:val="00130FC9"/>
    <w:rsid w:val="0013112E"/>
    <w:rsid w:val="0013379A"/>
    <w:rsid w:val="00133C21"/>
    <w:rsid w:val="00133F28"/>
    <w:rsid w:val="0013469A"/>
    <w:rsid w:val="00134DB4"/>
    <w:rsid w:val="00135CD0"/>
    <w:rsid w:val="00135E38"/>
    <w:rsid w:val="001365D6"/>
    <w:rsid w:val="001371DB"/>
    <w:rsid w:val="00140342"/>
    <w:rsid w:val="00141058"/>
    <w:rsid w:val="00142468"/>
    <w:rsid w:val="00142C6F"/>
    <w:rsid w:val="0014330F"/>
    <w:rsid w:val="001436FC"/>
    <w:rsid w:val="00145FCC"/>
    <w:rsid w:val="00146976"/>
    <w:rsid w:val="0014734C"/>
    <w:rsid w:val="00147E12"/>
    <w:rsid w:val="001513AB"/>
    <w:rsid w:val="00151744"/>
    <w:rsid w:val="001517B8"/>
    <w:rsid w:val="00152CE4"/>
    <w:rsid w:val="00153419"/>
    <w:rsid w:val="001543FC"/>
    <w:rsid w:val="00156C21"/>
    <w:rsid w:val="00157788"/>
    <w:rsid w:val="00157C2B"/>
    <w:rsid w:val="00160013"/>
    <w:rsid w:val="00160117"/>
    <w:rsid w:val="00160427"/>
    <w:rsid w:val="00160CDE"/>
    <w:rsid w:val="001634F6"/>
    <w:rsid w:val="00163AC4"/>
    <w:rsid w:val="00164B3C"/>
    <w:rsid w:val="00164B8F"/>
    <w:rsid w:val="00164EA7"/>
    <w:rsid w:val="00164FE6"/>
    <w:rsid w:val="00166388"/>
    <w:rsid w:val="001706BF"/>
    <w:rsid w:val="0017124A"/>
    <w:rsid w:val="001724FD"/>
    <w:rsid w:val="0017308A"/>
    <w:rsid w:val="0017347A"/>
    <w:rsid w:val="00173903"/>
    <w:rsid w:val="00174D2E"/>
    <w:rsid w:val="00174F77"/>
    <w:rsid w:val="0017598D"/>
    <w:rsid w:val="00175B6F"/>
    <w:rsid w:val="00176216"/>
    <w:rsid w:val="001765C1"/>
    <w:rsid w:val="001766DB"/>
    <w:rsid w:val="001772F4"/>
    <w:rsid w:val="001803C5"/>
    <w:rsid w:val="00181DF8"/>
    <w:rsid w:val="00182001"/>
    <w:rsid w:val="00184E41"/>
    <w:rsid w:val="00184E43"/>
    <w:rsid w:val="00185439"/>
    <w:rsid w:val="001863F2"/>
    <w:rsid w:val="001864C0"/>
    <w:rsid w:val="00190DC6"/>
    <w:rsid w:val="00190E7E"/>
    <w:rsid w:val="00190FEA"/>
    <w:rsid w:val="00191171"/>
    <w:rsid w:val="00192493"/>
    <w:rsid w:val="00193BA2"/>
    <w:rsid w:val="00195888"/>
    <w:rsid w:val="00196D69"/>
    <w:rsid w:val="00197C2F"/>
    <w:rsid w:val="001A064F"/>
    <w:rsid w:val="001A25B2"/>
    <w:rsid w:val="001A35DF"/>
    <w:rsid w:val="001A3F7A"/>
    <w:rsid w:val="001A4334"/>
    <w:rsid w:val="001A46DB"/>
    <w:rsid w:val="001A51C8"/>
    <w:rsid w:val="001A5324"/>
    <w:rsid w:val="001A65FA"/>
    <w:rsid w:val="001A6906"/>
    <w:rsid w:val="001A6FAF"/>
    <w:rsid w:val="001A7BF9"/>
    <w:rsid w:val="001A7C56"/>
    <w:rsid w:val="001B10D3"/>
    <w:rsid w:val="001B2070"/>
    <w:rsid w:val="001B2CA7"/>
    <w:rsid w:val="001B4489"/>
    <w:rsid w:val="001B54E8"/>
    <w:rsid w:val="001B5DFF"/>
    <w:rsid w:val="001B64B4"/>
    <w:rsid w:val="001B6698"/>
    <w:rsid w:val="001B7423"/>
    <w:rsid w:val="001B74E0"/>
    <w:rsid w:val="001B7A86"/>
    <w:rsid w:val="001C0403"/>
    <w:rsid w:val="001C0A88"/>
    <w:rsid w:val="001C145E"/>
    <w:rsid w:val="001C1E32"/>
    <w:rsid w:val="001C224A"/>
    <w:rsid w:val="001C55C7"/>
    <w:rsid w:val="001C5D2F"/>
    <w:rsid w:val="001C5E18"/>
    <w:rsid w:val="001C6A51"/>
    <w:rsid w:val="001C706C"/>
    <w:rsid w:val="001D061D"/>
    <w:rsid w:val="001D0B88"/>
    <w:rsid w:val="001D3342"/>
    <w:rsid w:val="001D45FD"/>
    <w:rsid w:val="001D4B0D"/>
    <w:rsid w:val="001D5F5E"/>
    <w:rsid w:val="001D62F8"/>
    <w:rsid w:val="001E0FB4"/>
    <w:rsid w:val="001E1208"/>
    <w:rsid w:val="001E40B9"/>
    <w:rsid w:val="001E421B"/>
    <w:rsid w:val="001E5827"/>
    <w:rsid w:val="001E5B33"/>
    <w:rsid w:val="001E64FC"/>
    <w:rsid w:val="001E66CA"/>
    <w:rsid w:val="001F0E81"/>
    <w:rsid w:val="001F10E1"/>
    <w:rsid w:val="001F1A59"/>
    <w:rsid w:val="001F30B4"/>
    <w:rsid w:val="001F33D8"/>
    <w:rsid w:val="001F6220"/>
    <w:rsid w:val="001F6439"/>
    <w:rsid w:val="00200258"/>
    <w:rsid w:val="00200F74"/>
    <w:rsid w:val="00204ADB"/>
    <w:rsid w:val="00204C7B"/>
    <w:rsid w:val="00205431"/>
    <w:rsid w:val="00207864"/>
    <w:rsid w:val="0021079E"/>
    <w:rsid w:val="00210905"/>
    <w:rsid w:val="00213747"/>
    <w:rsid w:val="0021396F"/>
    <w:rsid w:val="00214087"/>
    <w:rsid w:val="00214CB6"/>
    <w:rsid w:val="00215821"/>
    <w:rsid w:val="00215F0C"/>
    <w:rsid w:val="00216CCD"/>
    <w:rsid w:val="0022125E"/>
    <w:rsid w:val="002213DF"/>
    <w:rsid w:val="002216D6"/>
    <w:rsid w:val="002217E7"/>
    <w:rsid w:val="002220DA"/>
    <w:rsid w:val="002228F5"/>
    <w:rsid w:val="00222C0E"/>
    <w:rsid w:val="00223721"/>
    <w:rsid w:val="0022392F"/>
    <w:rsid w:val="002255F5"/>
    <w:rsid w:val="00225F32"/>
    <w:rsid w:val="002266AF"/>
    <w:rsid w:val="00227162"/>
    <w:rsid w:val="00227DB6"/>
    <w:rsid w:val="00230A3F"/>
    <w:rsid w:val="00230D5B"/>
    <w:rsid w:val="002323D2"/>
    <w:rsid w:val="00233116"/>
    <w:rsid w:val="002333CF"/>
    <w:rsid w:val="00233F3F"/>
    <w:rsid w:val="0023553B"/>
    <w:rsid w:val="00235863"/>
    <w:rsid w:val="00236BB9"/>
    <w:rsid w:val="00237263"/>
    <w:rsid w:val="00237B7C"/>
    <w:rsid w:val="00240BDC"/>
    <w:rsid w:val="00244D15"/>
    <w:rsid w:val="00245047"/>
    <w:rsid w:val="002450B0"/>
    <w:rsid w:val="0024527E"/>
    <w:rsid w:val="00246F0C"/>
    <w:rsid w:val="002472C9"/>
    <w:rsid w:val="00247BA7"/>
    <w:rsid w:val="00252349"/>
    <w:rsid w:val="00254120"/>
    <w:rsid w:val="0025587D"/>
    <w:rsid w:val="002558EB"/>
    <w:rsid w:val="00255AB5"/>
    <w:rsid w:val="00255F05"/>
    <w:rsid w:val="00260697"/>
    <w:rsid w:val="00260C1D"/>
    <w:rsid w:val="00260FC0"/>
    <w:rsid w:val="002618B3"/>
    <w:rsid w:val="00262850"/>
    <w:rsid w:val="00262BD5"/>
    <w:rsid w:val="002631B4"/>
    <w:rsid w:val="002634FC"/>
    <w:rsid w:val="00263B1D"/>
    <w:rsid w:val="002645BC"/>
    <w:rsid w:val="0026574A"/>
    <w:rsid w:val="00265BF6"/>
    <w:rsid w:val="00266432"/>
    <w:rsid w:val="0026744C"/>
    <w:rsid w:val="0026789E"/>
    <w:rsid w:val="00267D8D"/>
    <w:rsid w:val="00270033"/>
    <w:rsid w:val="00271181"/>
    <w:rsid w:val="002726D4"/>
    <w:rsid w:val="002738AA"/>
    <w:rsid w:val="00273B5C"/>
    <w:rsid w:val="00275471"/>
    <w:rsid w:val="00276903"/>
    <w:rsid w:val="00280065"/>
    <w:rsid w:val="002803DF"/>
    <w:rsid w:val="002814E0"/>
    <w:rsid w:val="002816C0"/>
    <w:rsid w:val="00281CFF"/>
    <w:rsid w:val="00282326"/>
    <w:rsid w:val="002824BD"/>
    <w:rsid w:val="00283108"/>
    <w:rsid w:val="0028649E"/>
    <w:rsid w:val="0028765C"/>
    <w:rsid w:val="00290405"/>
    <w:rsid w:val="00290A34"/>
    <w:rsid w:val="00290C6C"/>
    <w:rsid w:val="00291110"/>
    <w:rsid w:val="0029223F"/>
    <w:rsid w:val="002938B2"/>
    <w:rsid w:val="00293FF2"/>
    <w:rsid w:val="0029496E"/>
    <w:rsid w:val="00294CC2"/>
    <w:rsid w:val="0029608D"/>
    <w:rsid w:val="002963BA"/>
    <w:rsid w:val="002A2340"/>
    <w:rsid w:val="002A31EF"/>
    <w:rsid w:val="002A343B"/>
    <w:rsid w:val="002A354F"/>
    <w:rsid w:val="002A3D87"/>
    <w:rsid w:val="002A401B"/>
    <w:rsid w:val="002A515D"/>
    <w:rsid w:val="002A6880"/>
    <w:rsid w:val="002A77E3"/>
    <w:rsid w:val="002A7D2A"/>
    <w:rsid w:val="002B04D4"/>
    <w:rsid w:val="002B10DF"/>
    <w:rsid w:val="002B2009"/>
    <w:rsid w:val="002B330E"/>
    <w:rsid w:val="002B377F"/>
    <w:rsid w:val="002B3F94"/>
    <w:rsid w:val="002B4A2B"/>
    <w:rsid w:val="002B6F84"/>
    <w:rsid w:val="002B7701"/>
    <w:rsid w:val="002C093C"/>
    <w:rsid w:val="002C16CF"/>
    <w:rsid w:val="002C1887"/>
    <w:rsid w:val="002C3F5F"/>
    <w:rsid w:val="002C4BA7"/>
    <w:rsid w:val="002C5B85"/>
    <w:rsid w:val="002C5E6A"/>
    <w:rsid w:val="002C63AC"/>
    <w:rsid w:val="002C7009"/>
    <w:rsid w:val="002C7191"/>
    <w:rsid w:val="002D070F"/>
    <w:rsid w:val="002D0866"/>
    <w:rsid w:val="002D1C5C"/>
    <w:rsid w:val="002D25E3"/>
    <w:rsid w:val="002D2A5A"/>
    <w:rsid w:val="002D4727"/>
    <w:rsid w:val="002D47ED"/>
    <w:rsid w:val="002D4D91"/>
    <w:rsid w:val="002D5099"/>
    <w:rsid w:val="002D74CB"/>
    <w:rsid w:val="002E0253"/>
    <w:rsid w:val="002E2548"/>
    <w:rsid w:val="002E29F7"/>
    <w:rsid w:val="002E37B0"/>
    <w:rsid w:val="002E5442"/>
    <w:rsid w:val="002E581F"/>
    <w:rsid w:val="002E6170"/>
    <w:rsid w:val="002E627D"/>
    <w:rsid w:val="002E6AF2"/>
    <w:rsid w:val="002E720F"/>
    <w:rsid w:val="002F013B"/>
    <w:rsid w:val="002F024D"/>
    <w:rsid w:val="002F110B"/>
    <w:rsid w:val="002F1192"/>
    <w:rsid w:val="002F15AC"/>
    <w:rsid w:val="002F42E6"/>
    <w:rsid w:val="002F70E8"/>
    <w:rsid w:val="00304175"/>
    <w:rsid w:val="0030471F"/>
    <w:rsid w:val="00306B05"/>
    <w:rsid w:val="00306E8D"/>
    <w:rsid w:val="00311548"/>
    <w:rsid w:val="00311C31"/>
    <w:rsid w:val="003122CA"/>
    <w:rsid w:val="00312416"/>
    <w:rsid w:val="00312D53"/>
    <w:rsid w:val="003132E7"/>
    <w:rsid w:val="00313426"/>
    <w:rsid w:val="0031364E"/>
    <w:rsid w:val="003203F0"/>
    <w:rsid w:val="00320586"/>
    <w:rsid w:val="00320F97"/>
    <w:rsid w:val="0032125E"/>
    <w:rsid w:val="00321D1B"/>
    <w:rsid w:val="003223E0"/>
    <w:rsid w:val="00322422"/>
    <w:rsid w:val="00322D32"/>
    <w:rsid w:val="003236EE"/>
    <w:rsid w:val="003250D9"/>
    <w:rsid w:val="00326FF7"/>
    <w:rsid w:val="00327841"/>
    <w:rsid w:val="00330E2C"/>
    <w:rsid w:val="00335F3C"/>
    <w:rsid w:val="00336EAA"/>
    <w:rsid w:val="00340037"/>
    <w:rsid w:val="00340C88"/>
    <w:rsid w:val="00340E7D"/>
    <w:rsid w:val="00342228"/>
    <w:rsid w:val="00342B3C"/>
    <w:rsid w:val="00343547"/>
    <w:rsid w:val="0034441F"/>
    <w:rsid w:val="00344C29"/>
    <w:rsid w:val="00344FD2"/>
    <w:rsid w:val="003473A5"/>
    <w:rsid w:val="0034750D"/>
    <w:rsid w:val="003502F1"/>
    <w:rsid w:val="00350557"/>
    <w:rsid w:val="00351C05"/>
    <w:rsid w:val="00353828"/>
    <w:rsid w:val="00355767"/>
    <w:rsid w:val="00355C61"/>
    <w:rsid w:val="00355EC7"/>
    <w:rsid w:val="00356A1B"/>
    <w:rsid w:val="0036038A"/>
    <w:rsid w:val="00360BBE"/>
    <w:rsid w:val="00361C57"/>
    <w:rsid w:val="00362035"/>
    <w:rsid w:val="00362819"/>
    <w:rsid w:val="00364511"/>
    <w:rsid w:val="003652FB"/>
    <w:rsid w:val="00365C0B"/>
    <w:rsid w:val="00366F32"/>
    <w:rsid w:val="003702F8"/>
    <w:rsid w:val="003706FC"/>
    <w:rsid w:val="00370C46"/>
    <w:rsid w:val="003710EF"/>
    <w:rsid w:val="00372F98"/>
    <w:rsid w:val="0037313D"/>
    <w:rsid w:val="00373EA3"/>
    <w:rsid w:val="00374C6F"/>
    <w:rsid w:val="003770D8"/>
    <w:rsid w:val="003775D6"/>
    <w:rsid w:val="00377A0D"/>
    <w:rsid w:val="00377C5F"/>
    <w:rsid w:val="003812A2"/>
    <w:rsid w:val="00381830"/>
    <w:rsid w:val="003818BA"/>
    <w:rsid w:val="00381E74"/>
    <w:rsid w:val="00384EA3"/>
    <w:rsid w:val="003860D5"/>
    <w:rsid w:val="0038620D"/>
    <w:rsid w:val="00386386"/>
    <w:rsid w:val="00390596"/>
    <w:rsid w:val="00390AEC"/>
    <w:rsid w:val="00394E61"/>
    <w:rsid w:val="00395C42"/>
    <w:rsid w:val="00395E7A"/>
    <w:rsid w:val="0039725D"/>
    <w:rsid w:val="00397E10"/>
    <w:rsid w:val="003A11B0"/>
    <w:rsid w:val="003A1867"/>
    <w:rsid w:val="003A3C33"/>
    <w:rsid w:val="003A449A"/>
    <w:rsid w:val="003A6316"/>
    <w:rsid w:val="003A6344"/>
    <w:rsid w:val="003A6403"/>
    <w:rsid w:val="003A768B"/>
    <w:rsid w:val="003A77E5"/>
    <w:rsid w:val="003A7A08"/>
    <w:rsid w:val="003B09C3"/>
    <w:rsid w:val="003B0E5D"/>
    <w:rsid w:val="003B15D9"/>
    <w:rsid w:val="003B28C1"/>
    <w:rsid w:val="003B2CBE"/>
    <w:rsid w:val="003B2CC2"/>
    <w:rsid w:val="003B335A"/>
    <w:rsid w:val="003B56B2"/>
    <w:rsid w:val="003B6352"/>
    <w:rsid w:val="003B702D"/>
    <w:rsid w:val="003C1BF3"/>
    <w:rsid w:val="003C1C9D"/>
    <w:rsid w:val="003C21A6"/>
    <w:rsid w:val="003C390E"/>
    <w:rsid w:val="003C56B8"/>
    <w:rsid w:val="003C66EC"/>
    <w:rsid w:val="003C7808"/>
    <w:rsid w:val="003D0D37"/>
    <w:rsid w:val="003D1021"/>
    <w:rsid w:val="003D177D"/>
    <w:rsid w:val="003D2088"/>
    <w:rsid w:val="003D3F2F"/>
    <w:rsid w:val="003D4DBF"/>
    <w:rsid w:val="003D4E21"/>
    <w:rsid w:val="003D6B55"/>
    <w:rsid w:val="003D6C99"/>
    <w:rsid w:val="003D6FA9"/>
    <w:rsid w:val="003D7109"/>
    <w:rsid w:val="003D7A04"/>
    <w:rsid w:val="003E0089"/>
    <w:rsid w:val="003E08F7"/>
    <w:rsid w:val="003E0AC1"/>
    <w:rsid w:val="003E0E5A"/>
    <w:rsid w:val="003E170C"/>
    <w:rsid w:val="003E29F8"/>
    <w:rsid w:val="003E2C5E"/>
    <w:rsid w:val="003E6255"/>
    <w:rsid w:val="003E67A8"/>
    <w:rsid w:val="003E6968"/>
    <w:rsid w:val="003E6F94"/>
    <w:rsid w:val="003E7810"/>
    <w:rsid w:val="003F0549"/>
    <w:rsid w:val="003F12D1"/>
    <w:rsid w:val="003F2B87"/>
    <w:rsid w:val="003F2E78"/>
    <w:rsid w:val="003F362B"/>
    <w:rsid w:val="003F3B6B"/>
    <w:rsid w:val="003F4C69"/>
    <w:rsid w:val="003F5AD3"/>
    <w:rsid w:val="003F5E76"/>
    <w:rsid w:val="003F6683"/>
    <w:rsid w:val="00400E13"/>
    <w:rsid w:val="00400E3B"/>
    <w:rsid w:val="00401863"/>
    <w:rsid w:val="004018DA"/>
    <w:rsid w:val="0040730D"/>
    <w:rsid w:val="00410DB2"/>
    <w:rsid w:val="00410EC8"/>
    <w:rsid w:val="00411C28"/>
    <w:rsid w:val="00412B11"/>
    <w:rsid w:val="0041401F"/>
    <w:rsid w:val="0041422F"/>
    <w:rsid w:val="00414510"/>
    <w:rsid w:val="004150E8"/>
    <w:rsid w:val="004160F3"/>
    <w:rsid w:val="00416877"/>
    <w:rsid w:val="00417D6F"/>
    <w:rsid w:val="00420276"/>
    <w:rsid w:val="0042085D"/>
    <w:rsid w:val="00420C42"/>
    <w:rsid w:val="00422D45"/>
    <w:rsid w:val="00423410"/>
    <w:rsid w:val="004241E7"/>
    <w:rsid w:val="00424300"/>
    <w:rsid w:val="00426536"/>
    <w:rsid w:val="00427D51"/>
    <w:rsid w:val="00430783"/>
    <w:rsid w:val="00431A50"/>
    <w:rsid w:val="004330FC"/>
    <w:rsid w:val="004349F2"/>
    <w:rsid w:val="00434BE0"/>
    <w:rsid w:val="00436D32"/>
    <w:rsid w:val="00440296"/>
    <w:rsid w:val="00441C87"/>
    <w:rsid w:val="0044200F"/>
    <w:rsid w:val="004420C7"/>
    <w:rsid w:val="00442F7A"/>
    <w:rsid w:val="00442F9A"/>
    <w:rsid w:val="00445D7C"/>
    <w:rsid w:val="00446ABB"/>
    <w:rsid w:val="0044777D"/>
    <w:rsid w:val="0045077B"/>
    <w:rsid w:val="0045187F"/>
    <w:rsid w:val="004527C6"/>
    <w:rsid w:val="004529E6"/>
    <w:rsid w:val="00453222"/>
    <w:rsid w:val="004536AE"/>
    <w:rsid w:val="00453D04"/>
    <w:rsid w:val="00454C5A"/>
    <w:rsid w:val="00454C70"/>
    <w:rsid w:val="00455B62"/>
    <w:rsid w:val="00455DAE"/>
    <w:rsid w:val="00455DF4"/>
    <w:rsid w:val="0045661E"/>
    <w:rsid w:val="0045787B"/>
    <w:rsid w:val="00462003"/>
    <w:rsid w:val="00463A70"/>
    <w:rsid w:val="004646E9"/>
    <w:rsid w:val="0046489C"/>
    <w:rsid w:val="0046533F"/>
    <w:rsid w:val="0046561F"/>
    <w:rsid w:val="004657E1"/>
    <w:rsid w:val="00465A3E"/>
    <w:rsid w:val="00466A11"/>
    <w:rsid w:val="00467AFC"/>
    <w:rsid w:val="00467C56"/>
    <w:rsid w:val="0047003B"/>
    <w:rsid w:val="00470097"/>
    <w:rsid w:val="0047111A"/>
    <w:rsid w:val="00471298"/>
    <w:rsid w:val="00472506"/>
    <w:rsid w:val="004739A7"/>
    <w:rsid w:val="004742B1"/>
    <w:rsid w:val="004744C1"/>
    <w:rsid w:val="004756D6"/>
    <w:rsid w:val="00476E9C"/>
    <w:rsid w:val="00481004"/>
    <w:rsid w:val="004813B3"/>
    <w:rsid w:val="004817EC"/>
    <w:rsid w:val="00481D30"/>
    <w:rsid w:val="00484C0E"/>
    <w:rsid w:val="004873F7"/>
    <w:rsid w:val="00487DAE"/>
    <w:rsid w:val="0049336D"/>
    <w:rsid w:val="004935D7"/>
    <w:rsid w:val="004944D0"/>
    <w:rsid w:val="00494527"/>
    <w:rsid w:val="004949A1"/>
    <w:rsid w:val="00494BB0"/>
    <w:rsid w:val="00497AB5"/>
    <w:rsid w:val="00497E39"/>
    <w:rsid w:val="004A01E4"/>
    <w:rsid w:val="004A0D49"/>
    <w:rsid w:val="004A13E4"/>
    <w:rsid w:val="004A28AC"/>
    <w:rsid w:val="004A3B8B"/>
    <w:rsid w:val="004A48E6"/>
    <w:rsid w:val="004A512C"/>
    <w:rsid w:val="004A6DBC"/>
    <w:rsid w:val="004A770D"/>
    <w:rsid w:val="004A7A6C"/>
    <w:rsid w:val="004A7C56"/>
    <w:rsid w:val="004B03ED"/>
    <w:rsid w:val="004B0E8E"/>
    <w:rsid w:val="004B262A"/>
    <w:rsid w:val="004B333A"/>
    <w:rsid w:val="004B72AC"/>
    <w:rsid w:val="004B7462"/>
    <w:rsid w:val="004B7E37"/>
    <w:rsid w:val="004C08BB"/>
    <w:rsid w:val="004C1522"/>
    <w:rsid w:val="004C1545"/>
    <w:rsid w:val="004C1B71"/>
    <w:rsid w:val="004C2343"/>
    <w:rsid w:val="004C2B15"/>
    <w:rsid w:val="004C3404"/>
    <w:rsid w:val="004C47EA"/>
    <w:rsid w:val="004C6C8A"/>
    <w:rsid w:val="004D0B58"/>
    <w:rsid w:val="004D1531"/>
    <w:rsid w:val="004D19AB"/>
    <w:rsid w:val="004D1F04"/>
    <w:rsid w:val="004D20C4"/>
    <w:rsid w:val="004D4F30"/>
    <w:rsid w:val="004D6311"/>
    <w:rsid w:val="004D683C"/>
    <w:rsid w:val="004D6943"/>
    <w:rsid w:val="004D74F9"/>
    <w:rsid w:val="004D7683"/>
    <w:rsid w:val="004D798F"/>
    <w:rsid w:val="004E079D"/>
    <w:rsid w:val="004E0BD9"/>
    <w:rsid w:val="004E2AA3"/>
    <w:rsid w:val="004E4A7C"/>
    <w:rsid w:val="004E5C2D"/>
    <w:rsid w:val="004E60D0"/>
    <w:rsid w:val="004E7682"/>
    <w:rsid w:val="004F1A3C"/>
    <w:rsid w:val="004F240E"/>
    <w:rsid w:val="004F2546"/>
    <w:rsid w:val="004F34E8"/>
    <w:rsid w:val="004F37E2"/>
    <w:rsid w:val="004F40FC"/>
    <w:rsid w:val="004F4416"/>
    <w:rsid w:val="004F4501"/>
    <w:rsid w:val="004F49F0"/>
    <w:rsid w:val="004F5CAF"/>
    <w:rsid w:val="004F6648"/>
    <w:rsid w:val="004F7D97"/>
    <w:rsid w:val="00501623"/>
    <w:rsid w:val="00501D7D"/>
    <w:rsid w:val="005024EC"/>
    <w:rsid w:val="0050338B"/>
    <w:rsid w:val="005034EF"/>
    <w:rsid w:val="00503B73"/>
    <w:rsid w:val="005046A5"/>
    <w:rsid w:val="00505FF0"/>
    <w:rsid w:val="00506389"/>
    <w:rsid w:val="00506728"/>
    <w:rsid w:val="005067AE"/>
    <w:rsid w:val="00507956"/>
    <w:rsid w:val="00511859"/>
    <w:rsid w:val="00511AF6"/>
    <w:rsid w:val="00512392"/>
    <w:rsid w:val="005127A3"/>
    <w:rsid w:val="005129F5"/>
    <w:rsid w:val="00513FBA"/>
    <w:rsid w:val="00514E55"/>
    <w:rsid w:val="0051666D"/>
    <w:rsid w:val="00516E70"/>
    <w:rsid w:val="00521B69"/>
    <w:rsid w:val="00522743"/>
    <w:rsid w:val="0052275C"/>
    <w:rsid w:val="00524131"/>
    <w:rsid w:val="00524E4D"/>
    <w:rsid w:val="00525C2F"/>
    <w:rsid w:val="005269AD"/>
    <w:rsid w:val="00526B6E"/>
    <w:rsid w:val="0052783D"/>
    <w:rsid w:val="00533D6F"/>
    <w:rsid w:val="005351E5"/>
    <w:rsid w:val="00535205"/>
    <w:rsid w:val="00535627"/>
    <w:rsid w:val="00535843"/>
    <w:rsid w:val="00535E01"/>
    <w:rsid w:val="00535E38"/>
    <w:rsid w:val="00536F31"/>
    <w:rsid w:val="005378ED"/>
    <w:rsid w:val="00540776"/>
    <w:rsid w:val="005412AD"/>
    <w:rsid w:val="00541817"/>
    <w:rsid w:val="00542C69"/>
    <w:rsid w:val="0054314D"/>
    <w:rsid w:val="0054341E"/>
    <w:rsid w:val="00544C5C"/>
    <w:rsid w:val="0054577E"/>
    <w:rsid w:val="0054581E"/>
    <w:rsid w:val="00545BC2"/>
    <w:rsid w:val="00546D5F"/>
    <w:rsid w:val="00550162"/>
    <w:rsid w:val="00550BCD"/>
    <w:rsid w:val="005521E1"/>
    <w:rsid w:val="005523FF"/>
    <w:rsid w:val="005537ED"/>
    <w:rsid w:val="0055390B"/>
    <w:rsid w:val="00554078"/>
    <w:rsid w:val="005547D2"/>
    <w:rsid w:val="00554D1B"/>
    <w:rsid w:val="005556CF"/>
    <w:rsid w:val="00557416"/>
    <w:rsid w:val="00557802"/>
    <w:rsid w:val="00557F98"/>
    <w:rsid w:val="005612B9"/>
    <w:rsid w:val="00561472"/>
    <w:rsid w:val="00561E29"/>
    <w:rsid w:val="00562AD0"/>
    <w:rsid w:val="0056312D"/>
    <w:rsid w:val="0056328A"/>
    <w:rsid w:val="005633E8"/>
    <w:rsid w:val="00563637"/>
    <w:rsid w:val="00567505"/>
    <w:rsid w:val="00567D9C"/>
    <w:rsid w:val="00570593"/>
    <w:rsid w:val="00571E72"/>
    <w:rsid w:val="00572801"/>
    <w:rsid w:val="00572C80"/>
    <w:rsid w:val="005753A2"/>
    <w:rsid w:val="005764A6"/>
    <w:rsid w:val="005778C8"/>
    <w:rsid w:val="00582452"/>
    <w:rsid w:val="00582ED8"/>
    <w:rsid w:val="00582EFB"/>
    <w:rsid w:val="00583198"/>
    <w:rsid w:val="0058357A"/>
    <w:rsid w:val="0058445A"/>
    <w:rsid w:val="0058472B"/>
    <w:rsid w:val="005847D9"/>
    <w:rsid w:val="00585D1C"/>
    <w:rsid w:val="0058606C"/>
    <w:rsid w:val="00586A12"/>
    <w:rsid w:val="00586CC9"/>
    <w:rsid w:val="00587316"/>
    <w:rsid w:val="005901D3"/>
    <w:rsid w:val="005903A5"/>
    <w:rsid w:val="00590546"/>
    <w:rsid w:val="00590CD9"/>
    <w:rsid w:val="00591580"/>
    <w:rsid w:val="00592200"/>
    <w:rsid w:val="005959B6"/>
    <w:rsid w:val="00596B62"/>
    <w:rsid w:val="00596DC2"/>
    <w:rsid w:val="005A0255"/>
    <w:rsid w:val="005A204F"/>
    <w:rsid w:val="005A25B6"/>
    <w:rsid w:val="005A6000"/>
    <w:rsid w:val="005A6863"/>
    <w:rsid w:val="005A6C1F"/>
    <w:rsid w:val="005A7DB2"/>
    <w:rsid w:val="005B0DF6"/>
    <w:rsid w:val="005B1859"/>
    <w:rsid w:val="005B1F6C"/>
    <w:rsid w:val="005B2191"/>
    <w:rsid w:val="005B23D7"/>
    <w:rsid w:val="005B2BF5"/>
    <w:rsid w:val="005B4F7F"/>
    <w:rsid w:val="005B67F9"/>
    <w:rsid w:val="005B79DB"/>
    <w:rsid w:val="005C03C9"/>
    <w:rsid w:val="005C130F"/>
    <w:rsid w:val="005C1716"/>
    <w:rsid w:val="005C1AF5"/>
    <w:rsid w:val="005C1C8C"/>
    <w:rsid w:val="005C2A7F"/>
    <w:rsid w:val="005C3516"/>
    <w:rsid w:val="005C48DA"/>
    <w:rsid w:val="005C4A19"/>
    <w:rsid w:val="005C4AA5"/>
    <w:rsid w:val="005C5C65"/>
    <w:rsid w:val="005C6C12"/>
    <w:rsid w:val="005C7905"/>
    <w:rsid w:val="005D13B1"/>
    <w:rsid w:val="005D3073"/>
    <w:rsid w:val="005D3698"/>
    <w:rsid w:val="005D36C1"/>
    <w:rsid w:val="005D3C37"/>
    <w:rsid w:val="005D505D"/>
    <w:rsid w:val="005D5CBC"/>
    <w:rsid w:val="005D638C"/>
    <w:rsid w:val="005D7A2E"/>
    <w:rsid w:val="005E095C"/>
    <w:rsid w:val="005E1598"/>
    <w:rsid w:val="005E1A92"/>
    <w:rsid w:val="005E2BA7"/>
    <w:rsid w:val="005E31D7"/>
    <w:rsid w:val="005E32B0"/>
    <w:rsid w:val="005E35E0"/>
    <w:rsid w:val="005E3D15"/>
    <w:rsid w:val="005E463A"/>
    <w:rsid w:val="005E4F99"/>
    <w:rsid w:val="005E5347"/>
    <w:rsid w:val="005E5EF9"/>
    <w:rsid w:val="005E6B39"/>
    <w:rsid w:val="005E6F0A"/>
    <w:rsid w:val="005E7510"/>
    <w:rsid w:val="005F028F"/>
    <w:rsid w:val="005F195C"/>
    <w:rsid w:val="005F1FF8"/>
    <w:rsid w:val="005F22B5"/>
    <w:rsid w:val="005F3CDC"/>
    <w:rsid w:val="005F510B"/>
    <w:rsid w:val="005F5979"/>
    <w:rsid w:val="005F5C5D"/>
    <w:rsid w:val="005F6792"/>
    <w:rsid w:val="005F689E"/>
    <w:rsid w:val="00601AA1"/>
    <w:rsid w:val="006023DD"/>
    <w:rsid w:val="006036B9"/>
    <w:rsid w:val="0060576C"/>
    <w:rsid w:val="00606AE1"/>
    <w:rsid w:val="00610A25"/>
    <w:rsid w:val="00610F2D"/>
    <w:rsid w:val="0061279F"/>
    <w:rsid w:val="00613394"/>
    <w:rsid w:val="00613AEA"/>
    <w:rsid w:val="00615573"/>
    <w:rsid w:val="00615A62"/>
    <w:rsid w:val="00615BC9"/>
    <w:rsid w:val="0061656C"/>
    <w:rsid w:val="00616D67"/>
    <w:rsid w:val="00617D29"/>
    <w:rsid w:val="00617FDC"/>
    <w:rsid w:val="00620F68"/>
    <w:rsid w:val="00622565"/>
    <w:rsid w:val="0062313D"/>
    <w:rsid w:val="00623454"/>
    <w:rsid w:val="00623A53"/>
    <w:rsid w:val="00625686"/>
    <w:rsid w:val="00625E6D"/>
    <w:rsid w:val="006269B4"/>
    <w:rsid w:val="00627851"/>
    <w:rsid w:val="00627A5D"/>
    <w:rsid w:val="00627E18"/>
    <w:rsid w:val="00631125"/>
    <w:rsid w:val="00631CF7"/>
    <w:rsid w:val="0063225D"/>
    <w:rsid w:val="0063236B"/>
    <w:rsid w:val="00633241"/>
    <w:rsid w:val="00634506"/>
    <w:rsid w:val="00634508"/>
    <w:rsid w:val="0063706C"/>
    <w:rsid w:val="0063769C"/>
    <w:rsid w:val="0064027E"/>
    <w:rsid w:val="00641636"/>
    <w:rsid w:val="00641F9D"/>
    <w:rsid w:val="0064202C"/>
    <w:rsid w:val="00642934"/>
    <w:rsid w:val="006441F7"/>
    <w:rsid w:val="0064473C"/>
    <w:rsid w:val="006451BC"/>
    <w:rsid w:val="00645A8D"/>
    <w:rsid w:val="00646151"/>
    <w:rsid w:val="00646DE1"/>
    <w:rsid w:val="00647989"/>
    <w:rsid w:val="006507B6"/>
    <w:rsid w:val="00652B75"/>
    <w:rsid w:val="00655707"/>
    <w:rsid w:val="00655C71"/>
    <w:rsid w:val="006603D9"/>
    <w:rsid w:val="00660D30"/>
    <w:rsid w:val="0066163C"/>
    <w:rsid w:val="006618CB"/>
    <w:rsid w:val="00661B66"/>
    <w:rsid w:val="006620A2"/>
    <w:rsid w:val="00663C08"/>
    <w:rsid w:val="006652DE"/>
    <w:rsid w:val="006652FF"/>
    <w:rsid w:val="006661B1"/>
    <w:rsid w:val="00667F04"/>
    <w:rsid w:val="00670313"/>
    <w:rsid w:val="006712C2"/>
    <w:rsid w:val="00674FCA"/>
    <w:rsid w:val="006761C4"/>
    <w:rsid w:val="00676261"/>
    <w:rsid w:val="00676981"/>
    <w:rsid w:val="006776FE"/>
    <w:rsid w:val="00677A31"/>
    <w:rsid w:val="00680463"/>
    <w:rsid w:val="00680499"/>
    <w:rsid w:val="00681CDF"/>
    <w:rsid w:val="00682435"/>
    <w:rsid w:val="00683531"/>
    <w:rsid w:val="00683DC0"/>
    <w:rsid w:val="006845BA"/>
    <w:rsid w:val="00685615"/>
    <w:rsid w:val="006875D9"/>
    <w:rsid w:val="00691DB4"/>
    <w:rsid w:val="00692045"/>
    <w:rsid w:val="00692BA5"/>
    <w:rsid w:val="00693386"/>
    <w:rsid w:val="00694A00"/>
    <w:rsid w:val="00695017"/>
    <w:rsid w:val="00696128"/>
    <w:rsid w:val="00696743"/>
    <w:rsid w:val="00697179"/>
    <w:rsid w:val="00697754"/>
    <w:rsid w:val="006A04C3"/>
    <w:rsid w:val="006A05AD"/>
    <w:rsid w:val="006A1364"/>
    <w:rsid w:val="006A2068"/>
    <w:rsid w:val="006A3E2B"/>
    <w:rsid w:val="006A459B"/>
    <w:rsid w:val="006A4BB9"/>
    <w:rsid w:val="006A4EDE"/>
    <w:rsid w:val="006A5E9B"/>
    <w:rsid w:val="006A72EF"/>
    <w:rsid w:val="006B0539"/>
    <w:rsid w:val="006B0EA1"/>
    <w:rsid w:val="006B19F6"/>
    <w:rsid w:val="006B2175"/>
    <w:rsid w:val="006B238E"/>
    <w:rsid w:val="006B29AA"/>
    <w:rsid w:val="006B3830"/>
    <w:rsid w:val="006B4189"/>
    <w:rsid w:val="006B4B36"/>
    <w:rsid w:val="006B5598"/>
    <w:rsid w:val="006B5729"/>
    <w:rsid w:val="006B66FE"/>
    <w:rsid w:val="006B7821"/>
    <w:rsid w:val="006C233D"/>
    <w:rsid w:val="006C24E8"/>
    <w:rsid w:val="006C36FE"/>
    <w:rsid w:val="006C63EA"/>
    <w:rsid w:val="006C791A"/>
    <w:rsid w:val="006D0E62"/>
    <w:rsid w:val="006D10EB"/>
    <w:rsid w:val="006D156C"/>
    <w:rsid w:val="006D204D"/>
    <w:rsid w:val="006D252F"/>
    <w:rsid w:val="006D367C"/>
    <w:rsid w:val="006D68C8"/>
    <w:rsid w:val="006D6CFE"/>
    <w:rsid w:val="006E029E"/>
    <w:rsid w:val="006E088E"/>
    <w:rsid w:val="006E0A43"/>
    <w:rsid w:val="006E0D91"/>
    <w:rsid w:val="006E11E8"/>
    <w:rsid w:val="006E1837"/>
    <w:rsid w:val="006E1BAE"/>
    <w:rsid w:val="006E2C57"/>
    <w:rsid w:val="006E3EEF"/>
    <w:rsid w:val="006E5705"/>
    <w:rsid w:val="006E59D3"/>
    <w:rsid w:val="006E6DAA"/>
    <w:rsid w:val="006E7921"/>
    <w:rsid w:val="006F0F5B"/>
    <w:rsid w:val="006F45E3"/>
    <w:rsid w:val="006F4D64"/>
    <w:rsid w:val="006F508B"/>
    <w:rsid w:val="006F74A2"/>
    <w:rsid w:val="006F7677"/>
    <w:rsid w:val="007005EE"/>
    <w:rsid w:val="007017B5"/>
    <w:rsid w:val="00701A03"/>
    <w:rsid w:val="00702097"/>
    <w:rsid w:val="00702415"/>
    <w:rsid w:val="007024A8"/>
    <w:rsid w:val="007031B8"/>
    <w:rsid w:val="0070335D"/>
    <w:rsid w:val="007036A5"/>
    <w:rsid w:val="0070455F"/>
    <w:rsid w:val="00705635"/>
    <w:rsid w:val="0071032F"/>
    <w:rsid w:val="00710951"/>
    <w:rsid w:val="007111CC"/>
    <w:rsid w:val="007113E9"/>
    <w:rsid w:val="007121F5"/>
    <w:rsid w:val="00712D16"/>
    <w:rsid w:val="00714356"/>
    <w:rsid w:val="007143C7"/>
    <w:rsid w:val="00716F31"/>
    <w:rsid w:val="007204C8"/>
    <w:rsid w:val="00720F3F"/>
    <w:rsid w:val="007213EB"/>
    <w:rsid w:val="00722CB9"/>
    <w:rsid w:val="00723095"/>
    <w:rsid w:val="0072525B"/>
    <w:rsid w:val="00725E56"/>
    <w:rsid w:val="00725E8E"/>
    <w:rsid w:val="007267DF"/>
    <w:rsid w:val="00726C89"/>
    <w:rsid w:val="00726E0E"/>
    <w:rsid w:val="007278CA"/>
    <w:rsid w:val="00731739"/>
    <w:rsid w:val="00731AFA"/>
    <w:rsid w:val="00732937"/>
    <w:rsid w:val="007332FB"/>
    <w:rsid w:val="00734A85"/>
    <w:rsid w:val="007370D8"/>
    <w:rsid w:val="00737352"/>
    <w:rsid w:val="007377A1"/>
    <w:rsid w:val="00740295"/>
    <w:rsid w:val="007406E2"/>
    <w:rsid w:val="00741EEB"/>
    <w:rsid w:val="00742E20"/>
    <w:rsid w:val="00743A06"/>
    <w:rsid w:val="00745DA6"/>
    <w:rsid w:val="007467DD"/>
    <w:rsid w:val="00746D70"/>
    <w:rsid w:val="00746E25"/>
    <w:rsid w:val="0074772F"/>
    <w:rsid w:val="00750B9D"/>
    <w:rsid w:val="007511D3"/>
    <w:rsid w:val="00751CEB"/>
    <w:rsid w:val="00755158"/>
    <w:rsid w:val="00756A5F"/>
    <w:rsid w:val="00756CEC"/>
    <w:rsid w:val="00756F21"/>
    <w:rsid w:val="00757958"/>
    <w:rsid w:val="00761858"/>
    <w:rsid w:val="00761F4C"/>
    <w:rsid w:val="00764FA0"/>
    <w:rsid w:val="00765B22"/>
    <w:rsid w:val="00765B83"/>
    <w:rsid w:val="0076779A"/>
    <w:rsid w:val="00767FE9"/>
    <w:rsid w:val="0077046F"/>
    <w:rsid w:val="007713AE"/>
    <w:rsid w:val="00771A22"/>
    <w:rsid w:val="00772D56"/>
    <w:rsid w:val="0077545A"/>
    <w:rsid w:val="00776A65"/>
    <w:rsid w:val="007778A0"/>
    <w:rsid w:val="00780B5B"/>
    <w:rsid w:val="00780C7A"/>
    <w:rsid w:val="00781E3D"/>
    <w:rsid w:val="007834B9"/>
    <w:rsid w:val="007836CF"/>
    <w:rsid w:val="007844FD"/>
    <w:rsid w:val="00784DFD"/>
    <w:rsid w:val="00785701"/>
    <w:rsid w:val="00785B8F"/>
    <w:rsid w:val="00786411"/>
    <w:rsid w:val="0078645E"/>
    <w:rsid w:val="00787385"/>
    <w:rsid w:val="00787584"/>
    <w:rsid w:val="00790024"/>
    <w:rsid w:val="007922C8"/>
    <w:rsid w:val="00792DAB"/>
    <w:rsid w:val="0079341E"/>
    <w:rsid w:val="00794061"/>
    <w:rsid w:val="00794D8A"/>
    <w:rsid w:val="00796233"/>
    <w:rsid w:val="00796B7D"/>
    <w:rsid w:val="00796C90"/>
    <w:rsid w:val="007A0A12"/>
    <w:rsid w:val="007A111D"/>
    <w:rsid w:val="007A14BB"/>
    <w:rsid w:val="007A2206"/>
    <w:rsid w:val="007A7383"/>
    <w:rsid w:val="007B06C4"/>
    <w:rsid w:val="007B19E7"/>
    <w:rsid w:val="007B20E9"/>
    <w:rsid w:val="007B4A83"/>
    <w:rsid w:val="007B5D08"/>
    <w:rsid w:val="007B7095"/>
    <w:rsid w:val="007B7480"/>
    <w:rsid w:val="007B769F"/>
    <w:rsid w:val="007C0D17"/>
    <w:rsid w:val="007C0E7E"/>
    <w:rsid w:val="007C1720"/>
    <w:rsid w:val="007C2574"/>
    <w:rsid w:val="007C2E42"/>
    <w:rsid w:val="007C35FB"/>
    <w:rsid w:val="007C48BA"/>
    <w:rsid w:val="007C53AB"/>
    <w:rsid w:val="007C5C8E"/>
    <w:rsid w:val="007C7CE3"/>
    <w:rsid w:val="007D177D"/>
    <w:rsid w:val="007D2A2E"/>
    <w:rsid w:val="007D4174"/>
    <w:rsid w:val="007D66D5"/>
    <w:rsid w:val="007D709F"/>
    <w:rsid w:val="007D7BC7"/>
    <w:rsid w:val="007E0ADD"/>
    <w:rsid w:val="007E20C0"/>
    <w:rsid w:val="007E2C3A"/>
    <w:rsid w:val="007E2C74"/>
    <w:rsid w:val="007E60BA"/>
    <w:rsid w:val="007E6723"/>
    <w:rsid w:val="007F0505"/>
    <w:rsid w:val="007F091A"/>
    <w:rsid w:val="007F17A2"/>
    <w:rsid w:val="007F2F4E"/>
    <w:rsid w:val="007F3B59"/>
    <w:rsid w:val="007F3C91"/>
    <w:rsid w:val="007F53E4"/>
    <w:rsid w:val="007F5570"/>
    <w:rsid w:val="007F55CD"/>
    <w:rsid w:val="007F7B5B"/>
    <w:rsid w:val="008012C7"/>
    <w:rsid w:val="008020ED"/>
    <w:rsid w:val="00802616"/>
    <w:rsid w:val="00802F0F"/>
    <w:rsid w:val="008037B6"/>
    <w:rsid w:val="00803AC3"/>
    <w:rsid w:val="008051C3"/>
    <w:rsid w:val="008052AA"/>
    <w:rsid w:val="00805457"/>
    <w:rsid w:val="00805863"/>
    <w:rsid w:val="00810F55"/>
    <w:rsid w:val="00811DFE"/>
    <w:rsid w:val="00811FB1"/>
    <w:rsid w:val="00813476"/>
    <w:rsid w:val="008139A2"/>
    <w:rsid w:val="00814238"/>
    <w:rsid w:val="008144C5"/>
    <w:rsid w:val="00814736"/>
    <w:rsid w:val="00815677"/>
    <w:rsid w:val="008160C8"/>
    <w:rsid w:val="008165DF"/>
    <w:rsid w:val="00817F85"/>
    <w:rsid w:val="008207FC"/>
    <w:rsid w:val="00820CF6"/>
    <w:rsid w:val="00820DC1"/>
    <w:rsid w:val="00821BAA"/>
    <w:rsid w:val="00821D3C"/>
    <w:rsid w:val="00821FD4"/>
    <w:rsid w:val="008220E3"/>
    <w:rsid w:val="00822D78"/>
    <w:rsid w:val="008241B7"/>
    <w:rsid w:val="0082438F"/>
    <w:rsid w:val="00824E6F"/>
    <w:rsid w:val="0082550F"/>
    <w:rsid w:val="00827E71"/>
    <w:rsid w:val="0083100A"/>
    <w:rsid w:val="008313D6"/>
    <w:rsid w:val="0083141B"/>
    <w:rsid w:val="00831B66"/>
    <w:rsid w:val="00832139"/>
    <w:rsid w:val="0083529B"/>
    <w:rsid w:val="00836502"/>
    <w:rsid w:val="00836D39"/>
    <w:rsid w:val="00837484"/>
    <w:rsid w:val="00840C43"/>
    <w:rsid w:val="00841742"/>
    <w:rsid w:val="00841BB6"/>
    <w:rsid w:val="00842376"/>
    <w:rsid w:val="00843472"/>
    <w:rsid w:val="00844DC0"/>
    <w:rsid w:val="00845273"/>
    <w:rsid w:val="00845F40"/>
    <w:rsid w:val="00846174"/>
    <w:rsid w:val="008461C1"/>
    <w:rsid w:val="00846FD8"/>
    <w:rsid w:val="008523BC"/>
    <w:rsid w:val="008529F7"/>
    <w:rsid w:val="00856800"/>
    <w:rsid w:val="0085702B"/>
    <w:rsid w:val="00857516"/>
    <w:rsid w:val="00857704"/>
    <w:rsid w:val="0086012E"/>
    <w:rsid w:val="00860BDD"/>
    <w:rsid w:val="00860FCA"/>
    <w:rsid w:val="0086106C"/>
    <w:rsid w:val="00862349"/>
    <w:rsid w:val="00865825"/>
    <w:rsid w:val="00865826"/>
    <w:rsid w:val="00865F54"/>
    <w:rsid w:val="00867DBC"/>
    <w:rsid w:val="00872433"/>
    <w:rsid w:val="00872B7F"/>
    <w:rsid w:val="00873617"/>
    <w:rsid w:val="00875C27"/>
    <w:rsid w:val="008762BA"/>
    <w:rsid w:val="008762F3"/>
    <w:rsid w:val="008765E5"/>
    <w:rsid w:val="008800B8"/>
    <w:rsid w:val="008804FD"/>
    <w:rsid w:val="00880933"/>
    <w:rsid w:val="00880EDB"/>
    <w:rsid w:val="0088175D"/>
    <w:rsid w:val="00881D33"/>
    <w:rsid w:val="00881E1A"/>
    <w:rsid w:val="00882503"/>
    <w:rsid w:val="00885590"/>
    <w:rsid w:val="008855EC"/>
    <w:rsid w:val="008868D9"/>
    <w:rsid w:val="00887388"/>
    <w:rsid w:val="00887A15"/>
    <w:rsid w:val="0089173C"/>
    <w:rsid w:val="008926E6"/>
    <w:rsid w:val="00892766"/>
    <w:rsid w:val="00893AE4"/>
    <w:rsid w:val="00894ACD"/>
    <w:rsid w:val="0089564F"/>
    <w:rsid w:val="00896199"/>
    <w:rsid w:val="00896735"/>
    <w:rsid w:val="008970C6"/>
    <w:rsid w:val="0089760C"/>
    <w:rsid w:val="008A09D5"/>
    <w:rsid w:val="008A0FFD"/>
    <w:rsid w:val="008A1843"/>
    <w:rsid w:val="008A19C7"/>
    <w:rsid w:val="008A1F60"/>
    <w:rsid w:val="008A238F"/>
    <w:rsid w:val="008A26B5"/>
    <w:rsid w:val="008A2A2E"/>
    <w:rsid w:val="008A314B"/>
    <w:rsid w:val="008A3389"/>
    <w:rsid w:val="008A57A8"/>
    <w:rsid w:val="008A5860"/>
    <w:rsid w:val="008A62BD"/>
    <w:rsid w:val="008A66C5"/>
    <w:rsid w:val="008A6957"/>
    <w:rsid w:val="008A78EA"/>
    <w:rsid w:val="008B0200"/>
    <w:rsid w:val="008B03FA"/>
    <w:rsid w:val="008B1390"/>
    <w:rsid w:val="008B2816"/>
    <w:rsid w:val="008B518E"/>
    <w:rsid w:val="008B5834"/>
    <w:rsid w:val="008B5EFA"/>
    <w:rsid w:val="008B609B"/>
    <w:rsid w:val="008B6691"/>
    <w:rsid w:val="008B7DD0"/>
    <w:rsid w:val="008C026F"/>
    <w:rsid w:val="008C12AF"/>
    <w:rsid w:val="008C2012"/>
    <w:rsid w:val="008C25C6"/>
    <w:rsid w:val="008C3C5E"/>
    <w:rsid w:val="008C3E4A"/>
    <w:rsid w:val="008C588F"/>
    <w:rsid w:val="008C61CD"/>
    <w:rsid w:val="008C6264"/>
    <w:rsid w:val="008C6A37"/>
    <w:rsid w:val="008C6DA2"/>
    <w:rsid w:val="008C6F99"/>
    <w:rsid w:val="008C7610"/>
    <w:rsid w:val="008C7DBC"/>
    <w:rsid w:val="008D1620"/>
    <w:rsid w:val="008D1EF2"/>
    <w:rsid w:val="008D2369"/>
    <w:rsid w:val="008D4029"/>
    <w:rsid w:val="008D5779"/>
    <w:rsid w:val="008E0CED"/>
    <w:rsid w:val="008E1914"/>
    <w:rsid w:val="008E3D65"/>
    <w:rsid w:val="008E3DC4"/>
    <w:rsid w:val="008E5330"/>
    <w:rsid w:val="008E7825"/>
    <w:rsid w:val="008F1248"/>
    <w:rsid w:val="008F263A"/>
    <w:rsid w:val="008F2BF0"/>
    <w:rsid w:val="008F2CA3"/>
    <w:rsid w:val="008F40EA"/>
    <w:rsid w:val="008F4B20"/>
    <w:rsid w:val="008F4F4F"/>
    <w:rsid w:val="008F7AB7"/>
    <w:rsid w:val="00900A13"/>
    <w:rsid w:val="00903199"/>
    <w:rsid w:val="0090326B"/>
    <w:rsid w:val="00905A3A"/>
    <w:rsid w:val="00906785"/>
    <w:rsid w:val="0091252F"/>
    <w:rsid w:val="00912BBD"/>
    <w:rsid w:val="009135A4"/>
    <w:rsid w:val="00915FB1"/>
    <w:rsid w:val="0091685E"/>
    <w:rsid w:val="00917A16"/>
    <w:rsid w:val="00917E5A"/>
    <w:rsid w:val="009220C5"/>
    <w:rsid w:val="00923273"/>
    <w:rsid w:val="009232AF"/>
    <w:rsid w:val="009237F7"/>
    <w:rsid w:val="00924353"/>
    <w:rsid w:val="009261BC"/>
    <w:rsid w:val="00926259"/>
    <w:rsid w:val="00926D2C"/>
    <w:rsid w:val="00926DB0"/>
    <w:rsid w:val="009274AC"/>
    <w:rsid w:val="00927BEE"/>
    <w:rsid w:val="00930533"/>
    <w:rsid w:val="009305AF"/>
    <w:rsid w:val="009305C8"/>
    <w:rsid w:val="00930986"/>
    <w:rsid w:val="00930D8F"/>
    <w:rsid w:val="00931C2A"/>
    <w:rsid w:val="00933331"/>
    <w:rsid w:val="009333DE"/>
    <w:rsid w:val="0093375E"/>
    <w:rsid w:val="00934BD5"/>
    <w:rsid w:val="00936670"/>
    <w:rsid w:val="00936727"/>
    <w:rsid w:val="00937715"/>
    <w:rsid w:val="00937A9C"/>
    <w:rsid w:val="0094014A"/>
    <w:rsid w:val="009417AA"/>
    <w:rsid w:val="00941C6E"/>
    <w:rsid w:val="009434C6"/>
    <w:rsid w:val="00943F45"/>
    <w:rsid w:val="0094503E"/>
    <w:rsid w:val="00946C34"/>
    <w:rsid w:val="00947385"/>
    <w:rsid w:val="009477B3"/>
    <w:rsid w:val="0094786F"/>
    <w:rsid w:val="00950724"/>
    <w:rsid w:val="00951B00"/>
    <w:rsid w:val="009525E1"/>
    <w:rsid w:val="00952F89"/>
    <w:rsid w:val="00952FD2"/>
    <w:rsid w:val="00953389"/>
    <w:rsid w:val="009550D6"/>
    <w:rsid w:val="0095558B"/>
    <w:rsid w:val="0095610F"/>
    <w:rsid w:val="00957218"/>
    <w:rsid w:val="00960771"/>
    <w:rsid w:val="00960F3E"/>
    <w:rsid w:val="00960F8C"/>
    <w:rsid w:val="00961F77"/>
    <w:rsid w:val="00961FD1"/>
    <w:rsid w:val="009622EA"/>
    <w:rsid w:val="009623C5"/>
    <w:rsid w:val="00963CDD"/>
    <w:rsid w:val="00963CFF"/>
    <w:rsid w:val="0096492D"/>
    <w:rsid w:val="00964C2D"/>
    <w:rsid w:val="00964D6A"/>
    <w:rsid w:val="00964EA1"/>
    <w:rsid w:val="00967021"/>
    <w:rsid w:val="009670D5"/>
    <w:rsid w:val="009672B7"/>
    <w:rsid w:val="00967620"/>
    <w:rsid w:val="009736E4"/>
    <w:rsid w:val="0097416E"/>
    <w:rsid w:val="00974A72"/>
    <w:rsid w:val="00976A3D"/>
    <w:rsid w:val="00976B4A"/>
    <w:rsid w:val="009770EE"/>
    <w:rsid w:val="00980303"/>
    <w:rsid w:val="00981C6E"/>
    <w:rsid w:val="00983750"/>
    <w:rsid w:val="0098462E"/>
    <w:rsid w:val="00987488"/>
    <w:rsid w:val="009906D3"/>
    <w:rsid w:val="0099119C"/>
    <w:rsid w:val="009913A5"/>
    <w:rsid w:val="00993010"/>
    <w:rsid w:val="00993692"/>
    <w:rsid w:val="00993957"/>
    <w:rsid w:val="00993DDA"/>
    <w:rsid w:val="00994E1A"/>
    <w:rsid w:val="00996252"/>
    <w:rsid w:val="0099703C"/>
    <w:rsid w:val="009971B2"/>
    <w:rsid w:val="00997BB4"/>
    <w:rsid w:val="009A0F0F"/>
    <w:rsid w:val="009A18BC"/>
    <w:rsid w:val="009A234A"/>
    <w:rsid w:val="009A3503"/>
    <w:rsid w:val="009A3C1E"/>
    <w:rsid w:val="009A3CCB"/>
    <w:rsid w:val="009A45B2"/>
    <w:rsid w:val="009A5C8A"/>
    <w:rsid w:val="009B0A0D"/>
    <w:rsid w:val="009B1846"/>
    <w:rsid w:val="009B1D97"/>
    <w:rsid w:val="009B2BAC"/>
    <w:rsid w:val="009B2FC6"/>
    <w:rsid w:val="009B35F7"/>
    <w:rsid w:val="009B37F9"/>
    <w:rsid w:val="009B3940"/>
    <w:rsid w:val="009B45A4"/>
    <w:rsid w:val="009B4CB7"/>
    <w:rsid w:val="009B536D"/>
    <w:rsid w:val="009B600F"/>
    <w:rsid w:val="009B6091"/>
    <w:rsid w:val="009B6CA4"/>
    <w:rsid w:val="009B7CCE"/>
    <w:rsid w:val="009C0A37"/>
    <w:rsid w:val="009C2356"/>
    <w:rsid w:val="009C30C2"/>
    <w:rsid w:val="009C37F8"/>
    <w:rsid w:val="009C3AFB"/>
    <w:rsid w:val="009C6E01"/>
    <w:rsid w:val="009C7A7E"/>
    <w:rsid w:val="009D0397"/>
    <w:rsid w:val="009D04BA"/>
    <w:rsid w:val="009D0613"/>
    <w:rsid w:val="009D090B"/>
    <w:rsid w:val="009D1731"/>
    <w:rsid w:val="009D185D"/>
    <w:rsid w:val="009D19D6"/>
    <w:rsid w:val="009D27EB"/>
    <w:rsid w:val="009D3549"/>
    <w:rsid w:val="009D50C0"/>
    <w:rsid w:val="009D512E"/>
    <w:rsid w:val="009D60FB"/>
    <w:rsid w:val="009D6777"/>
    <w:rsid w:val="009D6D72"/>
    <w:rsid w:val="009E02BA"/>
    <w:rsid w:val="009E1703"/>
    <w:rsid w:val="009E4BB7"/>
    <w:rsid w:val="009E4D21"/>
    <w:rsid w:val="009E7303"/>
    <w:rsid w:val="009F0CBA"/>
    <w:rsid w:val="009F10BE"/>
    <w:rsid w:val="009F166C"/>
    <w:rsid w:val="009F1E60"/>
    <w:rsid w:val="009F31B8"/>
    <w:rsid w:val="009F34E8"/>
    <w:rsid w:val="009F3AF8"/>
    <w:rsid w:val="009F3DE3"/>
    <w:rsid w:val="009F5250"/>
    <w:rsid w:val="009F60BD"/>
    <w:rsid w:val="009F6284"/>
    <w:rsid w:val="009F6854"/>
    <w:rsid w:val="00A00E67"/>
    <w:rsid w:val="00A0191A"/>
    <w:rsid w:val="00A023FA"/>
    <w:rsid w:val="00A0508E"/>
    <w:rsid w:val="00A056AF"/>
    <w:rsid w:val="00A05E21"/>
    <w:rsid w:val="00A07CD2"/>
    <w:rsid w:val="00A10275"/>
    <w:rsid w:val="00A103E5"/>
    <w:rsid w:val="00A113F2"/>
    <w:rsid w:val="00A11D2E"/>
    <w:rsid w:val="00A13843"/>
    <w:rsid w:val="00A1575F"/>
    <w:rsid w:val="00A162DB"/>
    <w:rsid w:val="00A219E9"/>
    <w:rsid w:val="00A24B21"/>
    <w:rsid w:val="00A24C8B"/>
    <w:rsid w:val="00A252DF"/>
    <w:rsid w:val="00A2577E"/>
    <w:rsid w:val="00A25F45"/>
    <w:rsid w:val="00A261FD"/>
    <w:rsid w:val="00A262D9"/>
    <w:rsid w:val="00A26A80"/>
    <w:rsid w:val="00A30F70"/>
    <w:rsid w:val="00A323E5"/>
    <w:rsid w:val="00A32981"/>
    <w:rsid w:val="00A340EB"/>
    <w:rsid w:val="00A347D6"/>
    <w:rsid w:val="00A3543B"/>
    <w:rsid w:val="00A36844"/>
    <w:rsid w:val="00A36E83"/>
    <w:rsid w:val="00A37B39"/>
    <w:rsid w:val="00A37FF7"/>
    <w:rsid w:val="00A40C0F"/>
    <w:rsid w:val="00A40CCF"/>
    <w:rsid w:val="00A422BA"/>
    <w:rsid w:val="00A4280D"/>
    <w:rsid w:val="00A43C24"/>
    <w:rsid w:val="00A44AC0"/>
    <w:rsid w:val="00A52F6E"/>
    <w:rsid w:val="00A54472"/>
    <w:rsid w:val="00A54747"/>
    <w:rsid w:val="00A547F6"/>
    <w:rsid w:val="00A54FD5"/>
    <w:rsid w:val="00A57CD5"/>
    <w:rsid w:val="00A61A9F"/>
    <w:rsid w:val="00A62146"/>
    <w:rsid w:val="00A62AF5"/>
    <w:rsid w:val="00A6385B"/>
    <w:rsid w:val="00A63C3A"/>
    <w:rsid w:val="00A63D15"/>
    <w:rsid w:val="00A640CB"/>
    <w:rsid w:val="00A6411D"/>
    <w:rsid w:val="00A66945"/>
    <w:rsid w:val="00A67595"/>
    <w:rsid w:val="00A6770E"/>
    <w:rsid w:val="00A70042"/>
    <w:rsid w:val="00A7074E"/>
    <w:rsid w:val="00A70F60"/>
    <w:rsid w:val="00A712C6"/>
    <w:rsid w:val="00A715BA"/>
    <w:rsid w:val="00A715E3"/>
    <w:rsid w:val="00A72BF1"/>
    <w:rsid w:val="00A730CA"/>
    <w:rsid w:val="00A73350"/>
    <w:rsid w:val="00A735FF"/>
    <w:rsid w:val="00A74993"/>
    <w:rsid w:val="00A74D92"/>
    <w:rsid w:val="00A77F7A"/>
    <w:rsid w:val="00A8027C"/>
    <w:rsid w:val="00A80478"/>
    <w:rsid w:val="00A8061B"/>
    <w:rsid w:val="00A806C9"/>
    <w:rsid w:val="00A816B1"/>
    <w:rsid w:val="00A81BD4"/>
    <w:rsid w:val="00A81EAB"/>
    <w:rsid w:val="00A82DCD"/>
    <w:rsid w:val="00A83325"/>
    <w:rsid w:val="00A83338"/>
    <w:rsid w:val="00A835A1"/>
    <w:rsid w:val="00A84432"/>
    <w:rsid w:val="00A84A3F"/>
    <w:rsid w:val="00A857C0"/>
    <w:rsid w:val="00A8642A"/>
    <w:rsid w:val="00A905EA"/>
    <w:rsid w:val="00A90ED3"/>
    <w:rsid w:val="00A92A8B"/>
    <w:rsid w:val="00A9323E"/>
    <w:rsid w:val="00A9553B"/>
    <w:rsid w:val="00A9644B"/>
    <w:rsid w:val="00A97946"/>
    <w:rsid w:val="00A97B42"/>
    <w:rsid w:val="00AA26C5"/>
    <w:rsid w:val="00AA2BB1"/>
    <w:rsid w:val="00AA3ADA"/>
    <w:rsid w:val="00AA44E9"/>
    <w:rsid w:val="00AA5EDE"/>
    <w:rsid w:val="00AB0514"/>
    <w:rsid w:val="00AB27E4"/>
    <w:rsid w:val="00AB2A2F"/>
    <w:rsid w:val="00AB3DFE"/>
    <w:rsid w:val="00AB467E"/>
    <w:rsid w:val="00AB4A37"/>
    <w:rsid w:val="00AB4AB2"/>
    <w:rsid w:val="00AB5AEB"/>
    <w:rsid w:val="00AB60FD"/>
    <w:rsid w:val="00AB7673"/>
    <w:rsid w:val="00AC22A8"/>
    <w:rsid w:val="00AC3212"/>
    <w:rsid w:val="00AC3603"/>
    <w:rsid w:val="00AC4404"/>
    <w:rsid w:val="00AC4481"/>
    <w:rsid w:val="00AC48D5"/>
    <w:rsid w:val="00AC5286"/>
    <w:rsid w:val="00AC6DB4"/>
    <w:rsid w:val="00AC7F87"/>
    <w:rsid w:val="00AD0362"/>
    <w:rsid w:val="00AD06BF"/>
    <w:rsid w:val="00AD2B05"/>
    <w:rsid w:val="00AD2BFD"/>
    <w:rsid w:val="00AD49C2"/>
    <w:rsid w:val="00AD5596"/>
    <w:rsid w:val="00AD5A5E"/>
    <w:rsid w:val="00AD5C5B"/>
    <w:rsid w:val="00AD6CA0"/>
    <w:rsid w:val="00AD70C3"/>
    <w:rsid w:val="00AD716C"/>
    <w:rsid w:val="00AE023F"/>
    <w:rsid w:val="00AE0D15"/>
    <w:rsid w:val="00AE1216"/>
    <w:rsid w:val="00AE257B"/>
    <w:rsid w:val="00AE3E27"/>
    <w:rsid w:val="00AE4761"/>
    <w:rsid w:val="00AE4A00"/>
    <w:rsid w:val="00AE69A1"/>
    <w:rsid w:val="00AE6DDA"/>
    <w:rsid w:val="00AF1267"/>
    <w:rsid w:val="00AF159E"/>
    <w:rsid w:val="00AF16AA"/>
    <w:rsid w:val="00AF20A1"/>
    <w:rsid w:val="00AF28B0"/>
    <w:rsid w:val="00AF32BF"/>
    <w:rsid w:val="00AF3C69"/>
    <w:rsid w:val="00AF4D65"/>
    <w:rsid w:val="00AF573E"/>
    <w:rsid w:val="00AF5751"/>
    <w:rsid w:val="00AF6104"/>
    <w:rsid w:val="00AF673A"/>
    <w:rsid w:val="00AF7229"/>
    <w:rsid w:val="00B00D94"/>
    <w:rsid w:val="00B01778"/>
    <w:rsid w:val="00B01E7F"/>
    <w:rsid w:val="00B020DF"/>
    <w:rsid w:val="00B049F6"/>
    <w:rsid w:val="00B05E98"/>
    <w:rsid w:val="00B0617D"/>
    <w:rsid w:val="00B06404"/>
    <w:rsid w:val="00B10BFB"/>
    <w:rsid w:val="00B11A7A"/>
    <w:rsid w:val="00B15190"/>
    <w:rsid w:val="00B15FA2"/>
    <w:rsid w:val="00B1622E"/>
    <w:rsid w:val="00B164E4"/>
    <w:rsid w:val="00B16778"/>
    <w:rsid w:val="00B1729C"/>
    <w:rsid w:val="00B204F2"/>
    <w:rsid w:val="00B21B01"/>
    <w:rsid w:val="00B246AE"/>
    <w:rsid w:val="00B2497E"/>
    <w:rsid w:val="00B25D23"/>
    <w:rsid w:val="00B26294"/>
    <w:rsid w:val="00B263A4"/>
    <w:rsid w:val="00B268DF"/>
    <w:rsid w:val="00B27B25"/>
    <w:rsid w:val="00B304E6"/>
    <w:rsid w:val="00B30C5A"/>
    <w:rsid w:val="00B31A89"/>
    <w:rsid w:val="00B325EB"/>
    <w:rsid w:val="00B326F1"/>
    <w:rsid w:val="00B32725"/>
    <w:rsid w:val="00B33909"/>
    <w:rsid w:val="00B34676"/>
    <w:rsid w:val="00B347B5"/>
    <w:rsid w:val="00B3616C"/>
    <w:rsid w:val="00B37732"/>
    <w:rsid w:val="00B37DF6"/>
    <w:rsid w:val="00B400C7"/>
    <w:rsid w:val="00B42182"/>
    <w:rsid w:val="00B42906"/>
    <w:rsid w:val="00B42CCF"/>
    <w:rsid w:val="00B43525"/>
    <w:rsid w:val="00B44E11"/>
    <w:rsid w:val="00B44FE1"/>
    <w:rsid w:val="00B45630"/>
    <w:rsid w:val="00B4567F"/>
    <w:rsid w:val="00B45991"/>
    <w:rsid w:val="00B45EFE"/>
    <w:rsid w:val="00B5081B"/>
    <w:rsid w:val="00B514FE"/>
    <w:rsid w:val="00B522EE"/>
    <w:rsid w:val="00B5418B"/>
    <w:rsid w:val="00B54E52"/>
    <w:rsid w:val="00B55E3C"/>
    <w:rsid w:val="00B579D4"/>
    <w:rsid w:val="00B6002E"/>
    <w:rsid w:val="00B60337"/>
    <w:rsid w:val="00B60C8C"/>
    <w:rsid w:val="00B62303"/>
    <w:rsid w:val="00B623A6"/>
    <w:rsid w:val="00B62F63"/>
    <w:rsid w:val="00B631AD"/>
    <w:rsid w:val="00B63330"/>
    <w:rsid w:val="00B6409A"/>
    <w:rsid w:val="00B64466"/>
    <w:rsid w:val="00B6477D"/>
    <w:rsid w:val="00B6507B"/>
    <w:rsid w:val="00B65DC0"/>
    <w:rsid w:val="00B66804"/>
    <w:rsid w:val="00B672AD"/>
    <w:rsid w:val="00B6732F"/>
    <w:rsid w:val="00B70723"/>
    <w:rsid w:val="00B70BFD"/>
    <w:rsid w:val="00B70D16"/>
    <w:rsid w:val="00B717AA"/>
    <w:rsid w:val="00B7221E"/>
    <w:rsid w:val="00B726C6"/>
    <w:rsid w:val="00B7275D"/>
    <w:rsid w:val="00B72970"/>
    <w:rsid w:val="00B74C1E"/>
    <w:rsid w:val="00B75DA8"/>
    <w:rsid w:val="00B76B3A"/>
    <w:rsid w:val="00B77F90"/>
    <w:rsid w:val="00B80377"/>
    <w:rsid w:val="00B81697"/>
    <w:rsid w:val="00B858D4"/>
    <w:rsid w:val="00B86954"/>
    <w:rsid w:val="00B86FF1"/>
    <w:rsid w:val="00B90CA8"/>
    <w:rsid w:val="00B91906"/>
    <w:rsid w:val="00B91F39"/>
    <w:rsid w:val="00B922EB"/>
    <w:rsid w:val="00B92664"/>
    <w:rsid w:val="00B92740"/>
    <w:rsid w:val="00B92F98"/>
    <w:rsid w:val="00B930D5"/>
    <w:rsid w:val="00B935A0"/>
    <w:rsid w:val="00B93A95"/>
    <w:rsid w:val="00B93FE4"/>
    <w:rsid w:val="00B940B4"/>
    <w:rsid w:val="00B94B00"/>
    <w:rsid w:val="00B95400"/>
    <w:rsid w:val="00B95892"/>
    <w:rsid w:val="00B974D1"/>
    <w:rsid w:val="00B97828"/>
    <w:rsid w:val="00BA2FF5"/>
    <w:rsid w:val="00BA34C7"/>
    <w:rsid w:val="00BA374C"/>
    <w:rsid w:val="00BA481E"/>
    <w:rsid w:val="00BA5D24"/>
    <w:rsid w:val="00BA6866"/>
    <w:rsid w:val="00BA78C3"/>
    <w:rsid w:val="00BA7A27"/>
    <w:rsid w:val="00BB160D"/>
    <w:rsid w:val="00BB2448"/>
    <w:rsid w:val="00BB2573"/>
    <w:rsid w:val="00BB57F3"/>
    <w:rsid w:val="00BB5EAF"/>
    <w:rsid w:val="00BB6513"/>
    <w:rsid w:val="00BB6868"/>
    <w:rsid w:val="00BC4982"/>
    <w:rsid w:val="00BC5CDD"/>
    <w:rsid w:val="00BC5D27"/>
    <w:rsid w:val="00BC6F4A"/>
    <w:rsid w:val="00BD007C"/>
    <w:rsid w:val="00BD0E75"/>
    <w:rsid w:val="00BD0F82"/>
    <w:rsid w:val="00BD10F7"/>
    <w:rsid w:val="00BD1650"/>
    <w:rsid w:val="00BD32AA"/>
    <w:rsid w:val="00BD3FEA"/>
    <w:rsid w:val="00BD40A4"/>
    <w:rsid w:val="00BD45C6"/>
    <w:rsid w:val="00BD463A"/>
    <w:rsid w:val="00BD5D26"/>
    <w:rsid w:val="00BD76AC"/>
    <w:rsid w:val="00BE045F"/>
    <w:rsid w:val="00BE0AE6"/>
    <w:rsid w:val="00BE0C29"/>
    <w:rsid w:val="00BE0E00"/>
    <w:rsid w:val="00BE1491"/>
    <w:rsid w:val="00BE24B2"/>
    <w:rsid w:val="00BE324E"/>
    <w:rsid w:val="00BE3A50"/>
    <w:rsid w:val="00BE5332"/>
    <w:rsid w:val="00BE6964"/>
    <w:rsid w:val="00BE6E06"/>
    <w:rsid w:val="00BF0142"/>
    <w:rsid w:val="00BF08C7"/>
    <w:rsid w:val="00BF0C0A"/>
    <w:rsid w:val="00BF217E"/>
    <w:rsid w:val="00BF3230"/>
    <w:rsid w:val="00BF534D"/>
    <w:rsid w:val="00BF5CAA"/>
    <w:rsid w:val="00BF7703"/>
    <w:rsid w:val="00C01271"/>
    <w:rsid w:val="00C04404"/>
    <w:rsid w:val="00C05E73"/>
    <w:rsid w:val="00C062DC"/>
    <w:rsid w:val="00C069F5"/>
    <w:rsid w:val="00C108C6"/>
    <w:rsid w:val="00C11608"/>
    <w:rsid w:val="00C12840"/>
    <w:rsid w:val="00C13278"/>
    <w:rsid w:val="00C14068"/>
    <w:rsid w:val="00C14085"/>
    <w:rsid w:val="00C14545"/>
    <w:rsid w:val="00C1495C"/>
    <w:rsid w:val="00C15077"/>
    <w:rsid w:val="00C15230"/>
    <w:rsid w:val="00C15D8F"/>
    <w:rsid w:val="00C169AA"/>
    <w:rsid w:val="00C1797B"/>
    <w:rsid w:val="00C17C8C"/>
    <w:rsid w:val="00C17CA8"/>
    <w:rsid w:val="00C203B9"/>
    <w:rsid w:val="00C21140"/>
    <w:rsid w:val="00C222C5"/>
    <w:rsid w:val="00C22765"/>
    <w:rsid w:val="00C2327A"/>
    <w:rsid w:val="00C23290"/>
    <w:rsid w:val="00C23CF6"/>
    <w:rsid w:val="00C26A47"/>
    <w:rsid w:val="00C26B14"/>
    <w:rsid w:val="00C26C66"/>
    <w:rsid w:val="00C27523"/>
    <w:rsid w:val="00C27EEF"/>
    <w:rsid w:val="00C3078F"/>
    <w:rsid w:val="00C31CAB"/>
    <w:rsid w:val="00C32F30"/>
    <w:rsid w:val="00C33D80"/>
    <w:rsid w:val="00C34790"/>
    <w:rsid w:val="00C34F9C"/>
    <w:rsid w:val="00C351D9"/>
    <w:rsid w:val="00C355AF"/>
    <w:rsid w:val="00C357E4"/>
    <w:rsid w:val="00C35A7A"/>
    <w:rsid w:val="00C35C6D"/>
    <w:rsid w:val="00C369CD"/>
    <w:rsid w:val="00C40343"/>
    <w:rsid w:val="00C40C19"/>
    <w:rsid w:val="00C40FFB"/>
    <w:rsid w:val="00C411BF"/>
    <w:rsid w:val="00C41AD9"/>
    <w:rsid w:val="00C41BF0"/>
    <w:rsid w:val="00C467F9"/>
    <w:rsid w:val="00C47149"/>
    <w:rsid w:val="00C4765D"/>
    <w:rsid w:val="00C51350"/>
    <w:rsid w:val="00C51465"/>
    <w:rsid w:val="00C51ABB"/>
    <w:rsid w:val="00C51EFF"/>
    <w:rsid w:val="00C5544E"/>
    <w:rsid w:val="00C57E58"/>
    <w:rsid w:val="00C60E9D"/>
    <w:rsid w:val="00C618BE"/>
    <w:rsid w:val="00C61953"/>
    <w:rsid w:val="00C61F8C"/>
    <w:rsid w:val="00C63FFC"/>
    <w:rsid w:val="00C6487A"/>
    <w:rsid w:val="00C6525F"/>
    <w:rsid w:val="00C65AFA"/>
    <w:rsid w:val="00C65DA6"/>
    <w:rsid w:val="00C6657E"/>
    <w:rsid w:val="00C66686"/>
    <w:rsid w:val="00C66C17"/>
    <w:rsid w:val="00C703BE"/>
    <w:rsid w:val="00C71605"/>
    <w:rsid w:val="00C71D6D"/>
    <w:rsid w:val="00C71E80"/>
    <w:rsid w:val="00C71F20"/>
    <w:rsid w:val="00C72A0B"/>
    <w:rsid w:val="00C73F5D"/>
    <w:rsid w:val="00C74267"/>
    <w:rsid w:val="00C766E4"/>
    <w:rsid w:val="00C77842"/>
    <w:rsid w:val="00C77C43"/>
    <w:rsid w:val="00C77CC9"/>
    <w:rsid w:val="00C77EA1"/>
    <w:rsid w:val="00C80108"/>
    <w:rsid w:val="00C80658"/>
    <w:rsid w:val="00C8168C"/>
    <w:rsid w:val="00C816BF"/>
    <w:rsid w:val="00C820F9"/>
    <w:rsid w:val="00C82262"/>
    <w:rsid w:val="00C829CF"/>
    <w:rsid w:val="00C835BE"/>
    <w:rsid w:val="00C8415C"/>
    <w:rsid w:val="00C84706"/>
    <w:rsid w:val="00C85027"/>
    <w:rsid w:val="00C8503B"/>
    <w:rsid w:val="00C86BF9"/>
    <w:rsid w:val="00C86E7F"/>
    <w:rsid w:val="00C876FB"/>
    <w:rsid w:val="00C878B6"/>
    <w:rsid w:val="00C902C7"/>
    <w:rsid w:val="00C90444"/>
    <w:rsid w:val="00C9078C"/>
    <w:rsid w:val="00C90B8D"/>
    <w:rsid w:val="00C91A55"/>
    <w:rsid w:val="00C91B8F"/>
    <w:rsid w:val="00C91E2D"/>
    <w:rsid w:val="00C92BCD"/>
    <w:rsid w:val="00C92F7B"/>
    <w:rsid w:val="00C93E90"/>
    <w:rsid w:val="00C94399"/>
    <w:rsid w:val="00C947E1"/>
    <w:rsid w:val="00C94AB8"/>
    <w:rsid w:val="00C95260"/>
    <w:rsid w:val="00C9549F"/>
    <w:rsid w:val="00C9559C"/>
    <w:rsid w:val="00C96484"/>
    <w:rsid w:val="00C976DE"/>
    <w:rsid w:val="00C97AEB"/>
    <w:rsid w:val="00CA16FA"/>
    <w:rsid w:val="00CA178C"/>
    <w:rsid w:val="00CA24F7"/>
    <w:rsid w:val="00CA33D5"/>
    <w:rsid w:val="00CA3C63"/>
    <w:rsid w:val="00CA595E"/>
    <w:rsid w:val="00CA5B1E"/>
    <w:rsid w:val="00CA5D3C"/>
    <w:rsid w:val="00CA77E3"/>
    <w:rsid w:val="00CB0ECC"/>
    <w:rsid w:val="00CB1473"/>
    <w:rsid w:val="00CB15A6"/>
    <w:rsid w:val="00CB1EA7"/>
    <w:rsid w:val="00CB2BA4"/>
    <w:rsid w:val="00CB4A02"/>
    <w:rsid w:val="00CB5BF1"/>
    <w:rsid w:val="00CB5D01"/>
    <w:rsid w:val="00CB6F72"/>
    <w:rsid w:val="00CB7FCB"/>
    <w:rsid w:val="00CC0B15"/>
    <w:rsid w:val="00CC1794"/>
    <w:rsid w:val="00CC1EC2"/>
    <w:rsid w:val="00CC237C"/>
    <w:rsid w:val="00CC354C"/>
    <w:rsid w:val="00CC4656"/>
    <w:rsid w:val="00CC4B29"/>
    <w:rsid w:val="00CC4D15"/>
    <w:rsid w:val="00CC4E24"/>
    <w:rsid w:val="00CC59A7"/>
    <w:rsid w:val="00CC5B0A"/>
    <w:rsid w:val="00CC5BD3"/>
    <w:rsid w:val="00CC5DCF"/>
    <w:rsid w:val="00CC6023"/>
    <w:rsid w:val="00CC62E6"/>
    <w:rsid w:val="00CC661F"/>
    <w:rsid w:val="00CC689F"/>
    <w:rsid w:val="00CC6B4E"/>
    <w:rsid w:val="00CC7453"/>
    <w:rsid w:val="00CD05A8"/>
    <w:rsid w:val="00CD0D80"/>
    <w:rsid w:val="00CD2176"/>
    <w:rsid w:val="00CD2C12"/>
    <w:rsid w:val="00CD4682"/>
    <w:rsid w:val="00CD4E62"/>
    <w:rsid w:val="00CD5198"/>
    <w:rsid w:val="00CD7045"/>
    <w:rsid w:val="00CE09E8"/>
    <w:rsid w:val="00CE30BC"/>
    <w:rsid w:val="00CE3BBB"/>
    <w:rsid w:val="00CE438C"/>
    <w:rsid w:val="00CE6CD4"/>
    <w:rsid w:val="00CE7130"/>
    <w:rsid w:val="00CE7211"/>
    <w:rsid w:val="00CE7BC5"/>
    <w:rsid w:val="00CF0A75"/>
    <w:rsid w:val="00CF2139"/>
    <w:rsid w:val="00CF2A14"/>
    <w:rsid w:val="00CF2DF1"/>
    <w:rsid w:val="00CF47C0"/>
    <w:rsid w:val="00CF4BC5"/>
    <w:rsid w:val="00CF4FAF"/>
    <w:rsid w:val="00CF526D"/>
    <w:rsid w:val="00CF538D"/>
    <w:rsid w:val="00CF6169"/>
    <w:rsid w:val="00CF61EC"/>
    <w:rsid w:val="00D00FFB"/>
    <w:rsid w:val="00D025BD"/>
    <w:rsid w:val="00D03986"/>
    <w:rsid w:val="00D04765"/>
    <w:rsid w:val="00D04D39"/>
    <w:rsid w:val="00D05BF2"/>
    <w:rsid w:val="00D07FA1"/>
    <w:rsid w:val="00D10687"/>
    <w:rsid w:val="00D11178"/>
    <w:rsid w:val="00D11282"/>
    <w:rsid w:val="00D12BD2"/>
    <w:rsid w:val="00D1323E"/>
    <w:rsid w:val="00D1596B"/>
    <w:rsid w:val="00D15EC3"/>
    <w:rsid w:val="00D1647B"/>
    <w:rsid w:val="00D168FF"/>
    <w:rsid w:val="00D16DBD"/>
    <w:rsid w:val="00D1710C"/>
    <w:rsid w:val="00D17C66"/>
    <w:rsid w:val="00D21FEA"/>
    <w:rsid w:val="00D22BA5"/>
    <w:rsid w:val="00D22ED0"/>
    <w:rsid w:val="00D23D2B"/>
    <w:rsid w:val="00D259E6"/>
    <w:rsid w:val="00D25DCE"/>
    <w:rsid w:val="00D2706D"/>
    <w:rsid w:val="00D2787C"/>
    <w:rsid w:val="00D27F33"/>
    <w:rsid w:val="00D31207"/>
    <w:rsid w:val="00D31690"/>
    <w:rsid w:val="00D333D7"/>
    <w:rsid w:val="00D33723"/>
    <w:rsid w:val="00D33B2F"/>
    <w:rsid w:val="00D3468A"/>
    <w:rsid w:val="00D34D78"/>
    <w:rsid w:val="00D358FD"/>
    <w:rsid w:val="00D4072B"/>
    <w:rsid w:val="00D41942"/>
    <w:rsid w:val="00D435C0"/>
    <w:rsid w:val="00D43638"/>
    <w:rsid w:val="00D44210"/>
    <w:rsid w:val="00D44FC1"/>
    <w:rsid w:val="00D4590E"/>
    <w:rsid w:val="00D50136"/>
    <w:rsid w:val="00D504AA"/>
    <w:rsid w:val="00D508AD"/>
    <w:rsid w:val="00D50A22"/>
    <w:rsid w:val="00D52009"/>
    <w:rsid w:val="00D56152"/>
    <w:rsid w:val="00D573EC"/>
    <w:rsid w:val="00D62223"/>
    <w:rsid w:val="00D625CE"/>
    <w:rsid w:val="00D649DE"/>
    <w:rsid w:val="00D651BD"/>
    <w:rsid w:val="00D65E82"/>
    <w:rsid w:val="00D67A44"/>
    <w:rsid w:val="00D7060C"/>
    <w:rsid w:val="00D7133C"/>
    <w:rsid w:val="00D71753"/>
    <w:rsid w:val="00D71B21"/>
    <w:rsid w:val="00D733E1"/>
    <w:rsid w:val="00D73F8A"/>
    <w:rsid w:val="00D75262"/>
    <w:rsid w:val="00D754EF"/>
    <w:rsid w:val="00D77406"/>
    <w:rsid w:val="00D80640"/>
    <w:rsid w:val="00D80B20"/>
    <w:rsid w:val="00D80D2C"/>
    <w:rsid w:val="00D8129F"/>
    <w:rsid w:val="00D820EB"/>
    <w:rsid w:val="00D82659"/>
    <w:rsid w:val="00D82A47"/>
    <w:rsid w:val="00D82BAD"/>
    <w:rsid w:val="00D83639"/>
    <w:rsid w:val="00D84996"/>
    <w:rsid w:val="00D84C02"/>
    <w:rsid w:val="00D87144"/>
    <w:rsid w:val="00D874DC"/>
    <w:rsid w:val="00D90514"/>
    <w:rsid w:val="00D90C92"/>
    <w:rsid w:val="00D91860"/>
    <w:rsid w:val="00D920AC"/>
    <w:rsid w:val="00D938BF"/>
    <w:rsid w:val="00D94773"/>
    <w:rsid w:val="00D97D17"/>
    <w:rsid w:val="00DA05F1"/>
    <w:rsid w:val="00DA159C"/>
    <w:rsid w:val="00DA18DC"/>
    <w:rsid w:val="00DA1DCB"/>
    <w:rsid w:val="00DA25FB"/>
    <w:rsid w:val="00DA2625"/>
    <w:rsid w:val="00DA3329"/>
    <w:rsid w:val="00DA4B01"/>
    <w:rsid w:val="00DA528A"/>
    <w:rsid w:val="00DA58E7"/>
    <w:rsid w:val="00DA5AAF"/>
    <w:rsid w:val="00DA75C9"/>
    <w:rsid w:val="00DA7639"/>
    <w:rsid w:val="00DA7EA5"/>
    <w:rsid w:val="00DB0510"/>
    <w:rsid w:val="00DB08B9"/>
    <w:rsid w:val="00DB19BE"/>
    <w:rsid w:val="00DB204D"/>
    <w:rsid w:val="00DB4AAD"/>
    <w:rsid w:val="00DB4B5C"/>
    <w:rsid w:val="00DB6F3A"/>
    <w:rsid w:val="00DC0334"/>
    <w:rsid w:val="00DC2E78"/>
    <w:rsid w:val="00DC4BA4"/>
    <w:rsid w:val="00DC5BF5"/>
    <w:rsid w:val="00DC5F86"/>
    <w:rsid w:val="00DC723A"/>
    <w:rsid w:val="00DD0E2A"/>
    <w:rsid w:val="00DD152D"/>
    <w:rsid w:val="00DD2EBB"/>
    <w:rsid w:val="00DD5545"/>
    <w:rsid w:val="00DD55AC"/>
    <w:rsid w:val="00DD56A7"/>
    <w:rsid w:val="00DD5D72"/>
    <w:rsid w:val="00DD60FB"/>
    <w:rsid w:val="00DD6968"/>
    <w:rsid w:val="00DD6A90"/>
    <w:rsid w:val="00DD7B4D"/>
    <w:rsid w:val="00DE1A56"/>
    <w:rsid w:val="00DE2446"/>
    <w:rsid w:val="00DE305D"/>
    <w:rsid w:val="00DE6187"/>
    <w:rsid w:val="00DF0044"/>
    <w:rsid w:val="00DF07F8"/>
    <w:rsid w:val="00DF1EF9"/>
    <w:rsid w:val="00DF2A53"/>
    <w:rsid w:val="00DF2EE6"/>
    <w:rsid w:val="00DF3AE5"/>
    <w:rsid w:val="00DF49EB"/>
    <w:rsid w:val="00DF4AB3"/>
    <w:rsid w:val="00DF5D09"/>
    <w:rsid w:val="00DF654B"/>
    <w:rsid w:val="00DF6AB3"/>
    <w:rsid w:val="00DF732A"/>
    <w:rsid w:val="00DF7F0F"/>
    <w:rsid w:val="00E01640"/>
    <w:rsid w:val="00E01711"/>
    <w:rsid w:val="00E01BD2"/>
    <w:rsid w:val="00E01FB5"/>
    <w:rsid w:val="00E0606D"/>
    <w:rsid w:val="00E06BFE"/>
    <w:rsid w:val="00E06D5B"/>
    <w:rsid w:val="00E06EB7"/>
    <w:rsid w:val="00E114B6"/>
    <w:rsid w:val="00E11FD6"/>
    <w:rsid w:val="00E12717"/>
    <w:rsid w:val="00E12AAF"/>
    <w:rsid w:val="00E12E3D"/>
    <w:rsid w:val="00E13F38"/>
    <w:rsid w:val="00E1464A"/>
    <w:rsid w:val="00E156A6"/>
    <w:rsid w:val="00E156B8"/>
    <w:rsid w:val="00E16608"/>
    <w:rsid w:val="00E1672A"/>
    <w:rsid w:val="00E16912"/>
    <w:rsid w:val="00E16E94"/>
    <w:rsid w:val="00E203ED"/>
    <w:rsid w:val="00E2227F"/>
    <w:rsid w:val="00E2295F"/>
    <w:rsid w:val="00E23F09"/>
    <w:rsid w:val="00E242C1"/>
    <w:rsid w:val="00E26274"/>
    <w:rsid w:val="00E27AEB"/>
    <w:rsid w:val="00E30400"/>
    <w:rsid w:val="00E306E0"/>
    <w:rsid w:val="00E32926"/>
    <w:rsid w:val="00E34E48"/>
    <w:rsid w:val="00E35277"/>
    <w:rsid w:val="00E35649"/>
    <w:rsid w:val="00E3642F"/>
    <w:rsid w:val="00E3671B"/>
    <w:rsid w:val="00E4014A"/>
    <w:rsid w:val="00E403F2"/>
    <w:rsid w:val="00E422E8"/>
    <w:rsid w:val="00E42638"/>
    <w:rsid w:val="00E42E86"/>
    <w:rsid w:val="00E45EC4"/>
    <w:rsid w:val="00E45F49"/>
    <w:rsid w:val="00E4690E"/>
    <w:rsid w:val="00E5063E"/>
    <w:rsid w:val="00E51B30"/>
    <w:rsid w:val="00E528D2"/>
    <w:rsid w:val="00E52C6D"/>
    <w:rsid w:val="00E52E42"/>
    <w:rsid w:val="00E5300A"/>
    <w:rsid w:val="00E53792"/>
    <w:rsid w:val="00E53AB9"/>
    <w:rsid w:val="00E53F01"/>
    <w:rsid w:val="00E54F9D"/>
    <w:rsid w:val="00E5526F"/>
    <w:rsid w:val="00E56033"/>
    <w:rsid w:val="00E569C4"/>
    <w:rsid w:val="00E56BD6"/>
    <w:rsid w:val="00E56D66"/>
    <w:rsid w:val="00E571C3"/>
    <w:rsid w:val="00E575A7"/>
    <w:rsid w:val="00E57BD5"/>
    <w:rsid w:val="00E57FF5"/>
    <w:rsid w:val="00E60382"/>
    <w:rsid w:val="00E632D0"/>
    <w:rsid w:val="00E635A4"/>
    <w:rsid w:val="00E63D28"/>
    <w:rsid w:val="00E64247"/>
    <w:rsid w:val="00E64558"/>
    <w:rsid w:val="00E64586"/>
    <w:rsid w:val="00E645B4"/>
    <w:rsid w:val="00E64B89"/>
    <w:rsid w:val="00E66219"/>
    <w:rsid w:val="00E664A8"/>
    <w:rsid w:val="00E668DE"/>
    <w:rsid w:val="00E66F17"/>
    <w:rsid w:val="00E66FFD"/>
    <w:rsid w:val="00E67211"/>
    <w:rsid w:val="00E722D3"/>
    <w:rsid w:val="00E72F23"/>
    <w:rsid w:val="00E74FFB"/>
    <w:rsid w:val="00E75126"/>
    <w:rsid w:val="00E82044"/>
    <w:rsid w:val="00E82B80"/>
    <w:rsid w:val="00E84897"/>
    <w:rsid w:val="00E85128"/>
    <w:rsid w:val="00E9009A"/>
    <w:rsid w:val="00E92391"/>
    <w:rsid w:val="00E925FF"/>
    <w:rsid w:val="00E944AC"/>
    <w:rsid w:val="00E9501A"/>
    <w:rsid w:val="00E95551"/>
    <w:rsid w:val="00E956A3"/>
    <w:rsid w:val="00E95E86"/>
    <w:rsid w:val="00E9612B"/>
    <w:rsid w:val="00E978B5"/>
    <w:rsid w:val="00E97B05"/>
    <w:rsid w:val="00EA0F49"/>
    <w:rsid w:val="00EA1B35"/>
    <w:rsid w:val="00EA2333"/>
    <w:rsid w:val="00EA2E05"/>
    <w:rsid w:val="00EA3FD5"/>
    <w:rsid w:val="00EA5169"/>
    <w:rsid w:val="00EA55C9"/>
    <w:rsid w:val="00EA60ED"/>
    <w:rsid w:val="00EA620E"/>
    <w:rsid w:val="00EA6C98"/>
    <w:rsid w:val="00EB05D1"/>
    <w:rsid w:val="00EB1244"/>
    <w:rsid w:val="00EB1C20"/>
    <w:rsid w:val="00EB1CE7"/>
    <w:rsid w:val="00EB220E"/>
    <w:rsid w:val="00EB38E2"/>
    <w:rsid w:val="00EB3B0A"/>
    <w:rsid w:val="00EB3BB0"/>
    <w:rsid w:val="00EB415A"/>
    <w:rsid w:val="00EB4BBD"/>
    <w:rsid w:val="00EB51A6"/>
    <w:rsid w:val="00EB553F"/>
    <w:rsid w:val="00EB595A"/>
    <w:rsid w:val="00EB5AA9"/>
    <w:rsid w:val="00EC078D"/>
    <w:rsid w:val="00EC346E"/>
    <w:rsid w:val="00EC634A"/>
    <w:rsid w:val="00EC63D2"/>
    <w:rsid w:val="00EC67AC"/>
    <w:rsid w:val="00EC7452"/>
    <w:rsid w:val="00ED0A3D"/>
    <w:rsid w:val="00ED1199"/>
    <w:rsid w:val="00ED1498"/>
    <w:rsid w:val="00ED253F"/>
    <w:rsid w:val="00ED27D6"/>
    <w:rsid w:val="00ED2F20"/>
    <w:rsid w:val="00ED54DA"/>
    <w:rsid w:val="00ED5B6A"/>
    <w:rsid w:val="00ED61A7"/>
    <w:rsid w:val="00ED6A79"/>
    <w:rsid w:val="00EE062C"/>
    <w:rsid w:val="00EE1060"/>
    <w:rsid w:val="00EE1206"/>
    <w:rsid w:val="00EE2682"/>
    <w:rsid w:val="00EE5753"/>
    <w:rsid w:val="00EE7E05"/>
    <w:rsid w:val="00EF1D0C"/>
    <w:rsid w:val="00EF229F"/>
    <w:rsid w:val="00EF2667"/>
    <w:rsid w:val="00EF2E6C"/>
    <w:rsid w:val="00EF4C10"/>
    <w:rsid w:val="00EF5A43"/>
    <w:rsid w:val="00EF730D"/>
    <w:rsid w:val="00F0158D"/>
    <w:rsid w:val="00F01840"/>
    <w:rsid w:val="00F02D6D"/>
    <w:rsid w:val="00F039B8"/>
    <w:rsid w:val="00F049ED"/>
    <w:rsid w:val="00F054EA"/>
    <w:rsid w:val="00F11A3E"/>
    <w:rsid w:val="00F134B9"/>
    <w:rsid w:val="00F135F6"/>
    <w:rsid w:val="00F13FC2"/>
    <w:rsid w:val="00F14350"/>
    <w:rsid w:val="00F14806"/>
    <w:rsid w:val="00F1579A"/>
    <w:rsid w:val="00F16357"/>
    <w:rsid w:val="00F16A75"/>
    <w:rsid w:val="00F1763E"/>
    <w:rsid w:val="00F2019B"/>
    <w:rsid w:val="00F2033E"/>
    <w:rsid w:val="00F2101A"/>
    <w:rsid w:val="00F2453C"/>
    <w:rsid w:val="00F249AB"/>
    <w:rsid w:val="00F24A3F"/>
    <w:rsid w:val="00F26562"/>
    <w:rsid w:val="00F26FCE"/>
    <w:rsid w:val="00F2761C"/>
    <w:rsid w:val="00F27717"/>
    <w:rsid w:val="00F2799A"/>
    <w:rsid w:val="00F300EE"/>
    <w:rsid w:val="00F302F8"/>
    <w:rsid w:val="00F3072C"/>
    <w:rsid w:val="00F30911"/>
    <w:rsid w:val="00F325B1"/>
    <w:rsid w:val="00F32A2A"/>
    <w:rsid w:val="00F34218"/>
    <w:rsid w:val="00F42E0A"/>
    <w:rsid w:val="00F431E1"/>
    <w:rsid w:val="00F436CA"/>
    <w:rsid w:val="00F441A6"/>
    <w:rsid w:val="00F44AC2"/>
    <w:rsid w:val="00F44F14"/>
    <w:rsid w:val="00F465D8"/>
    <w:rsid w:val="00F465E3"/>
    <w:rsid w:val="00F47383"/>
    <w:rsid w:val="00F47F5D"/>
    <w:rsid w:val="00F501C9"/>
    <w:rsid w:val="00F51B1D"/>
    <w:rsid w:val="00F52940"/>
    <w:rsid w:val="00F53DA8"/>
    <w:rsid w:val="00F54D83"/>
    <w:rsid w:val="00F56EA2"/>
    <w:rsid w:val="00F5769C"/>
    <w:rsid w:val="00F577E9"/>
    <w:rsid w:val="00F57B89"/>
    <w:rsid w:val="00F61EBA"/>
    <w:rsid w:val="00F62B57"/>
    <w:rsid w:val="00F62CA1"/>
    <w:rsid w:val="00F6306D"/>
    <w:rsid w:val="00F635F6"/>
    <w:rsid w:val="00F63DA2"/>
    <w:rsid w:val="00F644D7"/>
    <w:rsid w:val="00F64F67"/>
    <w:rsid w:val="00F669D8"/>
    <w:rsid w:val="00F66A3A"/>
    <w:rsid w:val="00F7202B"/>
    <w:rsid w:val="00F73AF2"/>
    <w:rsid w:val="00F73B17"/>
    <w:rsid w:val="00F73F78"/>
    <w:rsid w:val="00F74038"/>
    <w:rsid w:val="00F74914"/>
    <w:rsid w:val="00F74B0F"/>
    <w:rsid w:val="00F75146"/>
    <w:rsid w:val="00F75AF8"/>
    <w:rsid w:val="00F765AD"/>
    <w:rsid w:val="00F7667A"/>
    <w:rsid w:val="00F76C41"/>
    <w:rsid w:val="00F76FB5"/>
    <w:rsid w:val="00F77E12"/>
    <w:rsid w:val="00F80CEA"/>
    <w:rsid w:val="00F8124F"/>
    <w:rsid w:val="00F812B0"/>
    <w:rsid w:val="00F8206A"/>
    <w:rsid w:val="00F824CD"/>
    <w:rsid w:val="00F82AFC"/>
    <w:rsid w:val="00F82F8B"/>
    <w:rsid w:val="00F8377B"/>
    <w:rsid w:val="00F84446"/>
    <w:rsid w:val="00F86006"/>
    <w:rsid w:val="00F86CD0"/>
    <w:rsid w:val="00F87415"/>
    <w:rsid w:val="00F905D0"/>
    <w:rsid w:val="00F90B73"/>
    <w:rsid w:val="00F90D1B"/>
    <w:rsid w:val="00F922DE"/>
    <w:rsid w:val="00F93B24"/>
    <w:rsid w:val="00F96820"/>
    <w:rsid w:val="00F972E8"/>
    <w:rsid w:val="00F9742B"/>
    <w:rsid w:val="00F978E5"/>
    <w:rsid w:val="00F97AC1"/>
    <w:rsid w:val="00FA07BC"/>
    <w:rsid w:val="00FA0AF9"/>
    <w:rsid w:val="00FA3E40"/>
    <w:rsid w:val="00FA77AF"/>
    <w:rsid w:val="00FA7DE1"/>
    <w:rsid w:val="00FB15BA"/>
    <w:rsid w:val="00FB1A49"/>
    <w:rsid w:val="00FB1B42"/>
    <w:rsid w:val="00FB1E8E"/>
    <w:rsid w:val="00FB25EB"/>
    <w:rsid w:val="00FB2632"/>
    <w:rsid w:val="00FB37C2"/>
    <w:rsid w:val="00FB45E6"/>
    <w:rsid w:val="00FB4EB5"/>
    <w:rsid w:val="00FB5B46"/>
    <w:rsid w:val="00FB5E22"/>
    <w:rsid w:val="00FB5F4B"/>
    <w:rsid w:val="00FB71BA"/>
    <w:rsid w:val="00FB732D"/>
    <w:rsid w:val="00FB7358"/>
    <w:rsid w:val="00FC0B78"/>
    <w:rsid w:val="00FC1056"/>
    <w:rsid w:val="00FC15FB"/>
    <w:rsid w:val="00FC24A1"/>
    <w:rsid w:val="00FC2B1B"/>
    <w:rsid w:val="00FC3F34"/>
    <w:rsid w:val="00FC41D3"/>
    <w:rsid w:val="00FC4AAD"/>
    <w:rsid w:val="00FC4C1D"/>
    <w:rsid w:val="00FC5C47"/>
    <w:rsid w:val="00FC6BB2"/>
    <w:rsid w:val="00FC7C7A"/>
    <w:rsid w:val="00FD2670"/>
    <w:rsid w:val="00FD422E"/>
    <w:rsid w:val="00FD4270"/>
    <w:rsid w:val="00FD518B"/>
    <w:rsid w:val="00FD55DC"/>
    <w:rsid w:val="00FD5CBA"/>
    <w:rsid w:val="00FD5F4E"/>
    <w:rsid w:val="00FD6825"/>
    <w:rsid w:val="00FD72EC"/>
    <w:rsid w:val="00FD7B99"/>
    <w:rsid w:val="00FE037C"/>
    <w:rsid w:val="00FE03FB"/>
    <w:rsid w:val="00FE2326"/>
    <w:rsid w:val="00FE305C"/>
    <w:rsid w:val="00FE3814"/>
    <w:rsid w:val="00FE3C51"/>
    <w:rsid w:val="00FE402D"/>
    <w:rsid w:val="00FE478A"/>
    <w:rsid w:val="00FE5A82"/>
    <w:rsid w:val="00FE7290"/>
    <w:rsid w:val="00FF0D50"/>
    <w:rsid w:val="00FF274C"/>
    <w:rsid w:val="00FF40A9"/>
    <w:rsid w:val="00FF49BC"/>
    <w:rsid w:val="00FF5F55"/>
    <w:rsid w:val="00FF6E33"/>
    <w:rsid w:val="117F4C33"/>
    <w:rsid w:val="1C8FE4FA"/>
    <w:rsid w:val="36FFE688"/>
    <w:rsid w:val="38B8CB1F"/>
    <w:rsid w:val="3D0992A7"/>
    <w:rsid w:val="3D65696F"/>
    <w:rsid w:val="5B6FEA47"/>
    <w:rsid w:val="6C2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ED778CD"/>
  <w15:docId w15:val="{01FEF5EF-045D-6144-88A4-2096D60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5B"/>
    <w:rPr>
      <w:sz w:val="24"/>
      <w:szCs w:val="24"/>
    </w:rPr>
  </w:style>
  <w:style w:type="paragraph" w:styleId="Rubrik1">
    <w:name w:val="heading 1"/>
    <w:basedOn w:val="Normal"/>
    <w:next w:val="Brdtext"/>
    <w:qFormat/>
    <w:rsid w:val="004E0BD9"/>
    <w:pPr>
      <w:keepNext/>
      <w:spacing w:after="120"/>
      <w:outlineLvl w:val="0"/>
    </w:pPr>
    <w:rPr>
      <w:rFonts w:ascii="Verdana" w:hAnsi="Verdana" w:cs="Arial"/>
      <w:bCs/>
      <w:sz w:val="28"/>
      <w:szCs w:val="28"/>
    </w:rPr>
  </w:style>
  <w:style w:type="paragraph" w:styleId="Rubrik2">
    <w:name w:val="heading 2"/>
    <w:basedOn w:val="Normal"/>
    <w:next w:val="Brdtext"/>
    <w:qFormat/>
    <w:rsid w:val="00B45991"/>
    <w:pPr>
      <w:keepNext/>
      <w:spacing w:before="220" w:after="60"/>
      <w:outlineLvl w:val="1"/>
    </w:pPr>
    <w:rPr>
      <w:rFonts w:ascii="Verdana" w:hAnsi="Verdana" w:cs="Arial"/>
      <w:bCs/>
      <w:iCs/>
      <w:szCs w:val="28"/>
    </w:rPr>
  </w:style>
  <w:style w:type="paragraph" w:styleId="Rubrik3">
    <w:name w:val="heading 3"/>
    <w:basedOn w:val="Normal"/>
    <w:next w:val="Brdtext"/>
    <w:qFormat/>
    <w:rsid w:val="00A40CCF"/>
    <w:pPr>
      <w:keepNext/>
      <w:spacing w:before="220" w:after="60"/>
      <w:outlineLvl w:val="2"/>
    </w:pPr>
    <w:rPr>
      <w:rFonts w:ascii="Verdana" w:hAnsi="Verdana" w:cs="Arial"/>
      <w:bCs/>
      <w:sz w:val="22"/>
      <w:szCs w:val="26"/>
    </w:rPr>
  </w:style>
  <w:style w:type="paragraph" w:styleId="Rubrik4">
    <w:name w:val="heading 4"/>
    <w:basedOn w:val="Normal"/>
    <w:next w:val="Brdtext"/>
    <w:qFormat/>
    <w:rsid w:val="00CC62E6"/>
    <w:pPr>
      <w:keepNext/>
      <w:spacing w:before="220"/>
      <w:outlineLvl w:val="3"/>
    </w:pPr>
    <w:rPr>
      <w:rFonts w:ascii="Verdana" w:hAnsi="Verdana"/>
      <w:sz w:val="20"/>
      <w:szCs w:val="28"/>
    </w:rPr>
  </w:style>
  <w:style w:type="paragraph" w:styleId="Rubrik5">
    <w:name w:val="heading 5"/>
    <w:basedOn w:val="Normal"/>
    <w:next w:val="Brdtext"/>
    <w:qFormat/>
    <w:rsid w:val="008C7DBC"/>
    <w:pPr>
      <w:numPr>
        <w:ilvl w:val="4"/>
        <w:numId w:val="3"/>
      </w:numPr>
      <w:tabs>
        <w:tab w:val="clear" w:pos="1008"/>
        <w:tab w:val="num" w:pos="360"/>
      </w:tabs>
      <w:outlineLvl w:val="4"/>
    </w:pPr>
    <w:rPr>
      <w:rFonts w:ascii="Verdana" w:hAnsi="Verdana"/>
      <w:bCs/>
      <w:iCs/>
      <w:sz w:val="20"/>
      <w:szCs w:val="26"/>
    </w:rPr>
  </w:style>
  <w:style w:type="paragraph" w:styleId="Rubrik6">
    <w:name w:val="heading 6"/>
    <w:basedOn w:val="Rubrik5"/>
    <w:next w:val="Brdtext"/>
    <w:qFormat/>
    <w:rsid w:val="008051C3"/>
    <w:pPr>
      <w:numPr>
        <w:ilvl w:val="5"/>
      </w:numPr>
      <w:tabs>
        <w:tab w:val="clear" w:pos="1152"/>
        <w:tab w:val="num" w:pos="360"/>
      </w:tabs>
      <w:outlineLvl w:val="5"/>
    </w:pPr>
  </w:style>
  <w:style w:type="paragraph" w:styleId="Rubrik7">
    <w:name w:val="heading 7"/>
    <w:basedOn w:val="Rubrik6"/>
    <w:next w:val="Brdtext"/>
    <w:qFormat/>
    <w:rsid w:val="008207FC"/>
    <w:pPr>
      <w:numPr>
        <w:ilvl w:val="6"/>
      </w:numPr>
      <w:tabs>
        <w:tab w:val="clear" w:pos="1296"/>
        <w:tab w:val="num" w:pos="360"/>
      </w:tabs>
      <w:outlineLvl w:val="6"/>
    </w:pPr>
  </w:style>
  <w:style w:type="paragraph" w:styleId="Rubrik8">
    <w:name w:val="heading 8"/>
    <w:basedOn w:val="Rubrik7"/>
    <w:next w:val="Brdtext"/>
    <w:qFormat/>
    <w:rsid w:val="00865825"/>
    <w:pPr>
      <w:numPr>
        <w:ilvl w:val="7"/>
      </w:numPr>
      <w:tabs>
        <w:tab w:val="clear" w:pos="1440"/>
        <w:tab w:val="num" w:pos="360"/>
      </w:tabs>
      <w:outlineLvl w:val="7"/>
    </w:pPr>
  </w:style>
  <w:style w:type="paragraph" w:styleId="Rubrik9">
    <w:name w:val="heading 9"/>
    <w:basedOn w:val="Rubrik8"/>
    <w:next w:val="Brdtext"/>
    <w:qFormat/>
    <w:rsid w:val="00395E7A"/>
    <w:pPr>
      <w:numPr>
        <w:ilvl w:val="8"/>
      </w:numPr>
      <w:tabs>
        <w:tab w:val="clear" w:pos="1584"/>
        <w:tab w:val="num" w:pos="360"/>
      </w:tabs>
      <w:outlineLvl w:val="8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r">
    <w:name w:val="Blankettnr"/>
    <w:basedOn w:val="Normal"/>
    <w:semiHidden/>
    <w:rsid w:val="00C84706"/>
    <w:rPr>
      <w:rFonts w:ascii="Verdana" w:hAnsi="Verdana"/>
      <w:sz w:val="10"/>
    </w:rPr>
  </w:style>
  <w:style w:type="paragraph" w:customStyle="1" w:styleId="Mottagaradress">
    <w:name w:val="Mottagaradress"/>
    <w:basedOn w:val="Normal"/>
    <w:semiHidden/>
    <w:rsid w:val="00E06D5B"/>
    <w:pPr>
      <w:ind w:left="4502"/>
    </w:pPr>
  </w:style>
  <w:style w:type="paragraph" w:styleId="Sidhuvud">
    <w:name w:val="header"/>
    <w:basedOn w:val="Normal"/>
    <w:link w:val="SidhuvudChar"/>
    <w:semiHidden/>
    <w:rsid w:val="00273B5C"/>
    <w:rPr>
      <w:rFonts w:ascii="Verdana" w:hAnsi="Verdana"/>
      <w:sz w:val="20"/>
    </w:rPr>
  </w:style>
  <w:style w:type="paragraph" w:styleId="Sidfot">
    <w:name w:val="footer"/>
    <w:basedOn w:val="Normal"/>
    <w:semiHidden/>
    <w:rsid w:val="00273B5C"/>
    <w:rPr>
      <w:rFonts w:ascii="Verdana" w:hAnsi="Verdana"/>
      <w:noProof/>
      <w:sz w:val="20"/>
    </w:rPr>
  </w:style>
  <w:style w:type="paragraph" w:customStyle="1" w:styleId="Sidfot-adress">
    <w:name w:val="Sidfot-adress"/>
    <w:basedOn w:val="Sidfot"/>
    <w:semiHidden/>
    <w:rsid w:val="009274AC"/>
    <w:rPr>
      <w:sz w:val="16"/>
    </w:rPr>
  </w:style>
  <w:style w:type="character" w:styleId="Sidnummer">
    <w:name w:val="page number"/>
    <w:basedOn w:val="Standardstycketeckensnitt"/>
    <w:uiPriority w:val="99"/>
    <w:semiHidden/>
    <w:rsid w:val="00412B11"/>
    <w:rPr>
      <w:rFonts w:ascii="Verdana" w:hAnsi="Verdana"/>
      <w:sz w:val="20"/>
    </w:rPr>
  </w:style>
  <w:style w:type="paragraph" w:customStyle="1" w:styleId="Variabelinfo">
    <w:name w:val="Variabel_info"/>
    <w:basedOn w:val="Sidhuvud"/>
    <w:semiHidden/>
    <w:rsid w:val="009622EA"/>
    <w:pPr>
      <w:tabs>
        <w:tab w:val="center" w:pos="4153"/>
        <w:tab w:val="right" w:pos="8306"/>
      </w:tabs>
    </w:pPr>
    <w:rPr>
      <w:rFonts w:cs="Arial"/>
      <w:sz w:val="18"/>
    </w:rPr>
  </w:style>
  <w:style w:type="paragraph" w:customStyle="1" w:styleId="Ledtext">
    <w:name w:val="Ledtext"/>
    <w:basedOn w:val="Normal"/>
    <w:rsid w:val="00426536"/>
    <w:rPr>
      <w:rFonts w:ascii="Verdana" w:hAnsi="Verdana"/>
      <w:sz w:val="14"/>
    </w:rPr>
  </w:style>
  <w:style w:type="paragraph" w:styleId="Brdtext">
    <w:name w:val="Body Text"/>
    <w:basedOn w:val="Normal"/>
    <w:link w:val="BrdtextChar"/>
    <w:rsid w:val="00DF732A"/>
    <w:pPr>
      <w:spacing w:after="120" w:line="240" w:lineRule="atLeast"/>
    </w:pPr>
    <w:rPr>
      <w:rFonts w:ascii="Verdana" w:hAnsi="Verdana"/>
      <w:sz w:val="20"/>
    </w:rPr>
  </w:style>
  <w:style w:type="paragraph" w:customStyle="1" w:styleId="Dokumenttyp">
    <w:name w:val="Dokumenttyp"/>
    <w:basedOn w:val="Normal"/>
    <w:semiHidden/>
    <w:rsid w:val="00273B5C"/>
    <w:rPr>
      <w:rFonts w:ascii="Verdana" w:hAnsi="Verdana" w:cs="Arial"/>
      <w:caps/>
      <w:sz w:val="20"/>
      <w:szCs w:val="22"/>
    </w:rPr>
  </w:style>
  <w:style w:type="paragraph" w:customStyle="1" w:styleId="Adress-sidfot">
    <w:name w:val="Adress-sidfot"/>
    <w:basedOn w:val="Normal"/>
    <w:semiHidden/>
    <w:rsid w:val="00E06D5B"/>
    <w:pPr>
      <w:pBdr>
        <w:top w:val="single" w:sz="4" w:space="3" w:color="auto"/>
      </w:pBdr>
      <w:ind w:left="-851" w:right="-1247"/>
      <w:jc w:val="center"/>
    </w:pPr>
    <w:rPr>
      <w:rFonts w:ascii="Arial" w:hAnsi="Arial"/>
      <w:noProof/>
      <w:sz w:val="16"/>
    </w:rPr>
  </w:style>
  <w:style w:type="paragraph" w:styleId="Ballongtext">
    <w:name w:val="Balloon Text"/>
    <w:basedOn w:val="Normal"/>
    <w:semiHidden/>
    <w:rsid w:val="00E06D5B"/>
    <w:rPr>
      <w:rFonts w:ascii="Tahoma" w:hAnsi="Tahoma" w:cs="Tahoma"/>
      <w:sz w:val="16"/>
      <w:szCs w:val="16"/>
    </w:rPr>
  </w:style>
  <w:style w:type="paragraph" w:customStyle="1" w:styleId="Tabelltext">
    <w:name w:val="Tabelltext"/>
    <w:basedOn w:val="Normal"/>
    <w:rsid w:val="00501623"/>
    <w:rPr>
      <w:rFonts w:ascii="Verdana" w:hAnsi="Verdana" w:cs="Arial"/>
      <w:sz w:val="16"/>
    </w:rPr>
  </w:style>
  <w:style w:type="table" w:styleId="Tabellrutnt">
    <w:name w:val="Table Grid"/>
    <w:basedOn w:val="Normaltabell"/>
    <w:rsid w:val="00E0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ummerlista">
    <w:name w:val="SE_nummerlista"/>
    <w:basedOn w:val="Brdtext"/>
    <w:rsid w:val="006D252F"/>
    <w:pPr>
      <w:numPr>
        <w:numId w:val="1"/>
      </w:numPr>
    </w:pPr>
  </w:style>
  <w:style w:type="paragraph" w:customStyle="1" w:styleId="SEpunktlista">
    <w:name w:val="SE_punktlista"/>
    <w:basedOn w:val="Brdtext"/>
    <w:rsid w:val="00494527"/>
    <w:pPr>
      <w:numPr>
        <w:numId w:val="2"/>
      </w:numPr>
      <w:tabs>
        <w:tab w:val="clear" w:pos="357"/>
        <w:tab w:val="num" w:pos="360"/>
      </w:tabs>
    </w:pPr>
  </w:style>
  <w:style w:type="paragraph" w:styleId="Innehll4">
    <w:name w:val="toc 4"/>
    <w:basedOn w:val="Normal"/>
    <w:next w:val="Normal"/>
    <w:semiHidden/>
    <w:rsid w:val="00252349"/>
    <w:pPr>
      <w:ind w:left="720"/>
    </w:pPr>
    <w:rPr>
      <w:szCs w:val="20"/>
    </w:rPr>
  </w:style>
  <w:style w:type="paragraph" w:styleId="Innehll5">
    <w:name w:val="toc 5"/>
    <w:basedOn w:val="Normal"/>
    <w:next w:val="Normal"/>
    <w:semiHidden/>
    <w:rsid w:val="00E57BD5"/>
    <w:pPr>
      <w:ind w:left="960"/>
    </w:pPr>
    <w:rPr>
      <w:szCs w:val="20"/>
    </w:rPr>
  </w:style>
  <w:style w:type="paragraph" w:customStyle="1" w:styleId="Tabelltextfet">
    <w:name w:val="Tabelltext_fet"/>
    <w:basedOn w:val="Tabelltext"/>
    <w:rsid w:val="00623A53"/>
    <w:rPr>
      <w:b/>
      <w:bCs/>
    </w:rPr>
  </w:style>
  <w:style w:type="paragraph" w:customStyle="1" w:styleId="Tabelltextkursiv">
    <w:name w:val="Tabelltext_kursiv"/>
    <w:basedOn w:val="Tabelltextfet"/>
    <w:rsid w:val="008B03FA"/>
    <w:rPr>
      <w:b w:val="0"/>
      <w:bCs w:val="0"/>
      <w:i/>
      <w:iCs/>
    </w:rPr>
  </w:style>
  <w:style w:type="character" w:styleId="Fotnotsreferens">
    <w:name w:val="footnote reference"/>
    <w:basedOn w:val="Standardstycketeckensnitt"/>
    <w:semiHidden/>
    <w:rsid w:val="00C41BF0"/>
    <w:rPr>
      <w:vertAlign w:val="superscript"/>
    </w:rPr>
  </w:style>
  <w:style w:type="paragraph" w:styleId="Fotnotstext">
    <w:name w:val="footnote text"/>
    <w:basedOn w:val="Normal"/>
    <w:semiHidden/>
    <w:rsid w:val="0008500B"/>
    <w:rPr>
      <w:rFonts w:ascii="Verdana" w:hAnsi="Verdana"/>
      <w:sz w:val="18"/>
      <w:szCs w:val="20"/>
    </w:rPr>
  </w:style>
  <w:style w:type="paragraph" w:styleId="Figurfrteckning">
    <w:name w:val="table of figures"/>
    <w:basedOn w:val="Normal"/>
    <w:next w:val="Normal"/>
    <w:semiHidden/>
    <w:rsid w:val="00F57B89"/>
    <w:rPr>
      <w:sz w:val="18"/>
    </w:rPr>
  </w:style>
  <w:style w:type="paragraph" w:customStyle="1" w:styleId="Klla">
    <w:name w:val="Källa"/>
    <w:basedOn w:val="Normal"/>
    <w:rsid w:val="009E7303"/>
    <w:pPr>
      <w:spacing w:before="40" w:line="270" w:lineRule="atLeast"/>
    </w:pPr>
    <w:rPr>
      <w:rFonts w:ascii="Verdana" w:hAnsi="Verdana"/>
      <w:sz w:val="16"/>
    </w:rPr>
  </w:style>
  <w:style w:type="paragraph" w:customStyle="1" w:styleId="Referenser">
    <w:name w:val="Referenser"/>
    <w:basedOn w:val="Brdtext"/>
    <w:rsid w:val="0090326B"/>
    <w:pPr>
      <w:spacing w:line="270" w:lineRule="atLeast"/>
      <w:ind w:left="425" w:hanging="425"/>
    </w:pPr>
  </w:style>
  <w:style w:type="paragraph" w:styleId="Beskrivning">
    <w:name w:val="caption"/>
    <w:basedOn w:val="Normal"/>
    <w:next w:val="Normal"/>
    <w:qFormat/>
    <w:rsid w:val="009B0A0D"/>
    <w:pPr>
      <w:spacing w:before="120" w:after="120"/>
    </w:pPr>
    <w:rPr>
      <w:rFonts w:ascii="Verdana" w:hAnsi="Verdana"/>
      <w:b/>
      <w:bCs/>
      <w:sz w:val="18"/>
      <w:szCs w:val="20"/>
    </w:rPr>
  </w:style>
  <w:style w:type="paragraph" w:styleId="Innehll1">
    <w:name w:val="toc 1"/>
    <w:basedOn w:val="Normal"/>
    <w:next w:val="Normal"/>
    <w:semiHidden/>
    <w:rsid w:val="00F11A3E"/>
    <w:pPr>
      <w:tabs>
        <w:tab w:val="right" w:pos="7927"/>
      </w:tabs>
      <w:spacing w:before="240"/>
      <w:ind w:left="482" w:right="284" w:hanging="482"/>
    </w:pPr>
    <w:rPr>
      <w:rFonts w:ascii="Verdana" w:hAnsi="Verdana"/>
      <w:b/>
      <w:noProof/>
      <w:sz w:val="20"/>
    </w:rPr>
  </w:style>
  <w:style w:type="paragraph" w:styleId="Innehll2">
    <w:name w:val="toc 2"/>
    <w:basedOn w:val="Normal"/>
    <w:next w:val="Normal"/>
    <w:semiHidden/>
    <w:rsid w:val="000639D1"/>
    <w:pPr>
      <w:tabs>
        <w:tab w:val="left" w:pos="1134"/>
        <w:tab w:val="right" w:leader="dot" w:pos="7927"/>
      </w:tabs>
      <w:ind w:left="8409" w:right="284" w:hanging="7927"/>
    </w:pPr>
    <w:rPr>
      <w:noProof/>
      <w:sz w:val="18"/>
    </w:rPr>
  </w:style>
  <w:style w:type="paragraph" w:styleId="Innehll3">
    <w:name w:val="toc 3"/>
    <w:basedOn w:val="Normal"/>
    <w:next w:val="Normal"/>
    <w:semiHidden/>
    <w:rsid w:val="00293FF2"/>
    <w:pPr>
      <w:tabs>
        <w:tab w:val="left" w:pos="1134"/>
        <w:tab w:val="right" w:leader="dot" w:pos="7927"/>
      </w:tabs>
      <w:ind w:left="1871" w:right="284" w:hanging="737"/>
    </w:pPr>
    <w:rPr>
      <w:sz w:val="18"/>
      <w:szCs w:val="20"/>
    </w:rPr>
  </w:style>
  <w:style w:type="paragraph" w:styleId="Innehll6">
    <w:name w:val="toc 6"/>
    <w:basedOn w:val="Normal"/>
    <w:next w:val="Normal"/>
    <w:semiHidden/>
    <w:rsid w:val="007836CF"/>
    <w:pPr>
      <w:ind w:left="1200"/>
    </w:pPr>
    <w:rPr>
      <w:szCs w:val="20"/>
    </w:rPr>
  </w:style>
  <w:style w:type="paragraph" w:styleId="Innehll7">
    <w:name w:val="toc 7"/>
    <w:basedOn w:val="Normal"/>
    <w:next w:val="Normal"/>
    <w:semiHidden/>
    <w:rsid w:val="00C33D80"/>
    <w:pPr>
      <w:ind w:left="1440"/>
    </w:pPr>
    <w:rPr>
      <w:szCs w:val="20"/>
    </w:rPr>
  </w:style>
  <w:style w:type="paragraph" w:styleId="Innehll8">
    <w:name w:val="toc 8"/>
    <w:basedOn w:val="Normal"/>
    <w:next w:val="Normal"/>
    <w:semiHidden/>
    <w:rsid w:val="00B80377"/>
    <w:pPr>
      <w:ind w:left="1680"/>
    </w:pPr>
    <w:rPr>
      <w:szCs w:val="20"/>
    </w:rPr>
  </w:style>
  <w:style w:type="paragraph" w:styleId="Innehll9">
    <w:name w:val="toc 9"/>
    <w:basedOn w:val="Normal"/>
    <w:next w:val="Normal"/>
    <w:semiHidden/>
    <w:rsid w:val="00017F3E"/>
    <w:pPr>
      <w:ind w:left="1920"/>
    </w:pPr>
    <w:rPr>
      <w:szCs w:val="20"/>
    </w:rPr>
  </w:style>
  <w:style w:type="paragraph" w:customStyle="1" w:styleId="Paragrafrubrik">
    <w:name w:val="Paragrafrubrik"/>
    <w:basedOn w:val="Brdtext"/>
    <w:next w:val="Paragraftext"/>
    <w:rsid w:val="007B769F"/>
    <w:pPr>
      <w:keepNext/>
      <w:numPr>
        <w:numId w:val="4"/>
      </w:numPr>
      <w:spacing w:before="240"/>
    </w:pPr>
    <w:rPr>
      <w:b/>
    </w:rPr>
  </w:style>
  <w:style w:type="paragraph" w:customStyle="1" w:styleId="Paragraftext">
    <w:name w:val="Paragraftext"/>
    <w:basedOn w:val="Brdtext"/>
    <w:link w:val="ParagraftextChar"/>
    <w:rsid w:val="002A6880"/>
    <w:pPr>
      <w:ind w:left="680"/>
    </w:pPr>
  </w:style>
  <w:style w:type="character" w:customStyle="1" w:styleId="BrdtextChar">
    <w:name w:val="Brödtext Char"/>
    <w:basedOn w:val="Standardstycketeckensnitt"/>
    <w:link w:val="Brdtext"/>
    <w:rsid w:val="004C2B15"/>
    <w:rPr>
      <w:rFonts w:ascii="Verdana" w:hAnsi="Verdana"/>
      <w:szCs w:val="24"/>
      <w:lang w:val="sv-SE" w:eastAsia="sv-SE" w:bidi="ar-SA"/>
    </w:rPr>
  </w:style>
  <w:style w:type="character" w:customStyle="1" w:styleId="ParagraftextChar">
    <w:name w:val="Paragraftext Char"/>
    <w:basedOn w:val="BrdtextChar"/>
    <w:link w:val="Paragraftext"/>
    <w:rsid w:val="002A6880"/>
    <w:rPr>
      <w:rFonts w:ascii="Verdana" w:hAnsi="Verdana"/>
      <w:szCs w:val="24"/>
      <w:lang w:val="sv-SE" w:eastAsia="sv-SE" w:bidi="ar-SA"/>
    </w:rPr>
  </w:style>
  <w:style w:type="paragraph" w:customStyle="1" w:styleId="Nrvarande">
    <w:name w:val="Närvarande"/>
    <w:basedOn w:val="Brdtext"/>
    <w:rsid w:val="004C2B15"/>
    <w:pPr>
      <w:tabs>
        <w:tab w:val="left" w:pos="3235"/>
      </w:tabs>
      <w:spacing w:after="0"/>
      <w:ind w:left="3255" w:hanging="3255"/>
    </w:pPr>
  </w:style>
  <w:style w:type="paragraph" w:customStyle="1" w:styleId="Default">
    <w:name w:val="Default"/>
    <w:rsid w:val="00F342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F62CA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62CA1"/>
    <w:rPr>
      <w:rFonts w:ascii="Consolas" w:eastAsiaTheme="minorHAnsi" w:hAnsi="Consolas" w:cs="Consolas"/>
      <w:sz w:val="21"/>
      <w:szCs w:val="21"/>
      <w:lang w:eastAsia="en-US"/>
    </w:rPr>
  </w:style>
  <w:style w:type="character" w:styleId="Hyperlnk">
    <w:name w:val="Hyperlink"/>
    <w:basedOn w:val="Standardstycketeckensnitt"/>
    <w:uiPriority w:val="99"/>
    <w:rsid w:val="009670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6D0E62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E1FD6"/>
    <w:pPr>
      <w:ind w:left="720"/>
    </w:pPr>
    <w:rPr>
      <w:rFonts w:ascii="Calibri" w:eastAsiaTheme="minorHAnsi" w:hAnsi="Calibri"/>
      <w:sz w:val="22"/>
      <w:szCs w:val="22"/>
    </w:rPr>
  </w:style>
  <w:style w:type="table" w:customStyle="1" w:styleId="Tabellrutnt1">
    <w:name w:val="Tabellrutnät1"/>
    <w:basedOn w:val="Normaltabell"/>
    <w:next w:val="Tabellrutnt"/>
    <w:rsid w:val="000928F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info">
    <w:name w:val="Dokinfo"/>
    <w:basedOn w:val="Brdtext"/>
    <w:link w:val="DokinfoChar"/>
    <w:semiHidden/>
    <w:qFormat/>
    <w:rsid w:val="002228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HAnsi" w:hAnsiTheme="minorHAnsi"/>
    </w:rPr>
  </w:style>
  <w:style w:type="character" w:customStyle="1" w:styleId="DokinfoChar">
    <w:name w:val="Dokinfo Char"/>
    <w:basedOn w:val="BrdtextChar"/>
    <w:link w:val="Dokinfo"/>
    <w:semiHidden/>
    <w:rsid w:val="002228F5"/>
    <w:rPr>
      <w:rFonts w:asciiTheme="minorHAnsi" w:hAnsiTheme="minorHAnsi"/>
      <w:szCs w:val="24"/>
      <w:lang w:val="sv-SE" w:eastAsia="sv-SE" w:bidi="ar-SA"/>
    </w:rPr>
  </w:style>
  <w:style w:type="paragraph" w:customStyle="1" w:styleId="Sidfotstext">
    <w:name w:val="Sidfotstext"/>
    <w:basedOn w:val="Normal"/>
    <w:semiHidden/>
    <w:qFormat/>
    <w:rsid w:val="00FB5F4B"/>
    <w:pPr>
      <w:overflowPunct w:val="0"/>
      <w:autoSpaceDE w:val="0"/>
      <w:autoSpaceDN w:val="0"/>
      <w:adjustRightInd w:val="0"/>
      <w:spacing w:after="20"/>
      <w:textAlignment w:val="baseline"/>
    </w:pPr>
    <w:rPr>
      <w:rFonts w:asciiTheme="majorHAnsi" w:hAnsiTheme="majorHAnsi"/>
      <w:color w:val="7F7F7F" w:themeColor="text1" w:themeTint="80"/>
      <w:sz w:val="14"/>
      <w:szCs w:val="20"/>
    </w:rPr>
  </w:style>
  <w:style w:type="character" w:customStyle="1" w:styleId="SidhuvudChar">
    <w:name w:val="Sidhuvud Char"/>
    <w:link w:val="Sidhuvud"/>
    <w:semiHidden/>
    <w:rsid w:val="00FB5F4B"/>
    <w:rPr>
      <w:rFonts w:ascii="Verdana" w:hAnsi="Verdana"/>
      <w:szCs w:val="24"/>
    </w:rPr>
  </w:style>
  <w:style w:type="character" w:customStyle="1" w:styleId="Olstomnmnande1">
    <w:name w:val="Olöst omnämnande1"/>
    <w:basedOn w:val="Standardstycketeckensnitt"/>
    <w:rsid w:val="00FB71BA"/>
    <w:rPr>
      <w:color w:val="605E5C"/>
      <w:shd w:val="clear" w:color="auto" w:fill="E1DFDD"/>
    </w:rPr>
  </w:style>
  <w:style w:type="paragraph" w:styleId="Normalwebb">
    <w:name w:val="Normal (Web)"/>
    <w:basedOn w:val="Normal"/>
    <w:semiHidden/>
    <w:unhideWhenUsed/>
    <w:rsid w:val="00C8415C"/>
  </w:style>
  <w:style w:type="character" w:customStyle="1" w:styleId="apple-converted-space">
    <w:name w:val="apple-converted-space"/>
    <w:basedOn w:val="Standardstycketeckensnitt"/>
    <w:rsid w:val="000E06CC"/>
  </w:style>
  <w:style w:type="paragraph" w:styleId="Kommentarer">
    <w:name w:val="annotation text"/>
    <w:basedOn w:val="Normal"/>
    <w:link w:val="KommentarerChar"/>
    <w:uiPriority w:val="99"/>
    <w:unhideWhenUsed/>
    <w:rsid w:val="0053584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584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584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C2574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7C2574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9F34E8"/>
    <w:rPr>
      <w:sz w:val="24"/>
      <w:szCs w:val="24"/>
    </w:rPr>
  </w:style>
  <w:style w:type="character" w:styleId="Olstomnmnande">
    <w:name w:val="Unresolved Mention"/>
    <w:basedOn w:val="Standardstycketeckensnitt"/>
    <w:rsid w:val="00F92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319">
          <w:marLeft w:val="36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040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018">
          <w:marLeft w:val="36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388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44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742">
          <w:marLeft w:val="36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746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937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185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601">
          <w:marLeft w:val="36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742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89">
          <w:marLeft w:val="36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199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617">
          <w:marLeft w:val="108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til.wahlund@energiforsk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.persson@vattenfal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til.wahlund@energiforsk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d\AppData\Roaming\Microsoft\Gemensamma%20mallar\protokol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a240f-f326-4190-8c18-c5571e861f5c" xsi:nil="true"/>
    <lcf76f155ced4ddcb4097134ff3c332f xmlns="1d84abaf-2ce5-4cbb-9f6a-bd0a5d5852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70FA44E656A48AFD966EDAED76AD1" ma:contentTypeVersion="12" ma:contentTypeDescription="Skapa ett nytt dokument." ma:contentTypeScope="" ma:versionID="66c7a7de176184e1ec6433c22b8c4a9a">
  <xsd:schema xmlns:xsd="http://www.w3.org/2001/XMLSchema" xmlns:xs="http://www.w3.org/2001/XMLSchema" xmlns:p="http://schemas.microsoft.com/office/2006/metadata/properties" xmlns:ns2="1d84abaf-2ce5-4cbb-9f6a-bd0a5d585298" xmlns:ns3="5e0a240f-f326-4190-8c18-c5571e861f5c" targetNamespace="http://schemas.microsoft.com/office/2006/metadata/properties" ma:root="true" ma:fieldsID="ea764e4470aa1dc8bbab58610d61ed90" ns2:_="" ns3:_="">
    <xsd:import namespace="1d84abaf-2ce5-4cbb-9f6a-bd0a5d585298"/>
    <xsd:import namespace="5e0a240f-f326-4190-8c18-c5571e861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4abaf-2ce5-4cbb-9f6a-bd0a5d585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2e5ad229-719f-4cf7-8b1b-15f57858d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a240f-f326-4190-8c18-c5571e861f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b3fbfb-a178-4bee-b381-9901b92ca9b5}" ma:internalName="TaxCatchAll" ma:showField="CatchAllData" ma:web="5e0a240f-f326-4190-8c18-c5571e861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731DB-C585-41D6-AC76-EC6B4C96EAE4}">
  <ds:schemaRefs>
    <ds:schemaRef ds:uri="http://schemas.microsoft.com/office/2006/metadata/properties"/>
    <ds:schemaRef ds:uri="http://schemas.microsoft.com/office/infopath/2007/PartnerControls"/>
    <ds:schemaRef ds:uri="5e0a240f-f326-4190-8c18-c5571e861f5c"/>
    <ds:schemaRef ds:uri="1d84abaf-2ce5-4cbb-9f6a-bd0a5d585298"/>
  </ds:schemaRefs>
</ds:datastoreItem>
</file>

<file path=customXml/itemProps2.xml><?xml version="1.0" encoding="utf-8"?>
<ds:datastoreItem xmlns:ds="http://schemas.openxmlformats.org/officeDocument/2006/customXml" ds:itemID="{82716AFE-A54C-4C52-BA78-C959CE34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4abaf-2ce5-4cbb-9f6a-bd0a5d585298"/>
    <ds:schemaRef ds:uri="5e0a240f-f326-4190-8c18-c5571e861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99D91-3AD5-DA4B-9626-28E57C2AC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E85C7-31E9-4A09-84C8-B3CFAA988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C:\Users\bwd\AppData\Roaming\Microsoft\Gemensamma mallar\protokoll.dotm</Template>
  <TotalTime>19</TotalTime>
  <Pages>1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Elforsk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BWD</dc:creator>
  <cp:lastModifiedBy>Bertil Wahlund</cp:lastModifiedBy>
  <cp:revision>8</cp:revision>
  <cp:lastPrinted>2022-06-17T06:17:00Z</cp:lastPrinted>
  <dcterms:created xsi:type="dcterms:W3CDTF">2025-04-09T14:25:00Z</dcterms:created>
  <dcterms:modified xsi:type="dcterms:W3CDTF">2025-04-23T12:22:00Z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Company">
    <vt:lpwstr>Programområde El- och värmeproduktion@Programområde El- och värmeproduktion</vt:lpwstr>
  </property>
  <property fmtid="{D5CDD505-2E9C-101B-9397-08002B2CF9AE}" pid="3" name="cdpDefaultDocType">
    <vt:lpwstr>Protokoll</vt:lpwstr>
  </property>
  <property fmtid="{D5CDD505-2E9C-101B-9397-08002B2CF9AE}" pid="4" name="cdpDefaultLanguage">
    <vt:lpwstr>Svenska</vt:lpwstr>
  </property>
  <property fmtid="{D5CDD505-2E9C-101B-9397-08002B2CF9AE}" pid="5" name="cdpLanguage">
    <vt:lpwstr>Svenska</vt:lpwstr>
  </property>
  <property fmtid="{D5CDD505-2E9C-101B-9397-08002B2CF9AE}" pid="6" name="cdpOrg">
    <vt:lpwstr/>
  </property>
  <property fmtid="{D5CDD505-2E9C-101B-9397-08002B2CF9AE}" pid="7" name="cdpProduct">
    <vt:lpwstr>uniForm</vt:lpwstr>
  </property>
  <property fmtid="{D5CDD505-2E9C-101B-9397-08002B2CF9AE}" pid="8" name="cdpProfile">
    <vt:lpwstr>Bertil Wahlund</vt:lpwstr>
  </property>
  <property fmtid="{D5CDD505-2E9C-101B-9397-08002B2CF9AE}" pid="9" name="cdpProtect">
    <vt:lpwstr>False</vt:lpwstr>
  </property>
  <property fmtid="{D5CDD505-2E9C-101B-9397-08002B2CF9AE}" pid="10" name="cdpTemplate">
    <vt:lpwstr>Brev</vt:lpwstr>
  </property>
  <property fmtid="{D5CDD505-2E9C-101B-9397-08002B2CF9AE}" pid="11" name="ContentTypeId">
    <vt:lpwstr>0x01010057270FA44E656A48AFD966EDAED76AD1</vt:lpwstr>
  </property>
  <property fmtid="{D5CDD505-2E9C-101B-9397-08002B2CF9AE}" pid="12" name="MediaServiceImageTags">
    <vt:lpwstr/>
  </property>
  <property fmtid="{D5CDD505-2E9C-101B-9397-08002B2CF9AE}" pid="13" name="MSIP_Label_6431d30e-c018-4f72-ad4c-e56e9d03b1f0_ActionId">
    <vt:lpwstr>e0b870db-ea6c-49f0-a6d7-f6917fcf5228</vt:lpwstr>
  </property>
  <property fmtid="{D5CDD505-2E9C-101B-9397-08002B2CF9AE}" pid="14" name="MSIP_Label_6431d30e-c018-4f72-ad4c-e56e9d03b1f0_ContentBits">
    <vt:lpwstr>2</vt:lpwstr>
  </property>
  <property fmtid="{D5CDD505-2E9C-101B-9397-08002B2CF9AE}" pid="15" name="MSIP_Label_6431d30e-c018-4f72-ad4c-e56e9d03b1f0_Enabled">
    <vt:lpwstr>true</vt:lpwstr>
  </property>
  <property fmtid="{D5CDD505-2E9C-101B-9397-08002B2CF9AE}" pid="16" name="MSIP_Label_6431d30e-c018-4f72-ad4c-e56e9d03b1f0_Method">
    <vt:lpwstr>Standard</vt:lpwstr>
  </property>
  <property fmtid="{D5CDD505-2E9C-101B-9397-08002B2CF9AE}" pid="17" name="MSIP_Label_6431d30e-c018-4f72-ad4c-e56e9d03b1f0_Name">
    <vt:lpwstr>6431d30e-c018-4f72-ad4c-e56e9d03b1f0</vt:lpwstr>
  </property>
  <property fmtid="{D5CDD505-2E9C-101B-9397-08002B2CF9AE}" pid="18" name="MSIP_Label_6431d30e-c018-4f72-ad4c-e56e9d03b1f0_SetDate">
    <vt:lpwstr>2022-06-19T14:23:50Z</vt:lpwstr>
  </property>
  <property fmtid="{D5CDD505-2E9C-101B-9397-08002B2CF9AE}" pid="19" name="MSIP_Label_6431d30e-c018-4f72-ad4c-e56e9d03b1f0_SiteId">
    <vt:lpwstr>f8be18a6-f648-4a47-be73-86d6c5c6604d</vt:lpwstr>
  </property>
  <property fmtid="{D5CDD505-2E9C-101B-9397-08002B2CF9AE}" pid="20" name="MSIP_Label_f45044c0-b6aa-4b2b-834d-65c9ef8bb134_ActionId">
    <vt:lpwstr>a8218366-d49c-4998-a8f9-f1cf82718fb9</vt:lpwstr>
  </property>
  <property fmtid="{D5CDD505-2E9C-101B-9397-08002B2CF9AE}" pid="21" name="MSIP_Label_f45044c0-b6aa-4b2b-834d-65c9ef8bb134_ContentBits">
    <vt:lpwstr>0</vt:lpwstr>
  </property>
  <property fmtid="{D5CDD505-2E9C-101B-9397-08002B2CF9AE}" pid="22" name="MSIP_Label_f45044c0-b6aa-4b2b-834d-65c9ef8bb134_Enabled">
    <vt:lpwstr>true</vt:lpwstr>
  </property>
  <property fmtid="{D5CDD505-2E9C-101B-9397-08002B2CF9AE}" pid="23" name="MSIP_Label_f45044c0-b6aa-4b2b-834d-65c9ef8bb134_Method">
    <vt:lpwstr>Standard</vt:lpwstr>
  </property>
  <property fmtid="{D5CDD505-2E9C-101B-9397-08002B2CF9AE}" pid="24" name="MSIP_Label_f45044c0-b6aa-4b2b-834d-65c9ef8bb134_Name">
    <vt:lpwstr>f45044c0-b6aa-4b2b-834d-65c9ef8bb134</vt:lpwstr>
  </property>
  <property fmtid="{D5CDD505-2E9C-101B-9397-08002B2CF9AE}" pid="25" name="MSIP_Label_f45044c0-b6aa-4b2b-834d-65c9ef8bb134_SetDate">
    <vt:lpwstr>2022-06-17T12:14:00Z</vt:lpwstr>
  </property>
  <property fmtid="{D5CDD505-2E9C-101B-9397-08002B2CF9AE}" pid="26" name="MSIP_Label_f45044c0-b6aa-4b2b-834d-65c9ef8bb134_SiteId">
    <vt:lpwstr>62a9c2c8-8b09-43be-a7fb-9a87875714a9</vt:lpwstr>
  </property>
  <property fmtid="{D5CDD505-2E9C-101B-9397-08002B2CF9AE}" pid="27" name="MSIP_Label_f8afab47-5f18-4dcb-9ef3-cd87045d98ab_ActionId">
    <vt:lpwstr>fb78f754-87fa-4f79-b4f7-6c536559b74d</vt:lpwstr>
  </property>
  <property fmtid="{D5CDD505-2E9C-101B-9397-08002B2CF9AE}" pid="28" name="MSIP_Label_f8afab47-5f18-4dcb-9ef3-cd87045d98ab_ContentBits">
    <vt:lpwstr>0</vt:lpwstr>
  </property>
  <property fmtid="{D5CDD505-2E9C-101B-9397-08002B2CF9AE}" pid="29" name="MSIP_Label_f8afab47-5f18-4dcb-9ef3-cd87045d98ab_Enabled">
    <vt:lpwstr>true</vt:lpwstr>
  </property>
  <property fmtid="{D5CDD505-2E9C-101B-9397-08002B2CF9AE}" pid="30" name="MSIP_Label_f8afab47-5f18-4dcb-9ef3-cd87045d98ab_Method">
    <vt:lpwstr>Standard</vt:lpwstr>
  </property>
  <property fmtid="{D5CDD505-2E9C-101B-9397-08002B2CF9AE}" pid="31" name="MSIP_Label_f8afab47-5f18-4dcb-9ef3-cd87045d98ab_Name">
    <vt:lpwstr>Statkraft Internal - No Label</vt:lpwstr>
  </property>
  <property fmtid="{D5CDD505-2E9C-101B-9397-08002B2CF9AE}" pid="32" name="MSIP_Label_f8afab47-5f18-4dcb-9ef3-cd87045d98ab_SetDate">
    <vt:lpwstr>2022-05-20T13:36:35Z</vt:lpwstr>
  </property>
  <property fmtid="{D5CDD505-2E9C-101B-9397-08002B2CF9AE}" pid="33" name="MSIP_Label_f8afab47-5f18-4dcb-9ef3-cd87045d98ab_SiteId">
    <vt:lpwstr>a40c0d68-338e-44ef-ab17-812ee42d12c7</vt:lpwstr>
  </property>
</Properties>
</file>