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F6CBA" w14:textId="77777777" w:rsidR="00FB5F4B" w:rsidRPr="00D754EF" w:rsidRDefault="00FB5F4B" w:rsidP="00054B0A">
      <w:pPr>
        <w:pStyle w:val="Brdtext"/>
      </w:pPr>
    </w:p>
    <w:p w14:paraId="719248BD" w14:textId="496D50CF" w:rsidR="00EC07F5" w:rsidRPr="000D7B2B" w:rsidRDefault="00445783" w:rsidP="00EC07F5">
      <w:pPr>
        <w:pStyle w:val="Rubrik1"/>
        <w:rPr>
          <w:color w:val="000000" w:themeColor="text1"/>
        </w:rPr>
      </w:pPr>
      <w:bookmarkStart w:id="0" w:name="bmkStartPoint_02"/>
      <w:bookmarkEnd w:id="0"/>
      <w:r>
        <w:rPr>
          <w:color w:val="000000" w:themeColor="text1"/>
        </w:rPr>
        <w:t xml:space="preserve">Mall </w:t>
      </w:r>
      <w:r w:rsidR="005C7325">
        <w:rPr>
          <w:color w:val="000000" w:themeColor="text1"/>
        </w:rPr>
        <w:t>offert</w:t>
      </w:r>
      <w:r w:rsidR="000D7B2B">
        <w:rPr>
          <w:color w:val="000000" w:themeColor="text1"/>
        </w:rPr>
        <w:br/>
      </w:r>
      <w:r w:rsidR="000D7B2B" w:rsidRPr="000D7B2B">
        <w:rPr>
          <w:color w:val="000000" w:themeColor="text1"/>
        </w:rPr>
        <w:t>Uppdatering av Bränslehandboken 2026</w:t>
      </w:r>
      <w:r w:rsidR="004D4F30" w:rsidRPr="004D20C4">
        <w:br/>
      </w:r>
    </w:p>
    <w:p w14:paraId="5560C499" w14:textId="77777777" w:rsidR="007B5750" w:rsidRPr="007B5750" w:rsidRDefault="007B5750" w:rsidP="007B5750">
      <w:pPr>
        <w:pStyle w:val="Brdtext"/>
      </w:pPr>
    </w:p>
    <w:p w14:paraId="281B4D32" w14:textId="77777777" w:rsidR="00EC07F5" w:rsidRPr="00FF313E" w:rsidRDefault="00EC07F5" w:rsidP="00EC07F5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9"/>
        <w:gridCol w:w="4297"/>
      </w:tblGrid>
      <w:tr w:rsidR="00EC07F5" w:rsidRPr="00FF313E" w14:paraId="7E3D7684" w14:textId="77777777" w:rsidTr="007E2DF1">
        <w:trPr>
          <w:trHeight w:val="463"/>
        </w:trPr>
        <w:tc>
          <w:tcPr>
            <w:tcW w:w="0" w:type="auto"/>
            <w:gridSpan w:val="2"/>
          </w:tcPr>
          <w:p w14:paraId="3A6D3894" w14:textId="77777777" w:rsidR="00EC07F5" w:rsidRPr="005C7325" w:rsidRDefault="00EC07F5" w:rsidP="007E2DF1">
            <w:pPr>
              <w:rPr>
                <w:rFonts w:ascii="Aptos" w:hAnsi="Aptos"/>
                <w:b/>
                <w:color w:val="4F81BD" w:themeColor="accent1"/>
                <w:sz w:val="20"/>
                <w:szCs w:val="20"/>
              </w:rPr>
            </w:pPr>
            <w:r w:rsidRPr="005C7325">
              <w:rPr>
                <w:rFonts w:ascii="Aptos" w:hAnsi="Aptos"/>
                <w:b/>
                <w:color w:val="4F81BD" w:themeColor="accent1"/>
                <w:sz w:val="20"/>
                <w:szCs w:val="20"/>
              </w:rPr>
              <w:t xml:space="preserve">Projekttitel: </w:t>
            </w:r>
          </w:p>
          <w:p w14:paraId="4142D98F" w14:textId="77777777" w:rsidR="000D7B2B" w:rsidRPr="005C7325" w:rsidRDefault="000D7B2B" w:rsidP="007E2DF1">
            <w:pPr>
              <w:rPr>
                <w:rFonts w:ascii="Aptos" w:hAnsi="Aptos"/>
                <w:bCs/>
                <w:color w:val="4F81BD" w:themeColor="accent1"/>
                <w:sz w:val="19"/>
                <w:szCs w:val="19"/>
              </w:rPr>
            </w:pPr>
          </w:p>
          <w:p w14:paraId="0B204F33" w14:textId="0C530D63" w:rsidR="00EC07F5" w:rsidRPr="005C7325" w:rsidRDefault="000D7B2B" w:rsidP="007E2DF1">
            <w:pPr>
              <w:rPr>
                <w:rFonts w:ascii="Aptos" w:hAnsi="Aptos" w:cstheme="minorHAnsi"/>
                <w:bCs/>
                <w:sz w:val="19"/>
                <w:szCs w:val="19"/>
              </w:rPr>
            </w:pPr>
            <w:r w:rsidRPr="005C7325">
              <w:rPr>
                <w:rFonts w:ascii="Aptos" w:hAnsi="Aptos" w:cstheme="minorHAnsi"/>
                <w:bCs/>
                <w:sz w:val="19"/>
                <w:szCs w:val="19"/>
              </w:rPr>
              <w:t xml:space="preserve">Uppdatering av </w:t>
            </w:r>
            <w:r w:rsidR="00EC07F5" w:rsidRPr="005C7325">
              <w:rPr>
                <w:rFonts w:ascii="Aptos" w:hAnsi="Aptos" w:cstheme="minorHAnsi"/>
                <w:bCs/>
                <w:sz w:val="19"/>
                <w:szCs w:val="19"/>
              </w:rPr>
              <w:t>Bränslehandboken 2026</w:t>
            </w:r>
          </w:p>
          <w:p w14:paraId="718B0B4D" w14:textId="77777777" w:rsidR="00EC07F5" w:rsidRPr="005C7325" w:rsidRDefault="00EC07F5" w:rsidP="007E2DF1">
            <w:pPr>
              <w:rPr>
                <w:rFonts w:ascii="Aptos" w:hAnsi="Aptos"/>
                <w:bCs/>
                <w:sz w:val="19"/>
                <w:szCs w:val="19"/>
              </w:rPr>
            </w:pPr>
          </w:p>
        </w:tc>
      </w:tr>
      <w:tr w:rsidR="00EC07F5" w:rsidRPr="00FF313E" w14:paraId="6F1CEE8C" w14:textId="77777777" w:rsidTr="000D7B2B">
        <w:tc>
          <w:tcPr>
            <w:tcW w:w="3629" w:type="dxa"/>
          </w:tcPr>
          <w:p w14:paraId="16F89539" w14:textId="2E321AFC" w:rsidR="00EC07F5" w:rsidRPr="005C7325" w:rsidRDefault="000D7B2B" w:rsidP="007E2DF1">
            <w:pPr>
              <w:rPr>
                <w:rFonts w:ascii="Aptos" w:hAnsi="Aptos"/>
                <w:b/>
                <w:color w:val="4F81BD" w:themeColor="accent1"/>
                <w:sz w:val="20"/>
                <w:szCs w:val="20"/>
              </w:rPr>
            </w:pPr>
            <w:r w:rsidRPr="005C7325">
              <w:rPr>
                <w:rFonts w:ascii="Aptos" w:hAnsi="Aptos"/>
                <w:b/>
                <w:color w:val="4F81BD" w:themeColor="accent1"/>
                <w:sz w:val="20"/>
                <w:szCs w:val="20"/>
              </w:rPr>
              <w:t>Anbudsgivande</w:t>
            </w:r>
            <w:r w:rsidR="00EC07F5" w:rsidRPr="005C7325">
              <w:rPr>
                <w:rFonts w:ascii="Aptos" w:hAnsi="Aptos"/>
                <w:b/>
                <w:color w:val="4F81BD" w:themeColor="accent1"/>
                <w:sz w:val="20"/>
                <w:szCs w:val="20"/>
              </w:rPr>
              <w:t xml:space="preserve"> organisation:</w:t>
            </w:r>
          </w:p>
          <w:p w14:paraId="59817B81" w14:textId="77777777" w:rsidR="00EC07F5" w:rsidRPr="005C7325" w:rsidRDefault="00EC07F5" w:rsidP="007E2DF1">
            <w:pPr>
              <w:rPr>
                <w:rFonts w:ascii="Aptos" w:hAnsi="Aptos"/>
                <w:bCs/>
                <w:color w:val="4F81BD" w:themeColor="accent1"/>
                <w:sz w:val="19"/>
                <w:szCs w:val="19"/>
              </w:rPr>
            </w:pPr>
          </w:p>
        </w:tc>
        <w:tc>
          <w:tcPr>
            <w:tcW w:w="4297" w:type="dxa"/>
          </w:tcPr>
          <w:p w14:paraId="62B75672" w14:textId="277ADCD2" w:rsidR="00EC07F5" w:rsidRPr="005C7325" w:rsidRDefault="00EC07F5" w:rsidP="007E2DF1">
            <w:pPr>
              <w:rPr>
                <w:rFonts w:ascii="Aptos" w:hAnsi="Aptos"/>
                <w:b/>
                <w:color w:val="4F81BD" w:themeColor="accent1"/>
                <w:sz w:val="20"/>
                <w:szCs w:val="20"/>
              </w:rPr>
            </w:pPr>
            <w:r w:rsidRPr="005C7325">
              <w:rPr>
                <w:rFonts w:ascii="Aptos" w:hAnsi="Aptos"/>
                <w:b/>
                <w:color w:val="4F81BD" w:themeColor="accent1"/>
                <w:sz w:val="20"/>
                <w:szCs w:val="20"/>
              </w:rPr>
              <w:t>Organisationsnummer:</w:t>
            </w:r>
          </w:p>
          <w:p w14:paraId="2E7C3C2A" w14:textId="77777777" w:rsidR="00EC07F5" w:rsidRPr="005C7325" w:rsidRDefault="00EC07F5" w:rsidP="007E2DF1">
            <w:pPr>
              <w:rPr>
                <w:rFonts w:ascii="Aptos" w:hAnsi="Aptos"/>
                <w:bCs/>
                <w:color w:val="4F81BD" w:themeColor="accent1"/>
                <w:sz w:val="19"/>
                <w:szCs w:val="19"/>
              </w:rPr>
            </w:pPr>
          </w:p>
        </w:tc>
      </w:tr>
      <w:tr w:rsidR="00EC07F5" w:rsidRPr="00FF313E" w14:paraId="0BE6B4BC" w14:textId="77777777" w:rsidTr="007E2DF1">
        <w:tc>
          <w:tcPr>
            <w:tcW w:w="0" w:type="auto"/>
            <w:gridSpan w:val="2"/>
          </w:tcPr>
          <w:p w14:paraId="3965F6C1" w14:textId="5B10C209" w:rsidR="00EC07F5" w:rsidRPr="005C7325" w:rsidRDefault="00EC07F5" w:rsidP="007E2DF1">
            <w:pPr>
              <w:rPr>
                <w:rFonts w:ascii="Aptos" w:hAnsi="Aptos"/>
                <w:b/>
                <w:color w:val="4F81BD" w:themeColor="accent1"/>
                <w:sz w:val="20"/>
                <w:szCs w:val="20"/>
              </w:rPr>
            </w:pPr>
            <w:r w:rsidRPr="005C7325">
              <w:rPr>
                <w:rFonts w:ascii="Aptos" w:hAnsi="Aptos"/>
                <w:b/>
                <w:color w:val="4F81BD" w:themeColor="accent1"/>
                <w:sz w:val="20"/>
                <w:szCs w:val="20"/>
              </w:rPr>
              <w:t>Projektledare – namn och titel:</w:t>
            </w:r>
          </w:p>
          <w:p w14:paraId="17B81412" w14:textId="77777777" w:rsidR="00EC07F5" w:rsidRPr="005C7325" w:rsidRDefault="00EC07F5" w:rsidP="007E2DF1">
            <w:pPr>
              <w:rPr>
                <w:rFonts w:ascii="Aptos" w:hAnsi="Aptos"/>
                <w:bCs/>
                <w:color w:val="4F81BD" w:themeColor="accent1"/>
                <w:sz w:val="19"/>
                <w:szCs w:val="19"/>
              </w:rPr>
            </w:pPr>
          </w:p>
        </w:tc>
      </w:tr>
      <w:tr w:rsidR="00EC07F5" w:rsidRPr="00FF313E" w14:paraId="7271828F" w14:textId="77777777" w:rsidTr="007E2DF1">
        <w:tc>
          <w:tcPr>
            <w:tcW w:w="0" w:type="auto"/>
          </w:tcPr>
          <w:p w14:paraId="2CB03AA2" w14:textId="77777777" w:rsidR="00EC07F5" w:rsidRPr="005C7325" w:rsidRDefault="00EC07F5" w:rsidP="007E2DF1">
            <w:pPr>
              <w:rPr>
                <w:rFonts w:ascii="Aptos" w:hAnsi="Aptos"/>
                <w:b/>
                <w:color w:val="4F81BD" w:themeColor="accent1"/>
                <w:sz w:val="20"/>
                <w:szCs w:val="20"/>
              </w:rPr>
            </w:pPr>
            <w:r w:rsidRPr="005C7325">
              <w:rPr>
                <w:rFonts w:ascii="Aptos" w:hAnsi="Aptos"/>
                <w:b/>
                <w:color w:val="4F81BD" w:themeColor="accent1"/>
                <w:sz w:val="20"/>
                <w:szCs w:val="20"/>
              </w:rPr>
              <w:t>Telefonnummer:</w:t>
            </w:r>
          </w:p>
          <w:p w14:paraId="7FC62460" w14:textId="77777777" w:rsidR="00EC07F5" w:rsidRPr="005C7325" w:rsidRDefault="00EC07F5" w:rsidP="007E2DF1">
            <w:pPr>
              <w:rPr>
                <w:rFonts w:ascii="Aptos" w:hAnsi="Aptos"/>
                <w:bCs/>
                <w:color w:val="4F81BD" w:themeColor="accent1"/>
                <w:sz w:val="19"/>
                <w:szCs w:val="19"/>
              </w:rPr>
            </w:pPr>
          </w:p>
        </w:tc>
        <w:tc>
          <w:tcPr>
            <w:tcW w:w="0" w:type="auto"/>
          </w:tcPr>
          <w:p w14:paraId="7C6505CD" w14:textId="2F763B95" w:rsidR="00EC07F5" w:rsidRPr="005C7325" w:rsidRDefault="00EC07F5" w:rsidP="007E2DF1">
            <w:pPr>
              <w:rPr>
                <w:rFonts w:ascii="Aptos" w:hAnsi="Aptos"/>
                <w:bCs/>
                <w:color w:val="4F81BD" w:themeColor="accent1"/>
                <w:sz w:val="19"/>
                <w:szCs w:val="19"/>
              </w:rPr>
            </w:pPr>
            <w:r w:rsidRPr="005C7325">
              <w:rPr>
                <w:rFonts w:ascii="Aptos" w:hAnsi="Aptos"/>
                <w:bCs/>
                <w:color w:val="4F81BD" w:themeColor="accent1"/>
                <w:sz w:val="19"/>
                <w:szCs w:val="19"/>
              </w:rPr>
              <w:t>e</w:t>
            </w:r>
            <w:r w:rsidRPr="005C7325">
              <w:rPr>
                <w:rFonts w:ascii="Aptos" w:hAnsi="Aptos"/>
                <w:b/>
                <w:color w:val="4F81BD" w:themeColor="accent1"/>
                <w:sz w:val="20"/>
                <w:szCs w:val="20"/>
              </w:rPr>
              <w:t>-postadress:</w:t>
            </w:r>
          </w:p>
          <w:p w14:paraId="4A9C8A46" w14:textId="77777777" w:rsidR="00EC07F5" w:rsidRPr="005C7325" w:rsidRDefault="00EC07F5" w:rsidP="007E2DF1">
            <w:pPr>
              <w:rPr>
                <w:rFonts w:ascii="Aptos" w:hAnsi="Aptos"/>
                <w:bCs/>
                <w:color w:val="4F81BD" w:themeColor="accent1"/>
                <w:sz w:val="19"/>
                <w:szCs w:val="19"/>
              </w:rPr>
            </w:pPr>
          </w:p>
        </w:tc>
      </w:tr>
      <w:tr w:rsidR="00EC07F5" w:rsidRPr="00FF313E" w14:paraId="2FCB64C9" w14:textId="77777777" w:rsidTr="007E2DF1">
        <w:tc>
          <w:tcPr>
            <w:tcW w:w="0" w:type="auto"/>
            <w:gridSpan w:val="2"/>
          </w:tcPr>
          <w:p w14:paraId="350AFF7E" w14:textId="65D88E0E" w:rsidR="00EC07F5" w:rsidRPr="005C7325" w:rsidRDefault="00EC07F5" w:rsidP="007E2DF1">
            <w:pPr>
              <w:rPr>
                <w:rFonts w:ascii="Aptos" w:hAnsi="Aptos"/>
                <w:b/>
                <w:color w:val="4F81BD" w:themeColor="accent1"/>
                <w:sz w:val="20"/>
                <w:szCs w:val="20"/>
              </w:rPr>
            </w:pPr>
            <w:r w:rsidRPr="005C7325">
              <w:rPr>
                <w:rFonts w:ascii="Aptos" w:hAnsi="Aptos"/>
                <w:b/>
                <w:color w:val="4F81BD" w:themeColor="accent1"/>
                <w:sz w:val="20"/>
                <w:szCs w:val="20"/>
              </w:rPr>
              <w:t>Eventuella medsökande:</w:t>
            </w:r>
          </w:p>
          <w:p w14:paraId="01F85B18" w14:textId="77777777" w:rsidR="00EC07F5" w:rsidRPr="005C7325" w:rsidRDefault="00EC07F5" w:rsidP="007E2DF1">
            <w:pPr>
              <w:rPr>
                <w:rFonts w:ascii="Aptos" w:hAnsi="Aptos"/>
                <w:bCs/>
                <w:color w:val="4F81BD" w:themeColor="accent1"/>
                <w:sz w:val="19"/>
                <w:szCs w:val="19"/>
              </w:rPr>
            </w:pPr>
          </w:p>
        </w:tc>
      </w:tr>
      <w:tr w:rsidR="00EC07F5" w:rsidRPr="00FF313E" w14:paraId="4703EA2E" w14:textId="77777777" w:rsidTr="007E2DF1">
        <w:tc>
          <w:tcPr>
            <w:tcW w:w="0" w:type="auto"/>
            <w:gridSpan w:val="2"/>
          </w:tcPr>
          <w:p w14:paraId="28E64E49" w14:textId="1FFB578F" w:rsidR="00EC07F5" w:rsidRPr="005C7325" w:rsidRDefault="000D7B2B" w:rsidP="007E2DF1">
            <w:pPr>
              <w:rPr>
                <w:rFonts w:ascii="Aptos" w:hAnsi="Aptos"/>
                <w:b/>
                <w:color w:val="4F81BD" w:themeColor="accent1"/>
                <w:sz w:val="20"/>
                <w:szCs w:val="20"/>
              </w:rPr>
            </w:pPr>
            <w:r w:rsidRPr="005C7325">
              <w:rPr>
                <w:rFonts w:ascii="Aptos" w:hAnsi="Aptos"/>
                <w:b/>
                <w:color w:val="4F81BD" w:themeColor="accent1"/>
                <w:sz w:val="20"/>
                <w:szCs w:val="20"/>
              </w:rPr>
              <w:t>Projektets budget</w:t>
            </w:r>
            <w:r w:rsidR="00EC07F5" w:rsidRPr="005C7325">
              <w:rPr>
                <w:rFonts w:ascii="Aptos" w:hAnsi="Aptos"/>
                <w:b/>
                <w:color w:val="4F81BD" w:themeColor="accent1"/>
                <w:sz w:val="20"/>
                <w:szCs w:val="20"/>
              </w:rPr>
              <w:t xml:space="preserve"> (SEK):</w:t>
            </w:r>
          </w:p>
          <w:p w14:paraId="4939BC91" w14:textId="77777777" w:rsidR="00EC07F5" w:rsidRPr="005C7325" w:rsidRDefault="00EC07F5" w:rsidP="007E2DF1">
            <w:pPr>
              <w:rPr>
                <w:rFonts w:ascii="Aptos" w:hAnsi="Aptos"/>
                <w:bCs/>
                <w:sz w:val="19"/>
                <w:szCs w:val="19"/>
              </w:rPr>
            </w:pPr>
          </w:p>
        </w:tc>
      </w:tr>
      <w:tr w:rsidR="00EC07F5" w:rsidRPr="00FF313E" w14:paraId="1BA80910" w14:textId="77777777" w:rsidTr="000D7B2B">
        <w:tc>
          <w:tcPr>
            <w:tcW w:w="3629" w:type="dxa"/>
          </w:tcPr>
          <w:p w14:paraId="7C3BC8F0" w14:textId="77777777" w:rsidR="00EC07F5" w:rsidRPr="005C7325" w:rsidRDefault="00EC07F5" w:rsidP="007E2DF1">
            <w:pPr>
              <w:rPr>
                <w:rFonts w:ascii="Aptos" w:hAnsi="Aptos"/>
                <w:b/>
                <w:color w:val="4F81BD" w:themeColor="accent1"/>
                <w:sz w:val="20"/>
                <w:szCs w:val="20"/>
              </w:rPr>
            </w:pPr>
            <w:r w:rsidRPr="005C7325">
              <w:rPr>
                <w:rFonts w:ascii="Aptos" w:hAnsi="Aptos"/>
                <w:b/>
                <w:color w:val="4F81BD" w:themeColor="accent1"/>
                <w:sz w:val="20"/>
                <w:szCs w:val="20"/>
              </w:rPr>
              <w:t xml:space="preserve">Datum för projektstart: </w:t>
            </w:r>
          </w:p>
          <w:p w14:paraId="1C98A46A" w14:textId="77777777" w:rsidR="00EC07F5" w:rsidRPr="005C7325" w:rsidRDefault="00EC07F5" w:rsidP="007E2DF1">
            <w:pPr>
              <w:rPr>
                <w:rFonts w:ascii="Aptos" w:hAnsi="Aptos"/>
                <w:bCs/>
                <w:color w:val="4F81BD" w:themeColor="accent1"/>
                <w:sz w:val="19"/>
                <w:szCs w:val="19"/>
              </w:rPr>
            </w:pPr>
          </w:p>
        </w:tc>
        <w:tc>
          <w:tcPr>
            <w:tcW w:w="4297" w:type="dxa"/>
          </w:tcPr>
          <w:p w14:paraId="33603D11" w14:textId="3FCEA180" w:rsidR="00EC07F5" w:rsidRPr="005C7325" w:rsidRDefault="00EC07F5" w:rsidP="007E2DF1">
            <w:pPr>
              <w:rPr>
                <w:rFonts w:ascii="Aptos" w:hAnsi="Aptos"/>
                <w:bCs/>
                <w:color w:val="4F81BD" w:themeColor="accent1"/>
                <w:sz w:val="19"/>
                <w:szCs w:val="19"/>
              </w:rPr>
            </w:pPr>
            <w:r w:rsidRPr="005C7325">
              <w:rPr>
                <w:rFonts w:ascii="Aptos" w:hAnsi="Aptos"/>
                <w:b/>
                <w:color w:val="4F81BD" w:themeColor="accent1"/>
                <w:sz w:val="20"/>
                <w:szCs w:val="20"/>
              </w:rPr>
              <w:t>Datum för projektslut, genomförande</w:t>
            </w:r>
            <w:r w:rsidRPr="005C7325">
              <w:rPr>
                <w:rFonts w:ascii="Aptos" w:hAnsi="Aptos"/>
                <w:bCs/>
                <w:color w:val="4F81BD" w:themeColor="accent1"/>
                <w:sz w:val="19"/>
                <w:szCs w:val="19"/>
              </w:rPr>
              <w:t>:</w:t>
            </w:r>
          </w:p>
          <w:p w14:paraId="0E137624" w14:textId="77777777" w:rsidR="00EC07F5" w:rsidRPr="005C7325" w:rsidRDefault="00EC07F5" w:rsidP="007E2DF1">
            <w:pPr>
              <w:ind w:right="-212"/>
              <w:rPr>
                <w:rFonts w:ascii="Aptos" w:hAnsi="Aptos"/>
                <w:bCs/>
                <w:color w:val="4F81BD" w:themeColor="accent1"/>
                <w:sz w:val="19"/>
                <w:szCs w:val="19"/>
              </w:rPr>
            </w:pPr>
          </w:p>
        </w:tc>
      </w:tr>
      <w:tr w:rsidR="00EC07F5" w:rsidRPr="00FF313E" w14:paraId="169786C6" w14:textId="77777777" w:rsidTr="007E2DF1">
        <w:tc>
          <w:tcPr>
            <w:tcW w:w="0" w:type="auto"/>
            <w:gridSpan w:val="2"/>
          </w:tcPr>
          <w:p w14:paraId="2D9E235C" w14:textId="75169359" w:rsidR="00EC07F5" w:rsidRPr="005C7325" w:rsidRDefault="00EC07F5" w:rsidP="007E2DF1">
            <w:pPr>
              <w:rPr>
                <w:rFonts w:ascii="Aptos" w:hAnsi="Aptos"/>
                <w:b/>
                <w:color w:val="4F81BD" w:themeColor="accent1"/>
                <w:sz w:val="20"/>
                <w:szCs w:val="20"/>
              </w:rPr>
            </w:pPr>
            <w:r w:rsidRPr="005C7325">
              <w:rPr>
                <w:rFonts w:ascii="Aptos" w:hAnsi="Aptos"/>
                <w:bCs/>
                <w:color w:val="4F81BD" w:themeColor="accent1"/>
                <w:sz w:val="19"/>
                <w:szCs w:val="19"/>
              </w:rPr>
              <w:t xml:space="preserve">Är </w:t>
            </w:r>
            <w:r w:rsidRPr="005C7325">
              <w:rPr>
                <w:rFonts w:ascii="Aptos" w:hAnsi="Aptos"/>
                <w:b/>
                <w:color w:val="4F81BD" w:themeColor="accent1"/>
                <w:sz w:val="20"/>
                <w:szCs w:val="20"/>
              </w:rPr>
              <w:t>tidplanen beroende av yttre faktorer?</w:t>
            </w:r>
          </w:p>
          <w:p w14:paraId="26BF5E75" w14:textId="77777777" w:rsidR="00EC07F5" w:rsidRPr="005C7325" w:rsidRDefault="00EC07F5" w:rsidP="007E2DF1">
            <w:pPr>
              <w:rPr>
                <w:rFonts w:ascii="Aptos" w:hAnsi="Aptos"/>
                <w:bCs/>
                <w:color w:val="4F81BD" w:themeColor="accent1"/>
                <w:sz w:val="19"/>
                <w:szCs w:val="19"/>
              </w:rPr>
            </w:pPr>
          </w:p>
        </w:tc>
      </w:tr>
      <w:tr w:rsidR="00EC07F5" w:rsidRPr="00FF313E" w14:paraId="75B45BCA" w14:textId="77777777" w:rsidTr="007E2DF1">
        <w:trPr>
          <w:trHeight w:val="527"/>
        </w:trPr>
        <w:tc>
          <w:tcPr>
            <w:tcW w:w="0" w:type="auto"/>
            <w:gridSpan w:val="2"/>
          </w:tcPr>
          <w:p w14:paraId="5858E243" w14:textId="7E1FB417" w:rsidR="00EC07F5" w:rsidRPr="005C7325" w:rsidRDefault="00EC07F5" w:rsidP="007E2DF1">
            <w:pPr>
              <w:rPr>
                <w:rFonts w:ascii="Aptos" w:hAnsi="Aptos"/>
                <w:b/>
                <w:color w:val="4F81BD" w:themeColor="accent1"/>
                <w:sz w:val="20"/>
                <w:szCs w:val="20"/>
              </w:rPr>
            </w:pPr>
            <w:r w:rsidRPr="005C7325">
              <w:rPr>
                <w:rFonts w:ascii="Aptos" w:hAnsi="Aptos"/>
                <w:b/>
                <w:color w:val="4F81BD" w:themeColor="accent1"/>
                <w:sz w:val="20"/>
                <w:szCs w:val="20"/>
              </w:rPr>
              <w:t>Övriga samarbetspartner; kontaktperson/er, företag, telefonnummer:</w:t>
            </w:r>
          </w:p>
          <w:p w14:paraId="64ED110F" w14:textId="77777777" w:rsidR="00EC07F5" w:rsidRPr="005C7325" w:rsidRDefault="00EC07F5" w:rsidP="007E2DF1">
            <w:pPr>
              <w:rPr>
                <w:rFonts w:ascii="Aptos" w:hAnsi="Aptos"/>
                <w:bCs/>
                <w:color w:val="4F81BD" w:themeColor="accent1"/>
                <w:sz w:val="19"/>
                <w:szCs w:val="19"/>
              </w:rPr>
            </w:pPr>
          </w:p>
        </w:tc>
      </w:tr>
      <w:tr w:rsidR="000D7B2B" w:rsidRPr="00FF313E" w14:paraId="35327A30" w14:textId="77777777" w:rsidTr="004A5D9E">
        <w:trPr>
          <w:trHeight w:val="2108"/>
        </w:trPr>
        <w:tc>
          <w:tcPr>
            <w:tcW w:w="7926" w:type="dxa"/>
            <w:gridSpan w:val="2"/>
          </w:tcPr>
          <w:p w14:paraId="253CA070" w14:textId="77777777" w:rsidR="000D7B2B" w:rsidRPr="005C7325" w:rsidRDefault="000D7B2B" w:rsidP="004A5D9E">
            <w:pPr>
              <w:rPr>
                <w:rFonts w:ascii="Aptos" w:hAnsi="Aptos"/>
                <w:b/>
                <w:color w:val="4F81BD" w:themeColor="accent1"/>
                <w:sz w:val="20"/>
                <w:szCs w:val="20"/>
              </w:rPr>
            </w:pPr>
            <w:r w:rsidRPr="005C7325">
              <w:rPr>
                <w:rFonts w:ascii="Aptos" w:hAnsi="Aptos"/>
                <w:b/>
                <w:color w:val="4F81BD" w:themeColor="accent1"/>
                <w:sz w:val="20"/>
                <w:szCs w:val="20"/>
              </w:rPr>
              <w:t>Motivera varför Bränslehandboken 2012 behöver uppdateras:</w:t>
            </w:r>
          </w:p>
          <w:p w14:paraId="21E3A4B5" w14:textId="77777777" w:rsidR="000D7B2B" w:rsidRPr="005C7325" w:rsidRDefault="000D7B2B" w:rsidP="004A5D9E">
            <w:pPr>
              <w:rPr>
                <w:rFonts w:ascii="Aptos" w:hAnsi="Aptos"/>
                <w:bCs/>
                <w:sz w:val="19"/>
                <w:szCs w:val="19"/>
              </w:rPr>
            </w:pPr>
          </w:p>
        </w:tc>
      </w:tr>
      <w:tr w:rsidR="00EC07F5" w:rsidRPr="00FF313E" w14:paraId="202CFE57" w14:textId="77777777" w:rsidTr="007E2DF1">
        <w:trPr>
          <w:trHeight w:val="1794"/>
        </w:trPr>
        <w:tc>
          <w:tcPr>
            <w:tcW w:w="0" w:type="auto"/>
            <w:gridSpan w:val="2"/>
          </w:tcPr>
          <w:p w14:paraId="23325171" w14:textId="77777777" w:rsidR="00EC07F5" w:rsidRPr="005C7325" w:rsidRDefault="00EC07F5" w:rsidP="007E2DF1">
            <w:pPr>
              <w:rPr>
                <w:rFonts w:ascii="Aptos" w:hAnsi="Aptos"/>
                <w:b/>
                <w:color w:val="4F81BD" w:themeColor="accent1"/>
                <w:sz w:val="20"/>
                <w:szCs w:val="20"/>
              </w:rPr>
            </w:pPr>
            <w:r w:rsidRPr="005C7325">
              <w:rPr>
                <w:rFonts w:ascii="Aptos" w:hAnsi="Aptos"/>
                <w:b/>
                <w:color w:val="4F81BD" w:themeColor="accent1"/>
                <w:sz w:val="20"/>
                <w:szCs w:val="20"/>
              </w:rPr>
              <w:lastRenderedPageBreak/>
              <w:t>Projektbeskrivning:</w:t>
            </w:r>
          </w:p>
          <w:p w14:paraId="596C05F2" w14:textId="77777777" w:rsidR="00CE4DF5" w:rsidRPr="005C7325" w:rsidRDefault="00CE4DF5" w:rsidP="00445783">
            <w:pPr>
              <w:spacing w:line="280" w:lineRule="exact"/>
              <w:contextualSpacing/>
              <w:rPr>
                <w:rFonts w:ascii="Aptos" w:hAnsi="Aptos"/>
                <w:bCs/>
                <w:sz w:val="19"/>
                <w:szCs w:val="19"/>
              </w:rPr>
            </w:pPr>
          </w:p>
        </w:tc>
      </w:tr>
      <w:tr w:rsidR="00EC07F5" w:rsidRPr="00FF313E" w14:paraId="4F55B493" w14:textId="77777777" w:rsidTr="000D7B2B">
        <w:trPr>
          <w:trHeight w:val="2108"/>
        </w:trPr>
        <w:tc>
          <w:tcPr>
            <w:tcW w:w="7926" w:type="dxa"/>
            <w:gridSpan w:val="2"/>
          </w:tcPr>
          <w:p w14:paraId="792618E2" w14:textId="77777777" w:rsidR="00EC07F5" w:rsidRPr="005C7325" w:rsidRDefault="00EC07F5" w:rsidP="007E2DF1">
            <w:pPr>
              <w:rPr>
                <w:rFonts w:ascii="Aptos" w:hAnsi="Aptos"/>
                <w:b/>
                <w:color w:val="4F81BD" w:themeColor="accent1"/>
                <w:sz w:val="20"/>
                <w:szCs w:val="20"/>
              </w:rPr>
            </w:pPr>
            <w:r w:rsidRPr="005C7325">
              <w:rPr>
                <w:rFonts w:ascii="Aptos" w:hAnsi="Aptos"/>
                <w:b/>
                <w:color w:val="4F81BD" w:themeColor="accent1"/>
                <w:sz w:val="20"/>
                <w:szCs w:val="20"/>
              </w:rPr>
              <w:t xml:space="preserve">Projektets mål och leverans </w:t>
            </w:r>
          </w:p>
          <w:p w14:paraId="3F12CD2B" w14:textId="77777777" w:rsidR="00EC07F5" w:rsidRPr="005C7325" w:rsidRDefault="00EC07F5" w:rsidP="007E2DF1">
            <w:pPr>
              <w:rPr>
                <w:rFonts w:ascii="Aptos" w:hAnsi="Aptos"/>
                <w:bCs/>
                <w:sz w:val="19"/>
                <w:szCs w:val="19"/>
              </w:rPr>
            </w:pPr>
            <w:r w:rsidRPr="005C7325">
              <w:rPr>
                <w:rFonts w:ascii="Aptos" w:hAnsi="Aptos"/>
                <w:bCs/>
                <w:color w:val="4F81BD" w:themeColor="accent1"/>
                <w:sz w:val="19"/>
                <w:szCs w:val="19"/>
              </w:rPr>
              <w:t xml:space="preserve"> </w:t>
            </w:r>
          </w:p>
        </w:tc>
      </w:tr>
      <w:tr w:rsidR="00EC07F5" w:rsidRPr="00FF313E" w14:paraId="24AE6929" w14:textId="77777777" w:rsidTr="000D7B2B">
        <w:trPr>
          <w:trHeight w:val="1650"/>
        </w:trPr>
        <w:tc>
          <w:tcPr>
            <w:tcW w:w="7926" w:type="dxa"/>
            <w:gridSpan w:val="2"/>
          </w:tcPr>
          <w:p w14:paraId="17235A15" w14:textId="77777777" w:rsidR="00EC07F5" w:rsidRPr="005C7325" w:rsidRDefault="00EC07F5" w:rsidP="007E2DF1">
            <w:pPr>
              <w:rPr>
                <w:rFonts w:ascii="Aptos" w:hAnsi="Aptos"/>
                <w:b/>
                <w:color w:val="4F81BD" w:themeColor="accent1"/>
                <w:sz w:val="20"/>
                <w:szCs w:val="20"/>
              </w:rPr>
            </w:pPr>
            <w:r w:rsidRPr="005C7325">
              <w:rPr>
                <w:rFonts w:ascii="Aptos" w:hAnsi="Aptos"/>
                <w:b/>
                <w:color w:val="4F81BD" w:themeColor="accent1"/>
                <w:sz w:val="20"/>
                <w:szCs w:val="20"/>
              </w:rPr>
              <w:t>Genomförande (angreppssätt, metoder och praktiskt upplägg):</w:t>
            </w:r>
          </w:p>
          <w:p w14:paraId="30D98ACB" w14:textId="65D395B4" w:rsidR="00EC07F5" w:rsidRPr="005C7325" w:rsidRDefault="00EC07F5" w:rsidP="00445783">
            <w:pPr>
              <w:rPr>
                <w:rFonts w:ascii="Aptos" w:hAnsi="Aptos"/>
                <w:bCs/>
                <w:sz w:val="19"/>
                <w:szCs w:val="19"/>
              </w:rPr>
            </w:pPr>
          </w:p>
        </w:tc>
      </w:tr>
      <w:tr w:rsidR="000D7B2B" w:rsidRPr="00FF313E" w14:paraId="367A3560" w14:textId="77777777" w:rsidTr="000D7B2B">
        <w:trPr>
          <w:trHeight w:val="1756"/>
        </w:trPr>
        <w:tc>
          <w:tcPr>
            <w:tcW w:w="7926" w:type="dxa"/>
            <w:gridSpan w:val="2"/>
          </w:tcPr>
          <w:p w14:paraId="0F3EEDFB" w14:textId="77777777" w:rsidR="000D7B2B" w:rsidRPr="005C7325" w:rsidRDefault="000D7B2B" w:rsidP="00545551">
            <w:pPr>
              <w:rPr>
                <w:rFonts w:ascii="Aptos" w:hAnsi="Aptos"/>
                <w:b/>
                <w:color w:val="4F81BD" w:themeColor="accent1"/>
                <w:sz w:val="20"/>
                <w:szCs w:val="20"/>
              </w:rPr>
            </w:pPr>
            <w:r w:rsidRPr="005C7325">
              <w:rPr>
                <w:rFonts w:ascii="Aptos" w:hAnsi="Aptos"/>
                <w:b/>
                <w:color w:val="4F81BD" w:themeColor="accent1"/>
                <w:sz w:val="20"/>
                <w:szCs w:val="20"/>
              </w:rPr>
              <w:t>Beskriv hur projektresultaten ska spridas:</w:t>
            </w:r>
          </w:p>
          <w:p w14:paraId="7C3C75A5" w14:textId="77777777" w:rsidR="000D7B2B" w:rsidRPr="005C7325" w:rsidRDefault="000D7B2B" w:rsidP="00545551">
            <w:pPr>
              <w:rPr>
                <w:rFonts w:ascii="Aptos" w:hAnsi="Aptos"/>
                <w:bCs/>
                <w:sz w:val="19"/>
                <w:szCs w:val="19"/>
              </w:rPr>
            </w:pPr>
          </w:p>
        </w:tc>
      </w:tr>
      <w:tr w:rsidR="00EC07F5" w:rsidRPr="00FF313E" w14:paraId="7C6705C9" w14:textId="77777777" w:rsidTr="000D7B2B">
        <w:trPr>
          <w:trHeight w:val="1752"/>
        </w:trPr>
        <w:tc>
          <w:tcPr>
            <w:tcW w:w="7926" w:type="dxa"/>
            <w:gridSpan w:val="2"/>
          </w:tcPr>
          <w:p w14:paraId="52051473" w14:textId="77777777" w:rsidR="00EC07F5" w:rsidRPr="005C7325" w:rsidRDefault="00EC07F5" w:rsidP="007E2DF1">
            <w:pPr>
              <w:rPr>
                <w:rFonts w:ascii="Aptos" w:hAnsi="Aptos"/>
                <w:bCs/>
                <w:sz w:val="19"/>
                <w:szCs w:val="19"/>
              </w:rPr>
            </w:pPr>
            <w:r w:rsidRPr="005C7325">
              <w:rPr>
                <w:rFonts w:ascii="Aptos" w:hAnsi="Aptos"/>
                <w:b/>
                <w:color w:val="4F81BD" w:themeColor="accent1"/>
                <w:sz w:val="20"/>
                <w:szCs w:val="20"/>
              </w:rPr>
              <w:t>Bilagor:</w:t>
            </w:r>
            <w:r w:rsidRPr="005C7325">
              <w:rPr>
                <w:rFonts w:ascii="Aptos" w:hAnsi="Aptos"/>
                <w:bCs/>
                <w:sz w:val="19"/>
                <w:szCs w:val="19"/>
              </w:rPr>
              <w:br/>
              <w:t>Bilaga 1. Budget uppdelad på kostnadsslag och kalenderår (se exempel nedan)</w:t>
            </w:r>
            <w:r w:rsidRPr="005C7325">
              <w:rPr>
                <w:rFonts w:ascii="Aptos" w:hAnsi="Aptos"/>
                <w:bCs/>
                <w:sz w:val="19"/>
                <w:szCs w:val="19"/>
              </w:rPr>
              <w:br/>
            </w:r>
          </w:p>
          <w:p w14:paraId="27EE4F5A" w14:textId="77777777" w:rsidR="00EC07F5" w:rsidRPr="005C7325" w:rsidRDefault="00EC07F5" w:rsidP="007E2DF1">
            <w:pPr>
              <w:rPr>
                <w:rFonts w:ascii="Aptos" w:hAnsi="Aptos"/>
                <w:bCs/>
                <w:sz w:val="19"/>
                <w:szCs w:val="19"/>
              </w:rPr>
            </w:pPr>
          </w:p>
        </w:tc>
      </w:tr>
    </w:tbl>
    <w:p w14:paraId="1755E4E9" w14:textId="77777777" w:rsidR="00EC07F5" w:rsidRPr="00FF313E" w:rsidRDefault="00EC07F5" w:rsidP="00EC07F5">
      <w:pPr>
        <w:rPr>
          <w:sz w:val="20"/>
        </w:rPr>
      </w:pPr>
      <w:r w:rsidRPr="00FF313E">
        <w:rPr>
          <w:sz w:val="20"/>
        </w:rPr>
        <w:t xml:space="preserve">   </w:t>
      </w:r>
    </w:p>
    <w:p w14:paraId="553B7FE8" w14:textId="77777777" w:rsidR="00EC07F5" w:rsidRPr="00FF313E" w:rsidRDefault="00EC07F5" w:rsidP="00EC07F5">
      <w:pPr>
        <w:rPr>
          <w:sz w:val="20"/>
        </w:rPr>
      </w:pPr>
      <w:r w:rsidRPr="00FF313E">
        <w:rPr>
          <w:sz w:val="20"/>
        </w:rPr>
        <w:br w:type="page"/>
      </w:r>
    </w:p>
    <w:p w14:paraId="66A6C923" w14:textId="77777777" w:rsidR="00EC07F5" w:rsidRPr="00FF313E" w:rsidRDefault="00EC07F5" w:rsidP="00EC07F5">
      <w:pPr>
        <w:rPr>
          <w:sz w:val="20"/>
        </w:rPr>
      </w:pPr>
    </w:p>
    <w:p w14:paraId="277F2619" w14:textId="77777777" w:rsidR="00EC07F5" w:rsidRPr="009D10FF" w:rsidRDefault="00EC07F5" w:rsidP="00EC07F5">
      <w:pPr>
        <w:rPr>
          <w:rFonts w:ascii="Palatino Linotype" w:hAnsi="Palatino Linotyp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868"/>
        <w:gridCol w:w="1060"/>
        <w:gridCol w:w="1460"/>
        <w:gridCol w:w="1268"/>
      </w:tblGrid>
      <w:tr w:rsidR="00EC07F5" w:rsidRPr="009D10FF" w14:paraId="29CC64CD" w14:textId="77777777" w:rsidTr="007E2DF1">
        <w:trPr>
          <w:trHeight w:val="300"/>
        </w:trPr>
        <w:tc>
          <w:tcPr>
            <w:tcW w:w="3868" w:type="dxa"/>
            <w:hideMark/>
          </w:tcPr>
          <w:p w14:paraId="53E55384" w14:textId="77777777" w:rsidR="00EC07F5" w:rsidRPr="00C106BF" w:rsidRDefault="00EC07F5" w:rsidP="007E2DF1">
            <w:pPr>
              <w:rPr>
                <w:rFonts w:ascii="Aptos" w:hAnsi="Aptos"/>
                <w:b/>
                <w:sz w:val="20"/>
                <w:szCs w:val="20"/>
              </w:rPr>
            </w:pPr>
            <w:r w:rsidRPr="00C106BF">
              <w:rPr>
                <w:rFonts w:ascii="Aptos" w:hAnsi="Aptos"/>
                <w:b/>
                <w:sz w:val="20"/>
                <w:szCs w:val="20"/>
              </w:rPr>
              <w:t>År</w:t>
            </w:r>
          </w:p>
        </w:tc>
        <w:tc>
          <w:tcPr>
            <w:tcW w:w="1060" w:type="dxa"/>
            <w:noWrap/>
            <w:hideMark/>
          </w:tcPr>
          <w:p w14:paraId="1FC1BEE7" w14:textId="77777777" w:rsidR="00EC07F5" w:rsidRPr="00C106BF" w:rsidRDefault="00EC07F5" w:rsidP="007E2DF1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C106BF">
              <w:rPr>
                <w:rFonts w:ascii="Aptos" w:hAnsi="Aptos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460" w:type="dxa"/>
            <w:noWrap/>
            <w:hideMark/>
          </w:tcPr>
          <w:p w14:paraId="66C5767D" w14:textId="77777777" w:rsidR="00EC07F5" w:rsidRPr="00C106BF" w:rsidRDefault="00EC07F5" w:rsidP="007E2DF1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C106BF">
              <w:rPr>
                <w:rFonts w:ascii="Aptos" w:hAnsi="Aptos"/>
                <w:b/>
                <w:bCs/>
                <w:sz w:val="20"/>
                <w:szCs w:val="20"/>
              </w:rPr>
              <w:t>(2027)</w:t>
            </w:r>
          </w:p>
        </w:tc>
        <w:tc>
          <w:tcPr>
            <w:tcW w:w="1268" w:type="dxa"/>
            <w:noWrap/>
            <w:hideMark/>
          </w:tcPr>
          <w:p w14:paraId="405F79B1" w14:textId="77777777" w:rsidR="00EC07F5" w:rsidRPr="00C106BF" w:rsidRDefault="00EC07F5" w:rsidP="007E2DF1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C106BF">
              <w:rPr>
                <w:rFonts w:ascii="Aptos" w:hAnsi="Aptos"/>
                <w:b/>
                <w:bCs/>
                <w:sz w:val="20"/>
                <w:szCs w:val="20"/>
              </w:rPr>
              <w:t>Summa</w:t>
            </w:r>
          </w:p>
        </w:tc>
      </w:tr>
      <w:tr w:rsidR="00EC07F5" w:rsidRPr="009D10FF" w14:paraId="3C01D6C8" w14:textId="77777777" w:rsidTr="007E2DF1">
        <w:trPr>
          <w:trHeight w:val="320"/>
        </w:trPr>
        <w:tc>
          <w:tcPr>
            <w:tcW w:w="3868" w:type="dxa"/>
            <w:hideMark/>
          </w:tcPr>
          <w:p w14:paraId="2143DCB9" w14:textId="77777777" w:rsidR="00EC07F5" w:rsidRPr="00C106BF" w:rsidRDefault="00EC07F5" w:rsidP="007E2DF1">
            <w:pPr>
              <w:rPr>
                <w:rFonts w:ascii="Aptos" w:hAnsi="Aptos"/>
                <w:sz w:val="18"/>
                <w:szCs w:val="18"/>
              </w:rPr>
            </w:pPr>
            <w:r w:rsidRPr="00C106BF">
              <w:rPr>
                <w:rFonts w:ascii="Aptos" w:hAnsi="Aptos"/>
                <w:sz w:val="18"/>
                <w:szCs w:val="18"/>
              </w:rPr>
              <w:t>Lönekostnader</w:t>
            </w:r>
          </w:p>
        </w:tc>
        <w:tc>
          <w:tcPr>
            <w:tcW w:w="1060" w:type="dxa"/>
            <w:noWrap/>
            <w:hideMark/>
          </w:tcPr>
          <w:p w14:paraId="43776D4A" w14:textId="77777777" w:rsidR="00EC07F5" w:rsidRPr="00C106BF" w:rsidRDefault="00EC07F5" w:rsidP="007E2DF1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460" w:type="dxa"/>
            <w:noWrap/>
            <w:hideMark/>
          </w:tcPr>
          <w:p w14:paraId="57A87FAE" w14:textId="77777777" w:rsidR="00EC07F5" w:rsidRPr="00C106BF" w:rsidRDefault="00EC07F5" w:rsidP="007E2DF1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68" w:type="dxa"/>
            <w:noWrap/>
            <w:hideMark/>
          </w:tcPr>
          <w:p w14:paraId="76372135" w14:textId="77777777" w:rsidR="00EC07F5" w:rsidRPr="00C106BF" w:rsidRDefault="00EC07F5" w:rsidP="007E2DF1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="00EC07F5" w:rsidRPr="009D10FF" w14:paraId="4732C420" w14:textId="77777777" w:rsidTr="007E2DF1">
        <w:trPr>
          <w:trHeight w:val="320"/>
        </w:trPr>
        <w:tc>
          <w:tcPr>
            <w:tcW w:w="3868" w:type="dxa"/>
            <w:hideMark/>
          </w:tcPr>
          <w:p w14:paraId="2D99791E" w14:textId="77777777" w:rsidR="00EC07F5" w:rsidRPr="00C106BF" w:rsidRDefault="00EC07F5" w:rsidP="007E2DF1">
            <w:pPr>
              <w:rPr>
                <w:rFonts w:ascii="Aptos" w:hAnsi="Aptos"/>
                <w:sz w:val="18"/>
                <w:szCs w:val="18"/>
              </w:rPr>
            </w:pPr>
            <w:r w:rsidRPr="00C106BF">
              <w:rPr>
                <w:rFonts w:ascii="Aptos" w:hAnsi="Aptos"/>
                <w:sz w:val="18"/>
                <w:szCs w:val="18"/>
              </w:rPr>
              <w:t>Köpta tjänster</w:t>
            </w:r>
          </w:p>
        </w:tc>
        <w:tc>
          <w:tcPr>
            <w:tcW w:w="1060" w:type="dxa"/>
            <w:noWrap/>
            <w:hideMark/>
          </w:tcPr>
          <w:p w14:paraId="73C85228" w14:textId="77777777" w:rsidR="00EC07F5" w:rsidRPr="00C106BF" w:rsidRDefault="00EC07F5" w:rsidP="007E2DF1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460" w:type="dxa"/>
            <w:noWrap/>
            <w:hideMark/>
          </w:tcPr>
          <w:p w14:paraId="6704B5B3" w14:textId="77777777" w:rsidR="00EC07F5" w:rsidRPr="00C106BF" w:rsidRDefault="00EC07F5" w:rsidP="007E2DF1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68" w:type="dxa"/>
            <w:noWrap/>
            <w:hideMark/>
          </w:tcPr>
          <w:p w14:paraId="3ABB86E5" w14:textId="77777777" w:rsidR="00EC07F5" w:rsidRPr="00C106BF" w:rsidRDefault="00EC07F5" w:rsidP="007E2DF1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="00EC07F5" w:rsidRPr="009D10FF" w14:paraId="448712AA" w14:textId="77777777" w:rsidTr="007E2DF1">
        <w:trPr>
          <w:trHeight w:val="320"/>
        </w:trPr>
        <w:tc>
          <w:tcPr>
            <w:tcW w:w="3868" w:type="dxa"/>
            <w:hideMark/>
          </w:tcPr>
          <w:p w14:paraId="019ADDAA" w14:textId="77777777" w:rsidR="00EC07F5" w:rsidRPr="00C106BF" w:rsidRDefault="00EC07F5" w:rsidP="007E2DF1">
            <w:pPr>
              <w:rPr>
                <w:rFonts w:ascii="Aptos" w:hAnsi="Aptos"/>
                <w:sz w:val="18"/>
                <w:szCs w:val="18"/>
              </w:rPr>
            </w:pPr>
            <w:r w:rsidRPr="00C106BF">
              <w:rPr>
                <w:rFonts w:ascii="Aptos" w:hAnsi="Aptos"/>
                <w:sz w:val="18"/>
                <w:szCs w:val="18"/>
              </w:rPr>
              <w:t>Utrustning</w:t>
            </w:r>
          </w:p>
        </w:tc>
        <w:tc>
          <w:tcPr>
            <w:tcW w:w="1060" w:type="dxa"/>
            <w:noWrap/>
            <w:hideMark/>
          </w:tcPr>
          <w:p w14:paraId="2D3674A9" w14:textId="77777777" w:rsidR="00EC07F5" w:rsidRPr="00C106BF" w:rsidRDefault="00EC07F5" w:rsidP="007E2DF1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460" w:type="dxa"/>
            <w:noWrap/>
            <w:hideMark/>
          </w:tcPr>
          <w:p w14:paraId="1D265030" w14:textId="77777777" w:rsidR="00EC07F5" w:rsidRPr="00C106BF" w:rsidRDefault="00EC07F5" w:rsidP="007E2DF1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68" w:type="dxa"/>
            <w:noWrap/>
            <w:hideMark/>
          </w:tcPr>
          <w:p w14:paraId="61DF09C7" w14:textId="77777777" w:rsidR="00EC07F5" w:rsidRPr="00C106BF" w:rsidRDefault="00EC07F5" w:rsidP="007E2DF1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="00EC07F5" w:rsidRPr="009D10FF" w14:paraId="008C89CD" w14:textId="77777777" w:rsidTr="007E2DF1">
        <w:trPr>
          <w:trHeight w:val="320"/>
        </w:trPr>
        <w:tc>
          <w:tcPr>
            <w:tcW w:w="3868" w:type="dxa"/>
            <w:hideMark/>
          </w:tcPr>
          <w:p w14:paraId="0CE3CD31" w14:textId="77777777" w:rsidR="00EC07F5" w:rsidRPr="00C106BF" w:rsidRDefault="00EC07F5" w:rsidP="007E2DF1">
            <w:pPr>
              <w:rPr>
                <w:rFonts w:ascii="Aptos" w:hAnsi="Aptos"/>
                <w:sz w:val="18"/>
                <w:szCs w:val="18"/>
              </w:rPr>
            </w:pPr>
            <w:r w:rsidRPr="00C106BF">
              <w:rPr>
                <w:rFonts w:ascii="Aptos" w:hAnsi="Aptos"/>
                <w:sz w:val="18"/>
                <w:szCs w:val="18"/>
              </w:rPr>
              <w:t>Material</w:t>
            </w:r>
          </w:p>
        </w:tc>
        <w:tc>
          <w:tcPr>
            <w:tcW w:w="1060" w:type="dxa"/>
            <w:noWrap/>
            <w:hideMark/>
          </w:tcPr>
          <w:p w14:paraId="1A438494" w14:textId="77777777" w:rsidR="00EC07F5" w:rsidRPr="00C106BF" w:rsidRDefault="00EC07F5" w:rsidP="007E2DF1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460" w:type="dxa"/>
            <w:noWrap/>
            <w:hideMark/>
          </w:tcPr>
          <w:p w14:paraId="2B41E8F3" w14:textId="77777777" w:rsidR="00EC07F5" w:rsidRPr="00C106BF" w:rsidRDefault="00EC07F5" w:rsidP="007E2DF1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68" w:type="dxa"/>
            <w:noWrap/>
            <w:hideMark/>
          </w:tcPr>
          <w:p w14:paraId="1A927B2F" w14:textId="77777777" w:rsidR="00EC07F5" w:rsidRPr="00C106BF" w:rsidRDefault="00EC07F5" w:rsidP="007E2DF1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="00EC07F5" w:rsidRPr="009D10FF" w14:paraId="0079626D" w14:textId="77777777" w:rsidTr="007E2DF1">
        <w:trPr>
          <w:trHeight w:val="320"/>
        </w:trPr>
        <w:tc>
          <w:tcPr>
            <w:tcW w:w="3868" w:type="dxa"/>
            <w:hideMark/>
          </w:tcPr>
          <w:p w14:paraId="2A8F3B24" w14:textId="01230EFC" w:rsidR="00EC07F5" w:rsidRPr="00C106BF" w:rsidRDefault="00EC07F5" w:rsidP="007E2DF1">
            <w:pPr>
              <w:rPr>
                <w:rFonts w:ascii="Aptos" w:hAnsi="Aptos"/>
                <w:sz w:val="18"/>
                <w:szCs w:val="18"/>
              </w:rPr>
            </w:pPr>
            <w:r w:rsidRPr="00C106BF">
              <w:rPr>
                <w:rFonts w:ascii="Aptos" w:hAnsi="Aptos"/>
                <w:sz w:val="18"/>
                <w:szCs w:val="18"/>
              </w:rPr>
              <w:t>Laboratoriekostnader</w:t>
            </w:r>
          </w:p>
        </w:tc>
        <w:tc>
          <w:tcPr>
            <w:tcW w:w="1060" w:type="dxa"/>
            <w:noWrap/>
            <w:hideMark/>
          </w:tcPr>
          <w:p w14:paraId="53DC9A5C" w14:textId="77777777" w:rsidR="00EC07F5" w:rsidRPr="00C106BF" w:rsidRDefault="00EC07F5" w:rsidP="007E2DF1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460" w:type="dxa"/>
            <w:noWrap/>
            <w:hideMark/>
          </w:tcPr>
          <w:p w14:paraId="511AAF4C" w14:textId="77777777" w:rsidR="00EC07F5" w:rsidRPr="00C106BF" w:rsidRDefault="00EC07F5" w:rsidP="007E2DF1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68" w:type="dxa"/>
            <w:noWrap/>
            <w:hideMark/>
          </w:tcPr>
          <w:p w14:paraId="07C3E01D" w14:textId="77777777" w:rsidR="00EC07F5" w:rsidRPr="00C106BF" w:rsidRDefault="00EC07F5" w:rsidP="007E2DF1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="00EC07F5" w:rsidRPr="009D10FF" w14:paraId="5B14FD07" w14:textId="77777777" w:rsidTr="007E2DF1">
        <w:trPr>
          <w:trHeight w:val="320"/>
        </w:trPr>
        <w:tc>
          <w:tcPr>
            <w:tcW w:w="3868" w:type="dxa"/>
            <w:hideMark/>
          </w:tcPr>
          <w:p w14:paraId="4BC19151" w14:textId="77777777" w:rsidR="00EC07F5" w:rsidRPr="00C106BF" w:rsidRDefault="00EC07F5" w:rsidP="007E2DF1">
            <w:pPr>
              <w:rPr>
                <w:rFonts w:ascii="Aptos" w:hAnsi="Aptos"/>
                <w:sz w:val="18"/>
                <w:szCs w:val="18"/>
              </w:rPr>
            </w:pPr>
            <w:r w:rsidRPr="00C106BF">
              <w:rPr>
                <w:rFonts w:ascii="Aptos" w:hAnsi="Aptos"/>
                <w:sz w:val="18"/>
                <w:szCs w:val="18"/>
              </w:rPr>
              <w:t>Resor</w:t>
            </w:r>
          </w:p>
        </w:tc>
        <w:tc>
          <w:tcPr>
            <w:tcW w:w="1060" w:type="dxa"/>
            <w:noWrap/>
            <w:hideMark/>
          </w:tcPr>
          <w:p w14:paraId="5BF0A039" w14:textId="77777777" w:rsidR="00EC07F5" w:rsidRPr="00C106BF" w:rsidRDefault="00EC07F5" w:rsidP="007E2DF1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460" w:type="dxa"/>
            <w:noWrap/>
            <w:hideMark/>
          </w:tcPr>
          <w:p w14:paraId="393FA12B" w14:textId="77777777" w:rsidR="00EC07F5" w:rsidRPr="00C106BF" w:rsidRDefault="00EC07F5" w:rsidP="007E2DF1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68" w:type="dxa"/>
            <w:noWrap/>
            <w:hideMark/>
          </w:tcPr>
          <w:p w14:paraId="5916CF21" w14:textId="77777777" w:rsidR="00EC07F5" w:rsidRPr="00C106BF" w:rsidRDefault="00EC07F5" w:rsidP="007E2DF1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="00EC07F5" w:rsidRPr="009D10FF" w14:paraId="59714984" w14:textId="77777777" w:rsidTr="007E2DF1">
        <w:trPr>
          <w:trHeight w:val="320"/>
        </w:trPr>
        <w:tc>
          <w:tcPr>
            <w:tcW w:w="3868" w:type="dxa"/>
            <w:hideMark/>
          </w:tcPr>
          <w:p w14:paraId="4F3BDFCA" w14:textId="1747102C" w:rsidR="00EC07F5" w:rsidRPr="00C106BF" w:rsidRDefault="00EC07F5" w:rsidP="007E2DF1">
            <w:pPr>
              <w:rPr>
                <w:rFonts w:ascii="Aptos" w:hAnsi="Aptos"/>
                <w:sz w:val="18"/>
                <w:szCs w:val="18"/>
              </w:rPr>
            </w:pPr>
            <w:r w:rsidRPr="00C106BF">
              <w:rPr>
                <w:rFonts w:ascii="Aptos" w:hAnsi="Aptos"/>
                <w:sz w:val="18"/>
                <w:szCs w:val="18"/>
              </w:rPr>
              <w:t>Övriga kostnader</w:t>
            </w:r>
            <w:r w:rsidR="00445783" w:rsidRPr="00C106BF">
              <w:rPr>
                <w:rFonts w:ascii="Aptos" w:hAnsi="Aptos"/>
                <w:sz w:val="18"/>
                <w:szCs w:val="18"/>
              </w:rPr>
              <w:t xml:space="preserve"> (specificera)</w:t>
            </w:r>
          </w:p>
        </w:tc>
        <w:tc>
          <w:tcPr>
            <w:tcW w:w="1060" w:type="dxa"/>
            <w:noWrap/>
            <w:hideMark/>
          </w:tcPr>
          <w:p w14:paraId="470537F3" w14:textId="77777777" w:rsidR="00EC07F5" w:rsidRPr="00C106BF" w:rsidRDefault="00EC07F5" w:rsidP="007E2DF1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460" w:type="dxa"/>
            <w:noWrap/>
            <w:hideMark/>
          </w:tcPr>
          <w:p w14:paraId="2E4050E0" w14:textId="77777777" w:rsidR="00EC07F5" w:rsidRPr="00C106BF" w:rsidRDefault="00EC07F5" w:rsidP="007E2DF1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68" w:type="dxa"/>
            <w:noWrap/>
            <w:hideMark/>
          </w:tcPr>
          <w:p w14:paraId="746B74EB" w14:textId="77777777" w:rsidR="00EC07F5" w:rsidRPr="00C106BF" w:rsidRDefault="00EC07F5" w:rsidP="007E2DF1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="00EC07F5" w:rsidRPr="009D10FF" w14:paraId="32FF98A7" w14:textId="77777777" w:rsidTr="007E2DF1">
        <w:trPr>
          <w:trHeight w:val="320"/>
        </w:trPr>
        <w:tc>
          <w:tcPr>
            <w:tcW w:w="3868" w:type="dxa"/>
            <w:hideMark/>
          </w:tcPr>
          <w:p w14:paraId="5B228460" w14:textId="77777777" w:rsidR="00EC07F5" w:rsidRPr="00C106BF" w:rsidRDefault="00EC07F5" w:rsidP="007E2DF1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C106BF">
              <w:rPr>
                <w:rFonts w:ascii="Aptos" w:hAnsi="Aptos"/>
                <w:b/>
                <w:bCs/>
                <w:sz w:val="20"/>
                <w:szCs w:val="20"/>
              </w:rPr>
              <w:t>Summa</w:t>
            </w:r>
          </w:p>
        </w:tc>
        <w:tc>
          <w:tcPr>
            <w:tcW w:w="1060" w:type="dxa"/>
            <w:noWrap/>
            <w:hideMark/>
          </w:tcPr>
          <w:p w14:paraId="563D42FF" w14:textId="77777777" w:rsidR="00EC07F5" w:rsidRPr="00C106BF" w:rsidRDefault="00EC07F5" w:rsidP="007E2DF1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60" w:type="dxa"/>
            <w:noWrap/>
            <w:hideMark/>
          </w:tcPr>
          <w:p w14:paraId="07400E9A" w14:textId="77777777" w:rsidR="00EC07F5" w:rsidRPr="00C106BF" w:rsidRDefault="00EC07F5" w:rsidP="007E2DF1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68" w:type="dxa"/>
            <w:noWrap/>
            <w:hideMark/>
          </w:tcPr>
          <w:p w14:paraId="3F7CD4E1" w14:textId="77777777" w:rsidR="00EC07F5" w:rsidRPr="00C106BF" w:rsidRDefault="00EC07F5" w:rsidP="007E2DF1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128FFB23" w14:textId="77777777" w:rsidR="00EC07F5" w:rsidRPr="009D10FF" w:rsidRDefault="00EC07F5" w:rsidP="00EC07F5">
      <w:pPr>
        <w:rPr>
          <w:rFonts w:ascii="Palatino Linotype" w:hAnsi="Palatino Linotype"/>
          <w:sz w:val="28"/>
          <w:szCs w:val="28"/>
        </w:rPr>
      </w:pPr>
    </w:p>
    <w:p w14:paraId="29743C80" w14:textId="77777777" w:rsidR="00EC07F5" w:rsidRPr="009D10FF" w:rsidRDefault="00EC07F5" w:rsidP="00EC07F5">
      <w:pPr>
        <w:rPr>
          <w:rFonts w:ascii="Palatino Linotype" w:hAnsi="Palatino Linotype"/>
          <w:sz w:val="20"/>
          <w:szCs w:val="20"/>
        </w:rPr>
      </w:pPr>
    </w:p>
    <w:p w14:paraId="6B41C7C0" w14:textId="77777777" w:rsidR="00EC07F5" w:rsidRPr="009D10FF" w:rsidRDefault="00EC07F5" w:rsidP="00EC07F5">
      <w:pPr>
        <w:rPr>
          <w:rFonts w:ascii="Palatino Linotype" w:hAnsi="Palatino Linotype"/>
          <w:sz w:val="20"/>
          <w:szCs w:val="20"/>
        </w:rPr>
      </w:pPr>
    </w:p>
    <w:p w14:paraId="1A9369B0" w14:textId="77777777" w:rsidR="003702F8" w:rsidRDefault="003702F8" w:rsidP="00EC07F5">
      <w:pPr>
        <w:pStyle w:val="Paragraftext"/>
        <w:tabs>
          <w:tab w:val="num" w:pos="680"/>
        </w:tabs>
        <w:ind w:left="0"/>
        <w:rPr>
          <w:rFonts w:ascii="Palatino Linotype" w:hAnsi="Palatino Linotype"/>
        </w:rPr>
      </w:pPr>
    </w:p>
    <w:p w14:paraId="11A46078" w14:textId="3F8179FC" w:rsidR="00D73F8A" w:rsidRPr="00D754EF" w:rsidRDefault="00D73F8A" w:rsidP="00D73F8A">
      <w:pPr>
        <w:pStyle w:val="Brdtext"/>
        <w:tabs>
          <w:tab w:val="num" w:pos="680"/>
        </w:tabs>
        <w:rPr>
          <w:rFonts w:ascii="Palatino Linotype" w:hAnsi="Palatino Linotype"/>
        </w:rPr>
      </w:pPr>
    </w:p>
    <w:sectPr w:rsidR="00D73F8A" w:rsidRPr="00D754EF" w:rsidSect="00C05EAB">
      <w:headerReference w:type="default" r:id="rId8"/>
      <w:headerReference w:type="first" r:id="rId9"/>
      <w:footerReference w:type="first" r:id="rId10"/>
      <w:pgSz w:w="11906" w:h="16838"/>
      <w:pgMar w:top="1985" w:right="1985" w:bottom="2121" w:left="1985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1EDA3" w14:textId="77777777" w:rsidR="007E2146" w:rsidRDefault="007E2146">
      <w:r>
        <w:separator/>
      </w:r>
    </w:p>
  </w:endnote>
  <w:endnote w:type="continuationSeparator" w:id="0">
    <w:p w14:paraId="684699F6" w14:textId="77777777" w:rsidR="007E2146" w:rsidRDefault="007E2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 Times New Roman PS">
    <w:altName w:val="Times New Roman"/>
    <w:panose1 w:val="020B0604020202020204"/>
    <w:charset w:val="00"/>
    <w:family w:val="auto"/>
    <w:pitch w:val="variable"/>
    <w:sig w:usb0="03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712" w:type="dxa"/>
      <w:tblInd w:w="-9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712"/>
    </w:tblGrid>
    <w:tr w:rsidR="00C5544E" w:rsidRPr="00DE6656" w14:paraId="1901B49A" w14:textId="77777777" w:rsidTr="00C5544E">
      <w:trPr>
        <w:trHeight w:val="57"/>
      </w:trPr>
      <w:tc>
        <w:tcPr>
          <w:tcW w:w="9712" w:type="dxa"/>
        </w:tcPr>
        <w:p w14:paraId="5410866C" w14:textId="77777777" w:rsidR="00C5544E" w:rsidRPr="00A61A9F" w:rsidRDefault="00C5544E" w:rsidP="00FB5F4B">
          <w:pPr>
            <w:pStyle w:val="Sidfotstext"/>
            <w:rPr>
              <w:caps/>
              <w:lang w:val="de-LI"/>
            </w:rPr>
          </w:pPr>
          <w:bookmarkStart w:id="11" w:name="ftiCompanyName_01"/>
          <w:r>
            <w:rPr>
              <w:b/>
              <w:lang w:val="de-LI"/>
            </w:rPr>
            <w:t>Energiforsk AB</w:t>
          </w:r>
          <w:bookmarkEnd w:id="11"/>
          <w:r w:rsidRPr="00A61A9F">
            <w:rPr>
              <w:b/>
              <w:lang w:val="de-LI"/>
            </w:rPr>
            <w:t xml:space="preserve"> </w:t>
          </w:r>
          <w:bookmarkStart w:id="12" w:name="ftcOrgNr_01"/>
          <w:r>
            <w:rPr>
              <w:lang w:val="de-LI"/>
            </w:rPr>
            <w:t>| Org.nr:</w:t>
          </w:r>
          <w:bookmarkEnd w:id="12"/>
          <w:r w:rsidRPr="00A61A9F">
            <w:rPr>
              <w:lang w:val="de-LI"/>
            </w:rPr>
            <w:t xml:space="preserve"> </w:t>
          </w:r>
          <w:bookmarkStart w:id="13" w:name="ftiOrgNr_01"/>
          <w:r>
            <w:rPr>
              <w:lang w:val="de-LI"/>
            </w:rPr>
            <w:t>556974-2116</w:t>
          </w:r>
          <w:bookmarkEnd w:id="13"/>
          <w:r w:rsidRPr="00A61A9F">
            <w:rPr>
              <w:lang w:val="de-LI"/>
            </w:rPr>
            <w:t xml:space="preserve"> </w:t>
          </w:r>
          <w:bookmarkStart w:id="14" w:name="ftcCPPhone_01"/>
          <w:r>
            <w:rPr>
              <w:lang w:val="de-LI"/>
            </w:rPr>
            <w:t>| Telefon:</w:t>
          </w:r>
          <w:bookmarkEnd w:id="14"/>
          <w:r w:rsidRPr="00A61A9F">
            <w:rPr>
              <w:lang w:val="de-LI"/>
            </w:rPr>
            <w:t xml:space="preserve"> </w:t>
          </w:r>
          <w:bookmarkStart w:id="15" w:name="ftiCPPhone_01"/>
          <w:r>
            <w:rPr>
              <w:lang w:val="de-LI"/>
            </w:rPr>
            <w:t>08-677 25 30</w:t>
          </w:r>
          <w:bookmarkEnd w:id="15"/>
          <w:r w:rsidRPr="00A61A9F">
            <w:rPr>
              <w:lang w:val="de-LI"/>
            </w:rPr>
            <w:t xml:space="preserve"> </w:t>
          </w:r>
          <w:bookmarkStart w:id="16" w:name="ftcCPEmail_01"/>
          <w:r>
            <w:rPr>
              <w:lang w:val="de-LI"/>
            </w:rPr>
            <w:t>| E-post:</w:t>
          </w:r>
          <w:bookmarkEnd w:id="16"/>
          <w:r w:rsidRPr="00A61A9F">
            <w:rPr>
              <w:lang w:val="de-LI"/>
            </w:rPr>
            <w:t xml:space="preserve"> </w:t>
          </w:r>
          <w:bookmarkStart w:id="17" w:name="ftiCPEmail_01"/>
          <w:r>
            <w:rPr>
              <w:lang w:val="de-LI"/>
            </w:rPr>
            <w:t>kontakt@energiforsk.se</w:t>
          </w:r>
          <w:bookmarkEnd w:id="17"/>
        </w:p>
      </w:tc>
    </w:tr>
    <w:tr w:rsidR="00C5544E" w:rsidRPr="003561B1" w14:paraId="7B6FAB66" w14:textId="77777777" w:rsidTr="00C5544E">
      <w:trPr>
        <w:trHeight w:val="148"/>
      </w:trPr>
      <w:tc>
        <w:tcPr>
          <w:tcW w:w="9712" w:type="dxa"/>
        </w:tcPr>
        <w:p w14:paraId="717A49D7" w14:textId="4DFE45EE" w:rsidR="00C5544E" w:rsidRPr="00A45717" w:rsidRDefault="00C5544E" w:rsidP="00FB5F4B">
          <w:pPr>
            <w:pStyle w:val="Sidfotstext"/>
            <w:rPr>
              <w:caps/>
              <w:lang w:val="en-US"/>
            </w:rPr>
          </w:pPr>
          <w:bookmarkStart w:id="18" w:name="ftcPostalAddress_01"/>
          <w:r w:rsidRPr="00A45717">
            <w:rPr>
              <w:lang w:val="en-US"/>
            </w:rPr>
            <w:t>Post:</w:t>
          </w:r>
          <w:bookmarkEnd w:id="18"/>
          <w:r w:rsidRPr="00A45717">
            <w:rPr>
              <w:lang w:val="en-US"/>
            </w:rPr>
            <w:t xml:space="preserve"> </w:t>
          </w:r>
          <w:bookmarkStart w:id="19" w:name="ftiPostalAddress_01"/>
          <w:r w:rsidRPr="00A45717">
            <w:rPr>
              <w:lang w:val="en-US"/>
            </w:rPr>
            <w:t>101 53 Stockholm</w:t>
          </w:r>
          <w:bookmarkEnd w:id="19"/>
          <w:r w:rsidRPr="00A45717">
            <w:rPr>
              <w:lang w:val="en-US"/>
            </w:rPr>
            <w:t xml:space="preserve"> </w:t>
          </w:r>
          <w:bookmarkStart w:id="20" w:name="ftcVisitingAddress_01"/>
          <w:r w:rsidRPr="00A45717">
            <w:rPr>
              <w:lang w:val="en-US"/>
            </w:rPr>
            <w:t xml:space="preserve">| </w:t>
          </w:r>
          <w:proofErr w:type="spellStart"/>
          <w:r w:rsidRPr="00A45717">
            <w:rPr>
              <w:lang w:val="en-US"/>
            </w:rPr>
            <w:t>Besök</w:t>
          </w:r>
          <w:proofErr w:type="spellEnd"/>
          <w:r w:rsidRPr="00A45717">
            <w:rPr>
              <w:lang w:val="en-US"/>
            </w:rPr>
            <w:t>:</w:t>
          </w:r>
          <w:bookmarkEnd w:id="20"/>
          <w:r w:rsidRPr="00A45717">
            <w:rPr>
              <w:lang w:val="en-US"/>
            </w:rPr>
            <w:t xml:space="preserve"> </w:t>
          </w:r>
          <w:bookmarkStart w:id="21" w:name="ftiVisitingAddress_01"/>
          <w:r w:rsidRPr="00A45717">
            <w:rPr>
              <w:lang w:val="en-US"/>
            </w:rPr>
            <w:t xml:space="preserve">Olof Palmes gata </w:t>
          </w:r>
          <w:r w:rsidR="00C65458">
            <w:rPr>
              <w:lang w:val="en-US"/>
            </w:rPr>
            <w:t>1</w:t>
          </w:r>
          <w:r w:rsidRPr="00A45717">
            <w:rPr>
              <w:lang w:val="en-US"/>
            </w:rPr>
            <w:t>1</w:t>
          </w:r>
          <w:bookmarkEnd w:id="21"/>
          <w:r w:rsidRPr="00A45717">
            <w:rPr>
              <w:lang w:val="en-US"/>
            </w:rPr>
            <w:t xml:space="preserve"> </w:t>
          </w:r>
          <w:bookmarkStart w:id="22" w:name="ftcWeb_01"/>
          <w:r w:rsidRPr="00A45717">
            <w:rPr>
              <w:lang w:val="en-US"/>
            </w:rPr>
            <w:t>|</w:t>
          </w:r>
          <w:bookmarkEnd w:id="22"/>
          <w:r w:rsidRPr="00A45717">
            <w:rPr>
              <w:lang w:val="en-US"/>
            </w:rPr>
            <w:t xml:space="preserve"> </w:t>
          </w:r>
          <w:bookmarkStart w:id="23" w:name="ftiWeb_01"/>
          <w:r w:rsidRPr="00A45717">
            <w:rPr>
              <w:lang w:val="en-US"/>
            </w:rPr>
            <w:t>www.energiforsk.se</w:t>
          </w:r>
          <w:bookmarkEnd w:id="23"/>
        </w:p>
      </w:tc>
    </w:tr>
  </w:tbl>
  <w:p w14:paraId="060F5049" w14:textId="77777777" w:rsidR="00C5544E" w:rsidRPr="00FB5F4B" w:rsidRDefault="00C5544E" w:rsidP="00FB5F4B">
    <w:pPr>
      <w:pStyle w:val="Sidfot"/>
      <w:tabs>
        <w:tab w:val="left" w:pos="5820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A3165" w14:textId="77777777" w:rsidR="007E2146" w:rsidRDefault="007E2146">
      <w:r>
        <w:separator/>
      </w:r>
    </w:p>
  </w:footnote>
  <w:footnote w:type="continuationSeparator" w:id="0">
    <w:p w14:paraId="4B8A752D" w14:textId="77777777" w:rsidR="007E2146" w:rsidRDefault="007E2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639" w:type="dxa"/>
      <w:tblInd w:w="-936" w:type="dxa"/>
      <w:tblLayout w:type="fixed"/>
      <w:tblLook w:val="04A0" w:firstRow="1" w:lastRow="0" w:firstColumn="1" w:lastColumn="0" w:noHBand="0" w:noVBand="1"/>
    </w:tblPr>
    <w:tblGrid>
      <w:gridCol w:w="4812"/>
      <w:gridCol w:w="4827"/>
    </w:tblGrid>
    <w:tr w:rsidR="00C5544E" w14:paraId="22CB7B35" w14:textId="77777777" w:rsidTr="00C5544E">
      <w:trPr>
        <w:trHeight w:val="70"/>
      </w:trPr>
      <w:tc>
        <w:tcPr>
          <w:tcW w:w="481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FF363C7" w14:textId="77777777" w:rsidR="00C5544E" w:rsidRPr="00FB5F4B" w:rsidRDefault="00C5544E" w:rsidP="00FB5F4B">
          <w:pPr>
            <w:pStyle w:val="Dokumenttyp"/>
            <w:rPr>
              <w:rFonts w:asciiTheme="minorHAnsi" w:hAnsiTheme="minorHAnsi"/>
              <w:sz w:val="24"/>
              <w:szCs w:val="24"/>
            </w:rPr>
          </w:pPr>
          <w:bookmarkStart w:id="1" w:name="bmkCompanyName_01"/>
          <w:r w:rsidRPr="00FB5F4B">
            <w:rPr>
              <w:rFonts w:asciiTheme="minorHAnsi" w:hAnsiTheme="minorHAnsi"/>
              <w:sz w:val="24"/>
              <w:szCs w:val="24"/>
            </w:rPr>
            <w:t>Energiforsk AB</w:t>
          </w:r>
          <w:bookmarkEnd w:id="1"/>
        </w:p>
      </w:tc>
      <w:tc>
        <w:tcPr>
          <w:tcW w:w="4827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747A681" w14:textId="77777777" w:rsidR="00C5544E" w:rsidRPr="00FB5F4B" w:rsidRDefault="00C5544E" w:rsidP="00FB5F4B">
          <w:pPr>
            <w:pStyle w:val="Sidhuvud"/>
            <w:spacing w:after="40"/>
            <w:jc w:val="right"/>
            <w:rPr>
              <w:rFonts w:ascii="Palatino Linotype" w:hAnsi="Palatino Linotype"/>
            </w:rPr>
          </w:pPr>
          <w:bookmarkStart w:id="2" w:name="capPageNbr_02"/>
          <w:r w:rsidRPr="00FB5F4B">
            <w:rPr>
              <w:rStyle w:val="Sidnummer"/>
              <w:rFonts w:ascii="Palatino Linotype" w:hAnsi="Palatino Linotype"/>
            </w:rPr>
            <w:t>Sida</w:t>
          </w:r>
          <w:bookmarkEnd w:id="2"/>
          <w:r w:rsidRPr="00FB5F4B">
            <w:rPr>
              <w:rStyle w:val="Sidnummer"/>
              <w:rFonts w:ascii="Palatino Linotype" w:hAnsi="Palatino Linotype"/>
            </w:rPr>
            <w:t xml:space="preserve"> </w:t>
          </w:r>
          <w:bookmarkStart w:id="3" w:name="objPageNbr_02"/>
          <w:r w:rsidRPr="00FB5F4B">
            <w:rPr>
              <w:rStyle w:val="Sidnummer"/>
              <w:rFonts w:ascii="Palatino Linotype" w:hAnsi="Palatino Linotype"/>
            </w:rPr>
            <w:fldChar w:fldCharType="begin"/>
          </w:r>
          <w:r w:rsidRPr="00FB5F4B">
            <w:rPr>
              <w:rStyle w:val="Sidnummer"/>
              <w:rFonts w:ascii="Palatino Linotype" w:hAnsi="Palatino Linotype"/>
            </w:rPr>
            <w:instrText xml:space="preserve"> PAGE   \* MERGEFORMAT </w:instrText>
          </w:r>
          <w:r w:rsidRPr="00FB5F4B">
            <w:rPr>
              <w:rStyle w:val="Sidnummer"/>
              <w:rFonts w:ascii="Palatino Linotype" w:hAnsi="Palatino Linotype"/>
            </w:rPr>
            <w:fldChar w:fldCharType="separate"/>
          </w:r>
          <w:r w:rsidR="00EB220E">
            <w:rPr>
              <w:rStyle w:val="Sidnummer"/>
              <w:rFonts w:ascii="Palatino Linotype" w:hAnsi="Palatino Linotype"/>
              <w:noProof/>
            </w:rPr>
            <w:t>2</w:t>
          </w:r>
          <w:r w:rsidRPr="00FB5F4B">
            <w:rPr>
              <w:rStyle w:val="Sidnummer"/>
              <w:rFonts w:ascii="Palatino Linotype" w:hAnsi="Palatino Linotype"/>
            </w:rPr>
            <w:fldChar w:fldCharType="end"/>
          </w:r>
          <w:r w:rsidRPr="00FB5F4B">
            <w:rPr>
              <w:rStyle w:val="Sidnummer"/>
              <w:rFonts w:ascii="Palatino Linotype" w:hAnsi="Palatino Linotype"/>
            </w:rPr>
            <w:t xml:space="preserve"> (</w:t>
          </w:r>
          <w:r w:rsidRPr="00FB5F4B">
            <w:rPr>
              <w:rStyle w:val="Sidnummer"/>
              <w:rFonts w:ascii="Palatino Linotype" w:hAnsi="Palatino Linotype"/>
            </w:rPr>
            <w:fldChar w:fldCharType="begin"/>
          </w:r>
          <w:r w:rsidRPr="00FB5F4B">
            <w:rPr>
              <w:rStyle w:val="Sidnummer"/>
              <w:rFonts w:ascii="Palatino Linotype" w:hAnsi="Palatino Linotype"/>
            </w:rPr>
            <w:instrText xml:space="preserve"> NUMPAGES   \* MERGEFORMAT </w:instrText>
          </w:r>
          <w:r w:rsidRPr="00FB5F4B">
            <w:rPr>
              <w:rStyle w:val="Sidnummer"/>
              <w:rFonts w:ascii="Palatino Linotype" w:hAnsi="Palatino Linotype"/>
            </w:rPr>
            <w:fldChar w:fldCharType="separate"/>
          </w:r>
          <w:r w:rsidR="00EB220E">
            <w:rPr>
              <w:rStyle w:val="Sidnummer"/>
              <w:rFonts w:ascii="Palatino Linotype" w:hAnsi="Palatino Linotype"/>
              <w:noProof/>
            </w:rPr>
            <w:t>2</w:t>
          </w:r>
          <w:r w:rsidRPr="00FB5F4B">
            <w:rPr>
              <w:rStyle w:val="Sidnummer"/>
              <w:rFonts w:ascii="Palatino Linotype" w:hAnsi="Palatino Linotype"/>
            </w:rPr>
            <w:fldChar w:fldCharType="end"/>
          </w:r>
          <w:r w:rsidRPr="00FB5F4B">
            <w:rPr>
              <w:rStyle w:val="Sidnummer"/>
              <w:rFonts w:ascii="Palatino Linotype" w:hAnsi="Palatino Linotype"/>
            </w:rPr>
            <w:t xml:space="preserve">) </w:t>
          </w:r>
          <w:bookmarkEnd w:id="3"/>
        </w:p>
      </w:tc>
    </w:tr>
  </w:tbl>
  <w:p w14:paraId="734259A5" w14:textId="77777777" w:rsidR="00C5544E" w:rsidRPr="00EB1CE7" w:rsidRDefault="00C5544E" w:rsidP="00FB5F4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" w:name="insFirstHeader_01"/>
  <w:bookmarkEnd w:id="4"/>
  <w:p w14:paraId="57844914" w14:textId="77777777" w:rsidR="00C5544E" w:rsidRPr="00FB5F4B" w:rsidRDefault="00C5544E" w:rsidP="00FB5F4B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rFonts w:ascii="Palatino Linotype" w:hAnsi="Palatino Linotype"/>
        <w:sz w:val="2"/>
        <w:szCs w:val="20"/>
      </w:rPr>
    </w:pPr>
    <w:r>
      <w:rPr>
        <w:noProof/>
        <w:szCs w:val="2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335FDE5" wp14:editId="595A14B4">
              <wp:simplePos x="0" y="0"/>
              <wp:positionH relativeFrom="page">
                <wp:posOffset>767080</wp:posOffset>
              </wp:positionH>
              <wp:positionV relativeFrom="page">
                <wp:posOffset>363220</wp:posOffset>
              </wp:positionV>
              <wp:extent cx="2160270" cy="446405"/>
              <wp:effectExtent l="0" t="0" r="0" b="0"/>
              <wp:wrapNone/>
              <wp:docPr id="3" name="Textruta 3" descr="bmk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446405"/>
                      </a:xfrm>
                      <a:prstGeom prst="rect">
                        <a:avLst/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DCB1BA" w14:textId="77777777" w:rsidR="00C5544E" w:rsidRPr="003D7109" w:rsidRDefault="00C5544E" w:rsidP="00FB5F4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35FDE5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6" type="#_x0000_t202" alt="bmkLogo" style="position:absolute;margin-left:60.4pt;margin-top:28.6pt;width:170.1pt;height:35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" o:allowincell="f" stroked="f">
              <v:fill r:id="rId2" o:title="bmkLogo" recolor="t" type="frame"/>
              <v:textbox inset="0,0,0,0">
                <w:txbxContent>
                  <w:p w14:paraId="74DCB1BA" w14:textId="77777777" w:rsidR="00C5544E" w:rsidRPr="003D7109" w:rsidRDefault="00C5544E" w:rsidP="00FB5F4B"/>
                </w:txbxContent>
              </v:textbox>
              <w10:wrap anchorx="page" anchory="page"/>
            </v:shape>
          </w:pict>
        </mc:Fallback>
      </mc:AlternateContent>
    </w:r>
  </w:p>
  <w:tbl>
    <w:tblPr>
      <w:tblW w:w="9533" w:type="dxa"/>
      <w:tblInd w:w="-826" w:type="dxa"/>
      <w:tblLayout w:type="fixed"/>
      <w:tblLook w:val="0000" w:firstRow="0" w:lastRow="0" w:firstColumn="0" w:lastColumn="0" w:noHBand="0" w:noVBand="0"/>
    </w:tblPr>
    <w:tblGrid>
      <w:gridCol w:w="723"/>
      <w:gridCol w:w="4072"/>
      <w:gridCol w:w="2582"/>
      <w:gridCol w:w="679"/>
      <w:gridCol w:w="1477"/>
    </w:tblGrid>
    <w:tr w:rsidR="00C5544E" w:rsidRPr="00FB5F4B" w14:paraId="2D8F80D2" w14:textId="77777777" w:rsidTr="00C5544E">
      <w:trPr>
        <w:trHeight w:val="283"/>
      </w:trPr>
      <w:tc>
        <w:tcPr>
          <w:tcW w:w="4795" w:type="dxa"/>
          <w:gridSpan w:val="2"/>
          <w:vMerge w:val="restart"/>
          <w:tcBorders>
            <w:top w:val="nil"/>
            <w:left w:val="nil"/>
            <w:right w:val="nil"/>
          </w:tcBorders>
        </w:tcPr>
        <w:p w14:paraId="08F46095" w14:textId="3F78BDF6" w:rsidR="00C5544E" w:rsidRPr="00FB5F4B" w:rsidRDefault="00C5544E" w:rsidP="00FB5F4B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Palatino Linotype" w:hAnsi="Palatino Linotype"/>
              <w:szCs w:val="20"/>
            </w:rPr>
          </w:pPr>
        </w:p>
      </w:tc>
      <w:tc>
        <w:tcPr>
          <w:tcW w:w="3261" w:type="dxa"/>
          <w:gridSpan w:val="2"/>
          <w:tcBorders>
            <w:top w:val="nil"/>
            <w:left w:val="nil"/>
            <w:right w:val="nil"/>
          </w:tcBorders>
        </w:tcPr>
        <w:p w14:paraId="2229DF37" w14:textId="5D7B3275" w:rsidR="00C5544E" w:rsidRPr="00FB5F4B" w:rsidRDefault="005C7325" w:rsidP="00FB5F4B">
          <w:pPr>
            <w:overflowPunct w:val="0"/>
            <w:autoSpaceDE w:val="0"/>
            <w:autoSpaceDN w:val="0"/>
            <w:adjustRightInd w:val="0"/>
            <w:spacing w:before="140" w:after="40"/>
            <w:textAlignment w:val="baseline"/>
            <w:rPr>
              <w:rFonts w:ascii="Calibri" w:hAnsi="Calibri"/>
              <w:caps/>
              <w:szCs w:val="20"/>
            </w:rPr>
          </w:pPr>
          <w:r>
            <w:rPr>
              <w:rFonts w:ascii="Calibri" w:hAnsi="Calibri"/>
              <w:caps/>
              <w:szCs w:val="20"/>
            </w:rPr>
            <w:t>offert</w:t>
          </w:r>
        </w:p>
      </w:tc>
      <w:tc>
        <w:tcPr>
          <w:tcW w:w="1477" w:type="dxa"/>
          <w:tcBorders>
            <w:top w:val="nil"/>
            <w:left w:val="nil"/>
            <w:right w:val="nil"/>
          </w:tcBorders>
          <w:vAlign w:val="bottom"/>
        </w:tcPr>
        <w:p w14:paraId="3B650577" w14:textId="77777777" w:rsidR="00C5544E" w:rsidRPr="00FB5F4B" w:rsidRDefault="00C5544E" w:rsidP="00FB5F4B">
          <w:pPr>
            <w:overflowPunct w:val="0"/>
            <w:autoSpaceDE w:val="0"/>
            <w:autoSpaceDN w:val="0"/>
            <w:adjustRightInd w:val="0"/>
            <w:spacing w:after="40"/>
            <w:jc w:val="right"/>
            <w:textAlignment w:val="baseline"/>
            <w:rPr>
              <w:rFonts w:ascii="Palatino Linotype" w:hAnsi="Palatino Linotype"/>
              <w:szCs w:val="20"/>
            </w:rPr>
          </w:pPr>
          <w:bookmarkStart w:id="5" w:name="capPageNbr_01"/>
          <w:r w:rsidRPr="00FB5F4B">
            <w:rPr>
              <w:rFonts w:ascii="Palatino Linotype" w:hAnsi="Palatino Linotype"/>
              <w:szCs w:val="20"/>
            </w:rPr>
            <w:t>Sida</w:t>
          </w:r>
          <w:bookmarkEnd w:id="5"/>
          <w:r w:rsidRPr="00FB5F4B">
            <w:rPr>
              <w:rFonts w:ascii="Palatino Linotype" w:hAnsi="Palatino Linotype"/>
              <w:szCs w:val="20"/>
            </w:rPr>
            <w:t xml:space="preserve"> </w:t>
          </w:r>
          <w:bookmarkStart w:id="6" w:name="objPageNbr_01"/>
          <w:r w:rsidRPr="00FB5F4B">
            <w:rPr>
              <w:rFonts w:ascii="Palatino Linotype" w:hAnsi="Palatino Linotype"/>
              <w:szCs w:val="20"/>
            </w:rPr>
            <w:fldChar w:fldCharType="begin"/>
          </w:r>
          <w:r w:rsidRPr="00FB5F4B">
            <w:rPr>
              <w:rFonts w:ascii="Palatino Linotype" w:hAnsi="Palatino Linotype"/>
              <w:szCs w:val="20"/>
            </w:rPr>
            <w:instrText xml:space="preserve"> PAGE   \* MERGEFORMAT </w:instrText>
          </w:r>
          <w:r w:rsidRPr="00FB5F4B">
            <w:rPr>
              <w:rFonts w:ascii="Palatino Linotype" w:hAnsi="Palatino Linotype"/>
              <w:szCs w:val="20"/>
            </w:rPr>
            <w:fldChar w:fldCharType="separate"/>
          </w:r>
          <w:r w:rsidR="00EB220E">
            <w:rPr>
              <w:rFonts w:ascii="Palatino Linotype" w:hAnsi="Palatino Linotype"/>
              <w:noProof/>
              <w:szCs w:val="20"/>
            </w:rPr>
            <w:t>1</w:t>
          </w:r>
          <w:r w:rsidRPr="00FB5F4B">
            <w:rPr>
              <w:rFonts w:ascii="Palatino Linotype" w:hAnsi="Palatino Linotype"/>
              <w:szCs w:val="20"/>
            </w:rPr>
            <w:fldChar w:fldCharType="end"/>
          </w:r>
          <w:r w:rsidRPr="00FB5F4B">
            <w:rPr>
              <w:rFonts w:ascii="Palatino Linotype" w:hAnsi="Palatino Linotype"/>
              <w:szCs w:val="20"/>
            </w:rPr>
            <w:t xml:space="preserve"> (</w:t>
          </w:r>
          <w:r w:rsidRPr="00FB5F4B">
            <w:rPr>
              <w:rFonts w:ascii="Palatino Linotype" w:hAnsi="Palatino Linotype"/>
              <w:szCs w:val="20"/>
            </w:rPr>
            <w:fldChar w:fldCharType="begin"/>
          </w:r>
          <w:r w:rsidRPr="00FB5F4B">
            <w:rPr>
              <w:rFonts w:ascii="Palatino Linotype" w:hAnsi="Palatino Linotype"/>
              <w:szCs w:val="20"/>
            </w:rPr>
            <w:instrText xml:space="preserve"> NUMPAGES   \* MERGEFORMAT </w:instrText>
          </w:r>
          <w:r w:rsidRPr="00FB5F4B">
            <w:rPr>
              <w:rFonts w:ascii="Palatino Linotype" w:hAnsi="Palatino Linotype"/>
              <w:szCs w:val="20"/>
            </w:rPr>
            <w:fldChar w:fldCharType="separate"/>
          </w:r>
          <w:r w:rsidR="00EB220E">
            <w:rPr>
              <w:rFonts w:ascii="Palatino Linotype" w:hAnsi="Palatino Linotype"/>
              <w:noProof/>
              <w:szCs w:val="20"/>
            </w:rPr>
            <w:t>2</w:t>
          </w:r>
          <w:r w:rsidRPr="00FB5F4B">
            <w:rPr>
              <w:rFonts w:ascii="Palatino Linotype" w:hAnsi="Palatino Linotype"/>
              <w:szCs w:val="20"/>
            </w:rPr>
            <w:fldChar w:fldCharType="end"/>
          </w:r>
          <w:r w:rsidRPr="00FB5F4B">
            <w:rPr>
              <w:rFonts w:ascii="Palatino Linotype" w:hAnsi="Palatino Linotype"/>
              <w:szCs w:val="20"/>
            </w:rPr>
            <w:t xml:space="preserve">) </w:t>
          </w:r>
          <w:bookmarkEnd w:id="6"/>
          <w:r w:rsidRPr="00FB5F4B">
            <w:rPr>
              <w:rFonts w:ascii="Palatino Linotype" w:hAnsi="Palatino Linotype"/>
              <w:szCs w:val="20"/>
            </w:rPr>
            <w:t xml:space="preserve"> </w:t>
          </w:r>
        </w:p>
      </w:tc>
    </w:tr>
    <w:tr w:rsidR="00C5544E" w:rsidRPr="00FB5F4B" w14:paraId="0C8E64F5" w14:textId="77777777" w:rsidTr="00C5544E">
      <w:trPr>
        <w:trHeight w:val="340"/>
      </w:trPr>
      <w:tc>
        <w:tcPr>
          <w:tcW w:w="4795" w:type="dxa"/>
          <w:gridSpan w:val="2"/>
          <w:vMerge/>
          <w:tcBorders>
            <w:left w:val="nil"/>
            <w:right w:val="nil"/>
          </w:tcBorders>
        </w:tcPr>
        <w:p w14:paraId="754DC2EA" w14:textId="77777777" w:rsidR="00C5544E" w:rsidRPr="00FB5F4B" w:rsidRDefault="00C5544E" w:rsidP="00FB5F4B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Palatino Linotype" w:hAnsi="Palatino Linotype"/>
              <w:szCs w:val="20"/>
            </w:rPr>
          </w:pPr>
        </w:p>
      </w:tc>
      <w:tc>
        <w:tcPr>
          <w:tcW w:w="2582" w:type="dxa"/>
          <w:tcBorders>
            <w:top w:val="nil"/>
            <w:left w:val="nil"/>
            <w:right w:val="nil"/>
          </w:tcBorders>
          <w:vAlign w:val="bottom"/>
        </w:tcPr>
        <w:p w14:paraId="433B87EA" w14:textId="0F489C47" w:rsidR="00C5544E" w:rsidRPr="00EC07F5" w:rsidRDefault="00445783" w:rsidP="00FB5F4B">
          <w:pPr>
            <w:keepNext/>
            <w:overflowPunct w:val="0"/>
            <w:autoSpaceDE w:val="0"/>
            <w:autoSpaceDN w:val="0"/>
            <w:adjustRightInd w:val="0"/>
            <w:spacing w:after="20"/>
            <w:textAlignment w:val="baseline"/>
            <w:rPr>
              <w:rFonts w:ascii="Calibri" w:hAnsi="Calibri"/>
              <w:caps/>
              <w:sz w:val="18"/>
              <w:szCs w:val="18"/>
            </w:rPr>
          </w:pPr>
          <w:bookmarkStart w:id="7" w:name="capOurRef_01"/>
          <w:r>
            <w:rPr>
              <w:rFonts w:ascii="Calibri" w:hAnsi="Calibri"/>
              <w:caps/>
              <w:sz w:val="18"/>
              <w:szCs w:val="18"/>
            </w:rPr>
            <w:t>Mall</w:t>
          </w:r>
          <w:r w:rsidR="00C5544E" w:rsidRPr="00EC07F5">
            <w:rPr>
              <w:rFonts w:ascii="Calibri" w:hAnsi="Calibri"/>
              <w:caps/>
              <w:sz w:val="18"/>
              <w:szCs w:val="18"/>
            </w:rPr>
            <w:t xml:space="preserve"> </w:t>
          </w:r>
          <w:bookmarkEnd w:id="7"/>
        </w:p>
      </w:tc>
      <w:tc>
        <w:tcPr>
          <w:tcW w:w="2156" w:type="dxa"/>
          <w:gridSpan w:val="2"/>
          <w:tcBorders>
            <w:top w:val="nil"/>
            <w:left w:val="nil"/>
            <w:bottom w:val="nil"/>
            <w:right w:val="nil"/>
          </w:tcBorders>
          <w:vAlign w:val="bottom"/>
        </w:tcPr>
        <w:p w14:paraId="5DD9EE0E" w14:textId="77777777" w:rsidR="00C5544E" w:rsidRPr="00FB5F4B" w:rsidRDefault="00C5544E" w:rsidP="00FB5F4B">
          <w:pPr>
            <w:keepNext/>
            <w:overflowPunct w:val="0"/>
            <w:autoSpaceDE w:val="0"/>
            <w:autoSpaceDN w:val="0"/>
            <w:adjustRightInd w:val="0"/>
            <w:spacing w:after="20"/>
            <w:textAlignment w:val="baseline"/>
            <w:rPr>
              <w:rFonts w:ascii="Calibri" w:hAnsi="Calibri"/>
              <w:caps/>
              <w:sz w:val="14"/>
              <w:szCs w:val="20"/>
            </w:rPr>
          </w:pPr>
        </w:p>
      </w:tc>
    </w:tr>
    <w:tr w:rsidR="00C5544E" w:rsidRPr="00FB5F4B" w14:paraId="132B4A60" w14:textId="77777777" w:rsidTr="00C5544E">
      <w:trPr>
        <w:trHeight w:val="850"/>
      </w:trPr>
      <w:tc>
        <w:tcPr>
          <w:tcW w:w="4795" w:type="dxa"/>
          <w:gridSpan w:val="2"/>
          <w:vMerge/>
          <w:tcBorders>
            <w:left w:val="nil"/>
            <w:right w:val="nil"/>
          </w:tcBorders>
        </w:tcPr>
        <w:p w14:paraId="4DC3C4A0" w14:textId="77777777" w:rsidR="00C5544E" w:rsidRPr="00FB5F4B" w:rsidRDefault="00C5544E" w:rsidP="00FB5F4B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Palatino Linotype" w:hAnsi="Palatino Linotype"/>
              <w:szCs w:val="20"/>
            </w:rPr>
          </w:pPr>
        </w:p>
      </w:tc>
      <w:tc>
        <w:tcPr>
          <w:tcW w:w="2582" w:type="dxa"/>
          <w:tcBorders>
            <w:top w:val="nil"/>
            <w:left w:val="nil"/>
            <w:right w:val="nil"/>
          </w:tcBorders>
        </w:tcPr>
        <w:p w14:paraId="6A5AFBC0" w14:textId="77777777" w:rsidR="00C5544E" w:rsidRPr="00FB5F4B" w:rsidRDefault="00C5544E" w:rsidP="00FB5F4B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Palatino Linotype" w:hAnsi="Palatino Linotype"/>
              <w:szCs w:val="20"/>
            </w:rPr>
          </w:pPr>
          <w:bookmarkStart w:id="8" w:name="bmkOurRef_01"/>
          <w:r w:rsidRPr="00FB5F4B">
            <w:rPr>
              <w:rFonts w:ascii="Palatino Linotype" w:hAnsi="Palatino Linotype"/>
              <w:szCs w:val="20"/>
            </w:rPr>
            <w:t xml:space="preserve"> </w:t>
          </w:r>
          <w:bookmarkEnd w:id="8"/>
        </w:p>
        <w:p w14:paraId="3F78D57C" w14:textId="77777777" w:rsidR="00C5544E" w:rsidRPr="00FB5F4B" w:rsidRDefault="00C5544E" w:rsidP="00FB5F4B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Palatino Linotype" w:hAnsi="Palatino Linotype"/>
              <w:szCs w:val="20"/>
              <w:lang w:eastAsia="x-none"/>
            </w:rPr>
          </w:pPr>
        </w:p>
      </w:tc>
      <w:tc>
        <w:tcPr>
          <w:tcW w:w="2156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9A2BCA2" w14:textId="77777777" w:rsidR="00C5544E" w:rsidRPr="00FB5F4B" w:rsidRDefault="00C5544E" w:rsidP="00FB5F4B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Palatino Linotype" w:hAnsi="Palatino Linotype"/>
              <w:szCs w:val="20"/>
            </w:rPr>
          </w:pPr>
        </w:p>
      </w:tc>
    </w:tr>
    <w:tr w:rsidR="00C5544E" w:rsidRPr="00FB5F4B" w14:paraId="6A64D312" w14:textId="77777777" w:rsidTr="00C5544E">
      <w:trPr>
        <w:trHeight w:val="1474"/>
      </w:trPr>
      <w:tc>
        <w:tcPr>
          <w:tcW w:w="723" w:type="dxa"/>
          <w:vMerge w:val="restart"/>
          <w:tcBorders>
            <w:left w:val="nil"/>
            <w:right w:val="nil"/>
          </w:tcBorders>
        </w:tcPr>
        <w:p w14:paraId="7ED10F33" w14:textId="77777777" w:rsidR="00C5544E" w:rsidRPr="00FB5F4B" w:rsidRDefault="00C5544E" w:rsidP="00FB5F4B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Palatino Linotype" w:hAnsi="Palatino Linotype"/>
              <w:szCs w:val="20"/>
            </w:rPr>
          </w:pPr>
        </w:p>
      </w:tc>
      <w:tc>
        <w:tcPr>
          <w:tcW w:w="4072" w:type="dxa"/>
          <w:tcBorders>
            <w:left w:val="nil"/>
            <w:right w:val="nil"/>
          </w:tcBorders>
        </w:tcPr>
        <w:p w14:paraId="35411EEC" w14:textId="5642781F" w:rsidR="00C5544E" w:rsidRPr="00344FD2" w:rsidRDefault="00C5544E" w:rsidP="00FB5F4B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Palatino Linotype" w:hAnsi="Palatino Linotype"/>
              <w:sz w:val="20"/>
              <w:szCs w:val="20"/>
            </w:rPr>
          </w:pPr>
        </w:p>
      </w:tc>
      <w:tc>
        <w:tcPr>
          <w:tcW w:w="4738" w:type="dxa"/>
          <w:gridSpan w:val="3"/>
          <w:vMerge w:val="restart"/>
          <w:tcBorders>
            <w:left w:val="nil"/>
            <w:right w:val="nil"/>
          </w:tcBorders>
        </w:tcPr>
        <w:p w14:paraId="1E4C2644" w14:textId="77777777" w:rsidR="00C5544E" w:rsidRPr="00FB5F4B" w:rsidRDefault="00C5544E" w:rsidP="00FB5F4B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Palatino Linotype" w:hAnsi="Palatino Linotype"/>
              <w:szCs w:val="20"/>
            </w:rPr>
          </w:pPr>
          <w:bookmarkStart w:id="9" w:name="bmkAddress_01"/>
          <w:r w:rsidRPr="00FB5F4B">
            <w:rPr>
              <w:rFonts w:ascii="Palatino Linotype" w:hAnsi="Palatino Linotype"/>
              <w:szCs w:val="20"/>
            </w:rPr>
            <w:t xml:space="preserve"> </w:t>
          </w:r>
          <w:bookmarkEnd w:id="9"/>
        </w:p>
      </w:tc>
    </w:tr>
    <w:tr w:rsidR="00C5544E" w:rsidRPr="00FB5F4B" w14:paraId="0ACB9B3F" w14:textId="77777777" w:rsidTr="00C5544E">
      <w:trPr>
        <w:trHeight w:val="567"/>
      </w:trPr>
      <w:tc>
        <w:tcPr>
          <w:tcW w:w="723" w:type="dxa"/>
          <w:vMerge/>
          <w:tcBorders>
            <w:left w:val="nil"/>
            <w:right w:val="nil"/>
          </w:tcBorders>
        </w:tcPr>
        <w:p w14:paraId="3902479C" w14:textId="77777777" w:rsidR="00C5544E" w:rsidRPr="00FB5F4B" w:rsidRDefault="00C5544E" w:rsidP="00FB5F4B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Palatino Linotype" w:hAnsi="Palatino Linotype"/>
              <w:szCs w:val="20"/>
            </w:rPr>
          </w:pPr>
        </w:p>
      </w:tc>
      <w:tc>
        <w:tcPr>
          <w:tcW w:w="4072" w:type="dxa"/>
          <w:tcBorders>
            <w:left w:val="nil"/>
            <w:right w:val="nil"/>
          </w:tcBorders>
          <w:vAlign w:val="bottom"/>
        </w:tcPr>
        <w:p w14:paraId="2781FEFE" w14:textId="6FD82B4B" w:rsidR="00C5544E" w:rsidRPr="003702F8" w:rsidRDefault="00C5544E" w:rsidP="00344FD2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Palatino Linotype" w:hAnsi="Palatino Linotype"/>
              <w:sz w:val="20"/>
              <w:szCs w:val="20"/>
            </w:rPr>
          </w:pPr>
          <w:bookmarkStart w:id="10" w:name="capDocDate_01"/>
          <w:r w:rsidRPr="003702F8">
            <w:rPr>
              <w:rFonts w:ascii="Palatino Linotype" w:hAnsi="Palatino Linotype"/>
              <w:sz w:val="20"/>
              <w:szCs w:val="20"/>
            </w:rPr>
            <w:t>Datum</w:t>
          </w:r>
          <w:bookmarkEnd w:id="10"/>
          <w:r w:rsidRPr="003702F8">
            <w:rPr>
              <w:rFonts w:ascii="Palatino Linotype" w:hAnsi="Palatino Linotype"/>
              <w:sz w:val="20"/>
              <w:szCs w:val="20"/>
            </w:rPr>
            <w:t xml:space="preserve"> </w:t>
          </w:r>
          <w:r w:rsidR="000D7B2B">
            <w:rPr>
              <w:sz w:val="20"/>
            </w:rPr>
            <w:t>2026-02-18</w:t>
          </w:r>
        </w:p>
      </w:tc>
      <w:tc>
        <w:tcPr>
          <w:tcW w:w="4738" w:type="dxa"/>
          <w:gridSpan w:val="3"/>
          <w:vMerge/>
          <w:tcBorders>
            <w:left w:val="nil"/>
            <w:bottom w:val="nil"/>
            <w:right w:val="nil"/>
          </w:tcBorders>
        </w:tcPr>
        <w:p w14:paraId="41202F83" w14:textId="77777777" w:rsidR="00C5544E" w:rsidRPr="00FB5F4B" w:rsidRDefault="00C5544E" w:rsidP="00FB5F4B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Palatino Linotype" w:hAnsi="Palatino Linotype"/>
              <w:szCs w:val="20"/>
            </w:rPr>
          </w:pPr>
        </w:p>
      </w:tc>
    </w:tr>
  </w:tbl>
  <w:p w14:paraId="400F6D85" w14:textId="77777777" w:rsidR="00C5544E" w:rsidRDefault="00C5544E" w:rsidP="00FB5F4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3B9A"/>
    <w:multiLevelType w:val="multilevel"/>
    <w:tmpl w:val="0546A9C6"/>
    <w:lvl w:ilvl="0">
      <w:start w:val="1"/>
      <w:numFmt w:val="decimal"/>
      <w:pStyle w:val="Paragrafrubrik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88333F3"/>
    <w:multiLevelType w:val="multilevel"/>
    <w:tmpl w:val="041D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Rubri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Rubri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Rubri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Rubri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Rubri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151E6118"/>
    <w:multiLevelType w:val="hybridMultilevel"/>
    <w:tmpl w:val="ECD4043E"/>
    <w:lvl w:ilvl="0" w:tplc="D458B180">
      <w:numFmt w:val="bullet"/>
      <w:lvlText w:val="-"/>
      <w:lvlJc w:val="left"/>
      <w:pPr>
        <w:ind w:left="1080" w:hanging="360"/>
      </w:pPr>
      <w:rPr>
        <w:rFonts w:ascii="M Times New Roman PS" w:eastAsia="Times New Roman" w:hAnsi="M Times New Roman PS" w:cs="M Times New Roman PS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2A1FA8"/>
    <w:multiLevelType w:val="multilevel"/>
    <w:tmpl w:val="60EE1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07146"/>
    <w:multiLevelType w:val="multilevel"/>
    <w:tmpl w:val="38301B72"/>
    <w:lvl w:ilvl="0">
      <w:start w:val="1"/>
      <w:numFmt w:val="bullet"/>
      <w:pStyle w:val="SEpunktlista"/>
      <w:lvlText w:val="•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18"/>
      </w:rPr>
    </w:lvl>
    <w:lvl w:ilvl="1">
      <w:start w:val="1"/>
      <w:numFmt w:val="bullet"/>
      <w:lvlText w:val="×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1021"/>
        </w:tabs>
        <w:ind w:left="1021" w:hanging="28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710"/>
        </w:tabs>
        <w:ind w:left="571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6430"/>
        </w:tabs>
        <w:ind w:left="643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150"/>
        </w:tabs>
        <w:ind w:left="715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870"/>
        </w:tabs>
        <w:ind w:left="78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90"/>
        </w:tabs>
        <w:ind w:left="859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310"/>
        </w:tabs>
        <w:ind w:left="9310" w:hanging="180"/>
      </w:pPr>
      <w:rPr>
        <w:rFonts w:hint="default"/>
      </w:rPr>
    </w:lvl>
  </w:abstractNum>
  <w:abstractNum w:abstractNumId="5" w15:restartNumberingAfterBreak="0">
    <w:nsid w:val="1BBE7F62"/>
    <w:multiLevelType w:val="hybridMultilevel"/>
    <w:tmpl w:val="43E66264"/>
    <w:lvl w:ilvl="0" w:tplc="BDC81AF2">
      <w:start w:val="3"/>
      <w:numFmt w:val="bullet"/>
      <w:lvlText w:val="-"/>
      <w:lvlJc w:val="left"/>
      <w:pPr>
        <w:ind w:left="1040" w:hanging="360"/>
      </w:pPr>
      <w:rPr>
        <w:rFonts w:ascii="Palatino Linotype" w:eastAsia="Times New Roman" w:hAnsi="Palatino Linotype" w:cs="Times New Roman" w:hint="default"/>
      </w:rPr>
    </w:lvl>
    <w:lvl w:ilvl="1" w:tplc="041D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6" w15:restartNumberingAfterBreak="0">
    <w:nsid w:val="1F843AF5"/>
    <w:multiLevelType w:val="hybridMultilevel"/>
    <w:tmpl w:val="113C85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22253"/>
    <w:multiLevelType w:val="multilevel"/>
    <w:tmpl w:val="0F78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FD53D2"/>
    <w:multiLevelType w:val="multilevel"/>
    <w:tmpl w:val="C11E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910E60"/>
    <w:multiLevelType w:val="hybridMultilevel"/>
    <w:tmpl w:val="E784434A"/>
    <w:lvl w:ilvl="0" w:tplc="041D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0" w15:restartNumberingAfterBreak="0">
    <w:nsid w:val="499B0F6B"/>
    <w:multiLevelType w:val="hybridMultilevel"/>
    <w:tmpl w:val="766C7F9C"/>
    <w:lvl w:ilvl="0" w:tplc="240EA9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646A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3CF5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000E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98A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D0A0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926E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7057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844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1631102"/>
    <w:multiLevelType w:val="hybridMultilevel"/>
    <w:tmpl w:val="564272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344790"/>
    <w:multiLevelType w:val="hybridMultilevel"/>
    <w:tmpl w:val="B9EE54BC"/>
    <w:lvl w:ilvl="0" w:tplc="41F6DD7E">
      <w:start w:val="6"/>
      <w:numFmt w:val="bullet"/>
      <w:lvlText w:val="-"/>
      <w:lvlJc w:val="left"/>
      <w:pPr>
        <w:ind w:left="1040" w:hanging="360"/>
      </w:pPr>
      <w:rPr>
        <w:rFonts w:ascii="Palatino Linotype" w:eastAsia="Times New Roman" w:hAnsi="Palatino Linotype" w:cstheme="minorHAnsi" w:hint="default"/>
      </w:rPr>
    </w:lvl>
    <w:lvl w:ilvl="1" w:tplc="041D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3" w15:restartNumberingAfterBreak="0">
    <w:nsid w:val="5CE20CFE"/>
    <w:multiLevelType w:val="hybridMultilevel"/>
    <w:tmpl w:val="262015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B3F36"/>
    <w:multiLevelType w:val="hybridMultilevel"/>
    <w:tmpl w:val="46989C7C"/>
    <w:lvl w:ilvl="0" w:tplc="BED8E13C">
      <w:start w:val="1"/>
      <w:numFmt w:val="decimal"/>
      <w:pStyle w:val="SEnummerlista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B1C14"/>
    <w:multiLevelType w:val="hybridMultilevel"/>
    <w:tmpl w:val="8890A594"/>
    <w:lvl w:ilvl="0" w:tplc="183AD4DC">
      <w:start w:val="6"/>
      <w:numFmt w:val="bullet"/>
      <w:lvlText w:val="-"/>
      <w:lvlJc w:val="left"/>
      <w:pPr>
        <w:ind w:left="1040" w:hanging="360"/>
      </w:pPr>
      <w:rPr>
        <w:rFonts w:ascii="Palatino Linotype" w:eastAsia="Times New Roman" w:hAnsi="Palatino Linotype" w:cstheme="minorHAnsi" w:hint="default"/>
      </w:rPr>
    </w:lvl>
    <w:lvl w:ilvl="1" w:tplc="041D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6" w15:restartNumberingAfterBreak="0">
    <w:nsid w:val="6B476244"/>
    <w:multiLevelType w:val="multilevel"/>
    <w:tmpl w:val="50C2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216631"/>
    <w:multiLevelType w:val="hybridMultilevel"/>
    <w:tmpl w:val="5F48A89C"/>
    <w:lvl w:ilvl="0" w:tplc="028E5E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9413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96C7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3071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9875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C4BD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5865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065B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D012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64285322">
    <w:abstractNumId w:val="14"/>
  </w:num>
  <w:num w:numId="2" w16cid:durableId="631861922">
    <w:abstractNumId w:val="4"/>
  </w:num>
  <w:num w:numId="3" w16cid:durableId="575015215">
    <w:abstractNumId w:val="1"/>
  </w:num>
  <w:num w:numId="4" w16cid:durableId="1406682448">
    <w:abstractNumId w:val="0"/>
  </w:num>
  <w:num w:numId="5" w16cid:durableId="602424016">
    <w:abstractNumId w:val="9"/>
  </w:num>
  <w:num w:numId="6" w16cid:durableId="1886940763">
    <w:abstractNumId w:val="5"/>
  </w:num>
  <w:num w:numId="7" w16cid:durableId="304705684">
    <w:abstractNumId w:val="12"/>
  </w:num>
  <w:num w:numId="8" w16cid:durableId="1903590467">
    <w:abstractNumId w:val="15"/>
  </w:num>
  <w:num w:numId="9" w16cid:durableId="204416730">
    <w:abstractNumId w:val="8"/>
  </w:num>
  <w:num w:numId="10" w16cid:durableId="800070824">
    <w:abstractNumId w:val="6"/>
  </w:num>
  <w:num w:numId="11" w16cid:durableId="506945867">
    <w:abstractNumId w:val="11"/>
  </w:num>
  <w:num w:numId="12" w16cid:durableId="1418019156">
    <w:abstractNumId w:val="2"/>
  </w:num>
  <w:num w:numId="13" w16cid:durableId="1765296772">
    <w:abstractNumId w:val="16"/>
  </w:num>
  <w:num w:numId="14" w16cid:durableId="497966998">
    <w:abstractNumId w:val="7"/>
  </w:num>
  <w:num w:numId="15" w16cid:durableId="35588809">
    <w:abstractNumId w:val="3"/>
  </w:num>
  <w:num w:numId="16" w16cid:durableId="1620068018">
    <w:abstractNumId w:val="10"/>
  </w:num>
  <w:num w:numId="17" w16cid:durableId="362441732">
    <w:abstractNumId w:val="17"/>
  </w:num>
  <w:num w:numId="18" w16cid:durableId="588807702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0F"/>
    <w:rsid w:val="000005A1"/>
    <w:rsid w:val="00000712"/>
    <w:rsid w:val="000033A7"/>
    <w:rsid w:val="00004702"/>
    <w:rsid w:val="0000571D"/>
    <w:rsid w:val="00005A59"/>
    <w:rsid w:val="00007BCE"/>
    <w:rsid w:val="00007F8E"/>
    <w:rsid w:val="000140DA"/>
    <w:rsid w:val="0001595B"/>
    <w:rsid w:val="00017867"/>
    <w:rsid w:val="00017F3E"/>
    <w:rsid w:val="000209EE"/>
    <w:rsid w:val="000235B8"/>
    <w:rsid w:val="00023B3A"/>
    <w:rsid w:val="0002430B"/>
    <w:rsid w:val="00024392"/>
    <w:rsid w:val="000248EC"/>
    <w:rsid w:val="000272CD"/>
    <w:rsid w:val="000278D9"/>
    <w:rsid w:val="00027A75"/>
    <w:rsid w:val="00030464"/>
    <w:rsid w:val="00033B1C"/>
    <w:rsid w:val="00033CDB"/>
    <w:rsid w:val="00034544"/>
    <w:rsid w:val="00034C06"/>
    <w:rsid w:val="00034FEC"/>
    <w:rsid w:val="0003528A"/>
    <w:rsid w:val="000354CF"/>
    <w:rsid w:val="0003623A"/>
    <w:rsid w:val="00037E48"/>
    <w:rsid w:val="00040E45"/>
    <w:rsid w:val="00042CC0"/>
    <w:rsid w:val="00043CA2"/>
    <w:rsid w:val="00043DC4"/>
    <w:rsid w:val="00043FB4"/>
    <w:rsid w:val="000449DD"/>
    <w:rsid w:val="00044A40"/>
    <w:rsid w:val="00044FE8"/>
    <w:rsid w:val="000472B3"/>
    <w:rsid w:val="000474AA"/>
    <w:rsid w:val="00050BA2"/>
    <w:rsid w:val="00050DCE"/>
    <w:rsid w:val="000513F1"/>
    <w:rsid w:val="00052985"/>
    <w:rsid w:val="000541D9"/>
    <w:rsid w:val="000542B2"/>
    <w:rsid w:val="00054B0A"/>
    <w:rsid w:val="00054C73"/>
    <w:rsid w:val="00054EBF"/>
    <w:rsid w:val="00055DA7"/>
    <w:rsid w:val="00055F2D"/>
    <w:rsid w:val="00057C97"/>
    <w:rsid w:val="000628B5"/>
    <w:rsid w:val="00062DC1"/>
    <w:rsid w:val="00063820"/>
    <w:rsid w:val="000639D1"/>
    <w:rsid w:val="0006402C"/>
    <w:rsid w:val="00064380"/>
    <w:rsid w:val="000645D3"/>
    <w:rsid w:val="00064F99"/>
    <w:rsid w:val="0006504C"/>
    <w:rsid w:val="00065336"/>
    <w:rsid w:val="00065498"/>
    <w:rsid w:val="000656F9"/>
    <w:rsid w:val="000659BB"/>
    <w:rsid w:val="00070FA3"/>
    <w:rsid w:val="00073B0E"/>
    <w:rsid w:val="00076581"/>
    <w:rsid w:val="00077B6F"/>
    <w:rsid w:val="00083598"/>
    <w:rsid w:val="00083B43"/>
    <w:rsid w:val="0008500B"/>
    <w:rsid w:val="000850A8"/>
    <w:rsid w:val="00085A52"/>
    <w:rsid w:val="000862BF"/>
    <w:rsid w:val="00086BB3"/>
    <w:rsid w:val="000877CC"/>
    <w:rsid w:val="00087EB2"/>
    <w:rsid w:val="00090446"/>
    <w:rsid w:val="000904BF"/>
    <w:rsid w:val="000928F2"/>
    <w:rsid w:val="000929F8"/>
    <w:rsid w:val="000939E0"/>
    <w:rsid w:val="00095E80"/>
    <w:rsid w:val="0009685F"/>
    <w:rsid w:val="00097D0E"/>
    <w:rsid w:val="000A1A87"/>
    <w:rsid w:val="000A58CC"/>
    <w:rsid w:val="000A5A81"/>
    <w:rsid w:val="000A7B8C"/>
    <w:rsid w:val="000B1BFF"/>
    <w:rsid w:val="000B1C3C"/>
    <w:rsid w:val="000B2B75"/>
    <w:rsid w:val="000B35BD"/>
    <w:rsid w:val="000B4264"/>
    <w:rsid w:val="000B4448"/>
    <w:rsid w:val="000B444F"/>
    <w:rsid w:val="000B5054"/>
    <w:rsid w:val="000B57D6"/>
    <w:rsid w:val="000B7516"/>
    <w:rsid w:val="000B7F12"/>
    <w:rsid w:val="000C06F9"/>
    <w:rsid w:val="000C0DD8"/>
    <w:rsid w:val="000C253A"/>
    <w:rsid w:val="000C335B"/>
    <w:rsid w:val="000C4C8D"/>
    <w:rsid w:val="000D0052"/>
    <w:rsid w:val="000D2918"/>
    <w:rsid w:val="000D2EA3"/>
    <w:rsid w:val="000D3443"/>
    <w:rsid w:val="000D4C94"/>
    <w:rsid w:val="000D58BA"/>
    <w:rsid w:val="000D7B2B"/>
    <w:rsid w:val="000D7FB3"/>
    <w:rsid w:val="000E0395"/>
    <w:rsid w:val="000E06CC"/>
    <w:rsid w:val="000E0F04"/>
    <w:rsid w:val="000E1D78"/>
    <w:rsid w:val="000E1EB1"/>
    <w:rsid w:val="000E1FD6"/>
    <w:rsid w:val="000E1FD8"/>
    <w:rsid w:val="000E212F"/>
    <w:rsid w:val="000E2B0D"/>
    <w:rsid w:val="000E2B89"/>
    <w:rsid w:val="000E2EB9"/>
    <w:rsid w:val="000E5915"/>
    <w:rsid w:val="000E59EB"/>
    <w:rsid w:val="000E6295"/>
    <w:rsid w:val="000E67B3"/>
    <w:rsid w:val="000E699A"/>
    <w:rsid w:val="000F2907"/>
    <w:rsid w:val="000F4189"/>
    <w:rsid w:val="000F51B1"/>
    <w:rsid w:val="000F5EFB"/>
    <w:rsid w:val="001014B6"/>
    <w:rsid w:val="00101AB9"/>
    <w:rsid w:val="0010201A"/>
    <w:rsid w:val="00102E9A"/>
    <w:rsid w:val="00104050"/>
    <w:rsid w:val="001046DD"/>
    <w:rsid w:val="001062FA"/>
    <w:rsid w:val="001076CE"/>
    <w:rsid w:val="00110032"/>
    <w:rsid w:val="001102D0"/>
    <w:rsid w:val="001103F2"/>
    <w:rsid w:val="00110B19"/>
    <w:rsid w:val="00110B44"/>
    <w:rsid w:val="00110B65"/>
    <w:rsid w:val="00110F89"/>
    <w:rsid w:val="0011144B"/>
    <w:rsid w:val="00116494"/>
    <w:rsid w:val="001166C8"/>
    <w:rsid w:val="00116C6B"/>
    <w:rsid w:val="00120214"/>
    <w:rsid w:val="0012036D"/>
    <w:rsid w:val="0012047C"/>
    <w:rsid w:val="00123621"/>
    <w:rsid w:val="00123A92"/>
    <w:rsid w:val="00124179"/>
    <w:rsid w:val="00124C51"/>
    <w:rsid w:val="00127932"/>
    <w:rsid w:val="00130FC9"/>
    <w:rsid w:val="0013112E"/>
    <w:rsid w:val="0013379A"/>
    <w:rsid w:val="00133F28"/>
    <w:rsid w:val="00134DB4"/>
    <w:rsid w:val="0013531B"/>
    <w:rsid w:val="00135CD0"/>
    <w:rsid w:val="00135E38"/>
    <w:rsid w:val="001365D6"/>
    <w:rsid w:val="001371DB"/>
    <w:rsid w:val="00140342"/>
    <w:rsid w:val="00141058"/>
    <w:rsid w:val="00142C6F"/>
    <w:rsid w:val="001436FC"/>
    <w:rsid w:val="00146976"/>
    <w:rsid w:val="0014734C"/>
    <w:rsid w:val="00147E12"/>
    <w:rsid w:val="001517B8"/>
    <w:rsid w:val="00152CE4"/>
    <w:rsid w:val="00153419"/>
    <w:rsid w:val="001543FC"/>
    <w:rsid w:val="00155DA8"/>
    <w:rsid w:val="00156C21"/>
    <w:rsid w:val="00157022"/>
    <w:rsid w:val="00157788"/>
    <w:rsid w:val="00157C2B"/>
    <w:rsid w:val="00160013"/>
    <w:rsid w:val="00160117"/>
    <w:rsid w:val="00160427"/>
    <w:rsid w:val="00160CDE"/>
    <w:rsid w:val="001634F6"/>
    <w:rsid w:val="00163AC4"/>
    <w:rsid w:val="00164B3C"/>
    <w:rsid w:val="00164B8F"/>
    <w:rsid w:val="00164EA7"/>
    <w:rsid w:val="00164FE6"/>
    <w:rsid w:val="001706BF"/>
    <w:rsid w:val="0017124A"/>
    <w:rsid w:val="0017308A"/>
    <w:rsid w:val="0017347A"/>
    <w:rsid w:val="00173903"/>
    <w:rsid w:val="00174D2E"/>
    <w:rsid w:val="00174F77"/>
    <w:rsid w:val="0017598D"/>
    <w:rsid w:val="00175B6F"/>
    <w:rsid w:val="00176216"/>
    <w:rsid w:val="001765C1"/>
    <w:rsid w:val="001766DB"/>
    <w:rsid w:val="001803C5"/>
    <w:rsid w:val="00182001"/>
    <w:rsid w:val="00184E41"/>
    <w:rsid w:val="00184E43"/>
    <w:rsid w:val="00185439"/>
    <w:rsid w:val="001863F2"/>
    <w:rsid w:val="001864C0"/>
    <w:rsid w:val="00190DC6"/>
    <w:rsid w:val="00190E7E"/>
    <w:rsid w:val="00190FEA"/>
    <w:rsid w:val="00191171"/>
    <w:rsid w:val="00193BA2"/>
    <w:rsid w:val="00195888"/>
    <w:rsid w:val="00196D69"/>
    <w:rsid w:val="00197C2F"/>
    <w:rsid w:val="001A064F"/>
    <w:rsid w:val="001A25B2"/>
    <w:rsid w:val="001A35DF"/>
    <w:rsid w:val="001A3F7A"/>
    <w:rsid w:val="001A4318"/>
    <w:rsid w:val="001A4334"/>
    <w:rsid w:val="001A46DB"/>
    <w:rsid w:val="001A5324"/>
    <w:rsid w:val="001A6906"/>
    <w:rsid w:val="001A6FAF"/>
    <w:rsid w:val="001A7BF9"/>
    <w:rsid w:val="001B10D3"/>
    <w:rsid w:val="001B2CA7"/>
    <w:rsid w:val="001B5DFF"/>
    <w:rsid w:val="001B64B4"/>
    <w:rsid w:val="001B7423"/>
    <w:rsid w:val="001C0403"/>
    <w:rsid w:val="001C0A88"/>
    <w:rsid w:val="001C145E"/>
    <w:rsid w:val="001C1E32"/>
    <w:rsid w:val="001C55C7"/>
    <w:rsid w:val="001C5D2F"/>
    <w:rsid w:val="001C5E18"/>
    <w:rsid w:val="001C6A51"/>
    <w:rsid w:val="001C706C"/>
    <w:rsid w:val="001D061D"/>
    <w:rsid w:val="001D0B88"/>
    <w:rsid w:val="001D3342"/>
    <w:rsid w:val="001D45FD"/>
    <w:rsid w:val="001D4B0D"/>
    <w:rsid w:val="001D62F8"/>
    <w:rsid w:val="001E0FB4"/>
    <w:rsid w:val="001E1208"/>
    <w:rsid w:val="001E5827"/>
    <w:rsid w:val="001E5B33"/>
    <w:rsid w:val="001E64FC"/>
    <w:rsid w:val="001E66CA"/>
    <w:rsid w:val="001F0E81"/>
    <w:rsid w:val="001F10E1"/>
    <w:rsid w:val="001F1A59"/>
    <w:rsid w:val="001F30B4"/>
    <w:rsid w:val="001F6220"/>
    <w:rsid w:val="001F6439"/>
    <w:rsid w:val="00200F74"/>
    <w:rsid w:val="00204C7B"/>
    <w:rsid w:val="00205431"/>
    <w:rsid w:val="00210905"/>
    <w:rsid w:val="00213747"/>
    <w:rsid w:val="0021396F"/>
    <w:rsid w:val="00214087"/>
    <w:rsid w:val="00215821"/>
    <w:rsid w:val="00215F0C"/>
    <w:rsid w:val="00216CCD"/>
    <w:rsid w:val="0022125E"/>
    <w:rsid w:val="002213DF"/>
    <w:rsid w:val="002216D6"/>
    <w:rsid w:val="002228F5"/>
    <w:rsid w:val="00222C0E"/>
    <w:rsid w:val="00223721"/>
    <w:rsid w:val="0022392F"/>
    <w:rsid w:val="00224BD9"/>
    <w:rsid w:val="002255F5"/>
    <w:rsid w:val="00225F32"/>
    <w:rsid w:val="00227162"/>
    <w:rsid w:val="00227DB6"/>
    <w:rsid w:val="00233116"/>
    <w:rsid w:val="002333CF"/>
    <w:rsid w:val="00233F3F"/>
    <w:rsid w:val="0023553B"/>
    <w:rsid w:val="00235863"/>
    <w:rsid w:val="00236BB9"/>
    <w:rsid w:val="00237263"/>
    <w:rsid w:val="00237B7C"/>
    <w:rsid w:val="00240BDC"/>
    <w:rsid w:val="00244D15"/>
    <w:rsid w:val="00245047"/>
    <w:rsid w:val="002450B0"/>
    <w:rsid w:val="00246F0C"/>
    <w:rsid w:val="002472C9"/>
    <w:rsid w:val="00247BA7"/>
    <w:rsid w:val="00252349"/>
    <w:rsid w:val="00254120"/>
    <w:rsid w:val="0025587D"/>
    <w:rsid w:val="002558EB"/>
    <w:rsid w:val="00255AB5"/>
    <w:rsid w:val="00255F05"/>
    <w:rsid w:val="00260697"/>
    <w:rsid w:val="00260C1D"/>
    <w:rsid w:val="00260EB1"/>
    <w:rsid w:val="002618B3"/>
    <w:rsid w:val="00262850"/>
    <w:rsid w:val="00262BD5"/>
    <w:rsid w:val="002631B4"/>
    <w:rsid w:val="002634FC"/>
    <w:rsid w:val="002645BC"/>
    <w:rsid w:val="00265BF6"/>
    <w:rsid w:val="00266432"/>
    <w:rsid w:val="0026744C"/>
    <w:rsid w:val="0026789E"/>
    <w:rsid w:val="00267D8D"/>
    <w:rsid w:val="00270033"/>
    <w:rsid w:val="00271181"/>
    <w:rsid w:val="002738AA"/>
    <w:rsid w:val="00273B5C"/>
    <w:rsid w:val="00275471"/>
    <w:rsid w:val="00276903"/>
    <w:rsid w:val="00280065"/>
    <w:rsid w:val="002803DF"/>
    <w:rsid w:val="002814E0"/>
    <w:rsid w:val="00281CFF"/>
    <w:rsid w:val="00282326"/>
    <w:rsid w:val="002824BD"/>
    <w:rsid w:val="00283108"/>
    <w:rsid w:val="0028765C"/>
    <w:rsid w:val="00290405"/>
    <w:rsid w:val="00290A34"/>
    <w:rsid w:val="00290C6C"/>
    <w:rsid w:val="00291110"/>
    <w:rsid w:val="002938B2"/>
    <w:rsid w:val="00293FF2"/>
    <w:rsid w:val="0029496E"/>
    <w:rsid w:val="00294CC2"/>
    <w:rsid w:val="0029608D"/>
    <w:rsid w:val="002963BA"/>
    <w:rsid w:val="002A2340"/>
    <w:rsid w:val="002A31EF"/>
    <w:rsid w:val="002A343B"/>
    <w:rsid w:val="002A354F"/>
    <w:rsid w:val="002A401B"/>
    <w:rsid w:val="002A515D"/>
    <w:rsid w:val="002A6880"/>
    <w:rsid w:val="002A77E3"/>
    <w:rsid w:val="002A7D2A"/>
    <w:rsid w:val="002B04D4"/>
    <w:rsid w:val="002B10DF"/>
    <w:rsid w:val="002B2009"/>
    <w:rsid w:val="002B330E"/>
    <w:rsid w:val="002B377F"/>
    <w:rsid w:val="002B3F94"/>
    <w:rsid w:val="002B4A2B"/>
    <w:rsid w:val="002B6F84"/>
    <w:rsid w:val="002B7701"/>
    <w:rsid w:val="002C093C"/>
    <w:rsid w:val="002C1887"/>
    <w:rsid w:val="002C3F5F"/>
    <w:rsid w:val="002C5E6A"/>
    <w:rsid w:val="002C7009"/>
    <w:rsid w:val="002C7191"/>
    <w:rsid w:val="002D070F"/>
    <w:rsid w:val="002D0866"/>
    <w:rsid w:val="002D1C5C"/>
    <w:rsid w:val="002D25E3"/>
    <w:rsid w:val="002D2A5A"/>
    <w:rsid w:val="002D4727"/>
    <w:rsid w:val="002D4D91"/>
    <w:rsid w:val="002D5099"/>
    <w:rsid w:val="002D74CB"/>
    <w:rsid w:val="002E0253"/>
    <w:rsid w:val="002E37B0"/>
    <w:rsid w:val="002E5442"/>
    <w:rsid w:val="002E581F"/>
    <w:rsid w:val="002E6170"/>
    <w:rsid w:val="002E627D"/>
    <w:rsid w:val="002E6AF2"/>
    <w:rsid w:val="002E720F"/>
    <w:rsid w:val="002F013B"/>
    <w:rsid w:val="002F024D"/>
    <w:rsid w:val="002F110B"/>
    <w:rsid w:val="002F1192"/>
    <w:rsid w:val="002F15AC"/>
    <w:rsid w:val="002F70E8"/>
    <w:rsid w:val="00304175"/>
    <w:rsid w:val="0030471F"/>
    <w:rsid w:val="00306B05"/>
    <w:rsid w:val="00306E8D"/>
    <w:rsid w:val="00311548"/>
    <w:rsid w:val="00311C31"/>
    <w:rsid w:val="003122CA"/>
    <w:rsid w:val="00312416"/>
    <w:rsid w:val="00312D53"/>
    <w:rsid w:val="003132E7"/>
    <w:rsid w:val="0031364E"/>
    <w:rsid w:val="00320586"/>
    <w:rsid w:val="0032125E"/>
    <w:rsid w:val="00321D1B"/>
    <w:rsid w:val="003223E0"/>
    <w:rsid w:val="00322422"/>
    <w:rsid w:val="00322D32"/>
    <w:rsid w:val="003236EE"/>
    <w:rsid w:val="003250D9"/>
    <w:rsid w:val="00327841"/>
    <w:rsid w:val="00330E2C"/>
    <w:rsid w:val="00335F27"/>
    <w:rsid w:val="00335F3C"/>
    <w:rsid w:val="00336EAA"/>
    <w:rsid w:val="00340C88"/>
    <w:rsid w:val="00340E7D"/>
    <w:rsid w:val="00342228"/>
    <w:rsid w:val="00343547"/>
    <w:rsid w:val="0034441F"/>
    <w:rsid w:val="00344C29"/>
    <w:rsid w:val="00344FD2"/>
    <w:rsid w:val="003473A5"/>
    <w:rsid w:val="0034750D"/>
    <w:rsid w:val="003502F1"/>
    <w:rsid w:val="00350557"/>
    <w:rsid w:val="00351C05"/>
    <w:rsid w:val="00353828"/>
    <w:rsid w:val="00355767"/>
    <w:rsid w:val="00355C61"/>
    <w:rsid w:val="00355EC7"/>
    <w:rsid w:val="003561B1"/>
    <w:rsid w:val="0036038A"/>
    <w:rsid w:val="00360BBE"/>
    <w:rsid w:val="00361C57"/>
    <w:rsid w:val="00362035"/>
    <w:rsid w:val="00364511"/>
    <w:rsid w:val="003652FB"/>
    <w:rsid w:val="00365C0B"/>
    <w:rsid w:val="00366F32"/>
    <w:rsid w:val="003702F8"/>
    <w:rsid w:val="003710EF"/>
    <w:rsid w:val="00372F98"/>
    <w:rsid w:val="0037313D"/>
    <w:rsid w:val="00373EA3"/>
    <w:rsid w:val="003770D8"/>
    <w:rsid w:val="003775D6"/>
    <w:rsid w:val="00377C5F"/>
    <w:rsid w:val="003812A2"/>
    <w:rsid w:val="003818BA"/>
    <w:rsid w:val="00381E74"/>
    <w:rsid w:val="00384EA3"/>
    <w:rsid w:val="003860D5"/>
    <w:rsid w:val="0038620D"/>
    <w:rsid w:val="00386386"/>
    <w:rsid w:val="00390596"/>
    <w:rsid w:val="00390AEC"/>
    <w:rsid w:val="00394E61"/>
    <w:rsid w:val="00395C42"/>
    <w:rsid w:val="00395E7A"/>
    <w:rsid w:val="0039725D"/>
    <w:rsid w:val="00397E10"/>
    <w:rsid w:val="003A11B0"/>
    <w:rsid w:val="003A3C33"/>
    <w:rsid w:val="003A6316"/>
    <w:rsid w:val="003A6344"/>
    <w:rsid w:val="003A6403"/>
    <w:rsid w:val="003A768B"/>
    <w:rsid w:val="003A77E5"/>
    <w:rsid w:val="003A7A08"/>
    <w:rsid w:val="003B09C3"/>
    <w:rsid w:val="003B0E5D"/>
    <w:rsid w:val="003B15D9"/>
    <w:rsid w:val="003B28C1"/>
    <w:rsid w:val="003B2CBE"/>
    <w:rsid w:val="003B335A"/>
    <w:rsid w:val="003B56B2"/>
    <w:rsid w:val="003B6352"/>
    <w:rsid w:val="003C1BF3"/>
    <w:rsid w:val="003C1C9D"/>
    <w:rsid w:val="003C21A6"/>
    <w:rsid w:val="003C390E"/>
    <w:rsid w:val="003C56B8"/>
    <w:rsid w:val="003C66EC"/>
    <w:rsid w:val="003D0D37"/>
    <w:rsid w:val="003D1021"/>
    <w:rsid w:val="003D177D"/>
    <w:rsid w:val="003D3F2F"/>
    <w:rsid w:val="003D4E21"/>
    <w:rsid w:val="003D6B55"/>
    <w:rsid w:val="003D6C99"/>
    <w:rsid w:val="003E0089"/>
    <w:rsid w:val="003E08F7"/>
    <w:rsid w:val="003E0AC1"/>
    <w:rsid w:val="003E0E5A"/>
    <w:rsid w:val="003E170C"/>
    <w:rsid w:val="003E29F8"/>
    <w:rsid w:val="003E6255"/>
    <w:rsid w:val="003E67A8"/>
    <w:rsid w:val="003E6968"/>
    <w:rsid w:val="003E6F94"/>
    <w:rsid w:val="003E7810"/>
    <w:rsid w:val="003F0549"/>
    <w:rsid w:val="003F12D1"/>
    <w:rsid w:val="003F2B87"/>
    <w:rsid w:val="003F2E78"/>
    <w:rsid w:val="003F362B"/>
    <w:rsid w:val="003F3B6B"/>
    <w:rsid w:val="003F5041"/>
    <w:rsid w:val="003F5AD3"/>
    <w:rsid w:val="003F6683"/>
    <w:rsid w:val="00400E13"/>
    <w:rsid w:val="00401863"/>
    <w:rsid w:val="004018DA"/>
    <w:rsid w:val="0040730D"/>
    <w:rsid w:val="00410DB2"/>
    <w:rsid w:val="00410EC8"/>
    <w:rsid w:val="00411C28"/>
    <w:rsid w:val="00412B11"/>
    <w:rsid w:val="0041401F"/>
    <w:rsid w:val="00414510"/>
    <w:rsid w:val="004160F3"/>
    <w:rsid w:val="00416877"/>
    <w:rsid w:val="00417D6F"/>
    <w:rsid w:val="00420276"/>
    <w:rsid w:val="0042085D"/>
    <w:rsid w:val="00422D45"/>
    <w:rsid w:val="00423410"/>
    <w:rsid w:val="004241E7"/>
    <w:rsid w:val="00424300"/>
    <w:rsid w:val="00426536"/>
    <w:rsid w:val="00430783"/>
    <w:rsid w:val="00431A50"/>
    <w:rsid w:val="004330FC"/>
    <w:rsid w:val="004349F2"/>
    <w:rsid w:val="00436D32"/>
    <w:rsid w:val="00440296"/>
    <w:rsid w:val="00441C87"/>
    <w:rsid w:val="0044200F"/>
    <w:rsid w:val="004420C7"/>
    <w:rsid w:val="00442F7A"/>
    <w:rsid w:val="00442F9A"/>
    <w:rsid w:val="00445783"/>
    <w:rsid w:val="00445873"/>
    <w:rsid w:val="00445D7C"/>
    <w:rsid w:val="00446ABB"/>
    <w:rsid w:val="0044777D"/>
    <w:rsid w:val="0045187F"/>
    <w:rsid w:val="004527C6"/>
    <w:rsid w:val="004529E6"/>
    <w:rsid w:val="004536AE"/>
    <w:rsid w:val="00453D04"/>
    <w:rsid w:val="00454C5A"/>
    <w:rsid w:val="00454C70"/>
    <w:rsid w:val="00455B62"/>
    <w:rsid w:val="00455DAE"/>
    <w:rsid w:val="00455DF4"/>
    <w:rsid w:val="0045787B"/>
    <w:rsid w:val="004611A8"/>
    <w:rsid w:val="00463A70"/>
    <w:rsid w:val="004646E9"/>
    <w:rsid w:val="0046489C"/>
    <w:rsid w:val="0046561F"/>
    <w:rsid w:val="004657E1"/>
    <w:rsid w:val="00466A11"/>
    <w:rsid w:val="00467AFC"/>
    <w:rsid w:val="0047111A"/>
    <w:rsid w:val="00471298"/>
    <w:rsid w:val="00472506"/>
    <w:rsid w:val="004739A7"/>
    <w:rsid w:val="004742B1"/>
    <w:rsid w:val="004744C1"/>
    <w:rsid w:val="004756D6"/>
    <w:rsid w:val="00476E9C"/>
    <w:rsid w:val="004813B3"/>
    <w:rsid w:val="004817EC"/>
    <w:rsid w:val="00481D30"/>
    <w:rsid w:val="00484C0E"/>
    <w:rsid w:val="004873F7"/>
    <w:rsid w:val="00487DAE"/>
    <w:rsid w:val="0049336D"/>
    <w:rsid w:val="004935D7"/>
    <w:rsid w:val="00494527"/>
    <w:rsid w:val="004949A1"/>
    <w:rsid w:val="00494BB0"/>
    <w:rsid w:val="00497AB5"/>
    <w:rsid w:val="00497E39"/>
    <w:rsid w:val="004A01E4"/>
    <w:rsid w:val="004A0D49"/>
    <w:rsid w:val="004A28AC"/>
    <w:rsid w:val="004A3B8B"/>
    <w:rsid w:val="004A48E6"/>
    <w:rsid w:val="004A512C"/>
    <w:rsid w:val="004A6DBC"/>
    <w:rsid w:val="004A770D"/>
    <w:rsid w:val="004A7A6C"/>
    <w:rsid w:val="004A7C56"/>
    <w:rsid w:val="004B03ED"/>
    <w:rsid w:val="004B0E8E"/>
    <w:rsid w:val="004B262A"/>
    <w:rsid w:val="004B333A"/>
    <w:rsid w:val="004B7462"/>
    <w:rsid w:val="004B7E37"/>
    <w:rsid w:val="004C08BB"/>
    <w:rsid w:val="004C1522"/>
    <w:rsid w:val="004C1545"/>
    <w:rsid w:val="004C1B71"/>
    <w:rsid w:val="004C2B15"/>
    <w:rsid w:val="004C3404"/>
    <w:rsid w:val="004C47EA"/>
    <w:rsid w:val="004C6C8A"/>
    <w:rsid w:val="004D0B58"/>
    <w:rsid w:val="004D19AB"/>
    <w:rsid w:val="004D1F04"/>
    <w:rsid w:val="004D20C4"/>
    <w:rsid w:val="004D4F30"/>
    <w:rsid w:val="004D6311"/>
    <w:rsid w:val="004D683C"/>
    <w:rsid w:val="004D74F9"/>
    <w:rsid w:val="004D7683"/>
    <w:rsid w:val="004E079D"/>
    <w:rsid w:val="004E0BD9"/>
    <w:rsid w:val="004E5C2D"/>
    <w:rsid w:val="004E7682"/>
    <w:rsid w:val="004F2546"/>
    <w:rsid w:val="004F34E8"/>
    <w:rsid w:val="004F37E2"/>
    <w:rsid w:val="004F4501"/>
    <w:rsid w:val="004F49F0"/>
    <w:rsid w:val="004F5CAF"/>
    <w:rsid w:val="004F6648"/>
    <w:rsid w:val="004F7D97"/>
    <w:rsid w:val="00501623"/>
    <w:rsid w:val="00501D7D"/>
    <w:rsid w:val="005024EC"/>
    <w:rsid w:val="0050338B"/>
    <w:rsid w:val="005034EF"/>
    <w:rsid w:val="00503B73"/>
    <w:rsid w:val="00505FF0"/>
    <w:rsid w:val="00506389"/>
    <w:rsid w:val="00506728"/>
    <w:rsid w:val="005067AE"/>
    <w:rsid w:val="00511859"/>
    <w:rsid w:val="00511AF6"/>
    <w:rsid w:val="005127A3"/>
    <w:rsid w:val="005129F5"/>
    <w:rsid w:val="00513FBA"/>
    <w:rsid w:val="00514E55"/>
    <w:rsid w:val="0051666D"/>
    <w:rsid w:val="00521B69"/>
    <w:rsid w:val="00522743"/>
    <w:rsid w:val="0052275C"/>
    <w:rsid w:val="00524131"/>
    <w:rsid w:val="00524E4D"/>
    <w:rsid w:val="00525C2F"/>
    <w:rsid w:val="005269AD"/>
    <w:rsid w:val="00526B6E"/>
    <w:rsid w:val="00533D6F"/>
    <w:rsid w:val="005351E5"/>
    <w:rsid w:val="00535205"/>
    <w:rsid w:val="00535627"/>
    <w:rsid w:val="00535E01"/>
    <w:rsid w:val="00535E38"/>
    <w:rsid w:val="005378ED"/>
    <w:rsid w:val="00540776"/>
    <w:rsid w:val="005412AD"/>
    <w:rsid w:val="0054341E"/>
    <w:rsid w:val="00544C5C"/>
    <w:rsid w:val="0054577E"/>
    <w:rsid w:val="0054581E"/>
    <w:rsid w:val="00545BC2"/>
    <w:rsid w:val="00546D5F"/>
    <w:rsid w:val="00550162"/>
    <w:rsid w:val="00550BCD"/>
    <w:rsid w:val="005521E1"/>
    <w:rsid w:val="005523FF"/>
    <w:rsid w:val="0055390B"/>
    <w:rsid w:val="00554078"/>
    <w:rsid w:val="005547D2"/>
    <w:rsid w:val="00554D1B"/>
    <w:rsid w:val="005556CF"/>
    <w:rsid w:val="00557416"/>
    <w:rsid w:val="00557802"/>
    <w:rsid w:val="00557F98"/>
    <w:rsid w:val="00561472"/>
    <w:rsid w:val="00561E29"/>
    <w:rsid w:val="00562AD0"/>
    <w:rsid w:val="0056312D"/>
    <w:rsid w:val="0056328A"/>
    <w:rsid w:val="005633E8"/>
    <w:rsid w:val="00567505"/>
    <w:rsid w:val="00567D9C"/>
    <w:rsid w:val="00570593"/>
    <w:rsid w:val="00571E72"/>
    <w:rsid w:val="00572801"/>
    <w:rsid w:val="00572C80"/>
    <w:rsid w:val="005764A6"/>
    <w:rsid w:val="00582452"/>
    <w:rsid w:val="00582EFB"/>
    <w:rsid w:val="00583198"/>
    <w:rsid w:val="0058357A"/>
    <w:rsid w:val="0058445A"/>
    <w:rsid w:val="005847D9"/>
    <w:rsid w:val="00585D1C"/>
    <w:rsid w:val="0058606C"/>
    <w:rsid w:val="00586A12"/>
    <w:rsid w:val="00586CC9"/>
    <w:rsid w:val="005901D3"/>
    <w:rsid w:val="005903A5"/>
    <w:rsid w:val="00590546"/>
    <w:rsid w:val="00590CD9"/>
    <w:rsid w:val="00591580"/>
    <w:rsid w:val="00592200"/>
    <w:rsid w:val="005959B6"/>
    <w:rsid w:val="00596B62"/>
    <w:rsid w:val="005A0255"/>
    <w:rsid w:val="005A204F"/>
    <w:rsid w:val="005A25B6"/>
    <w:rsid w:val="005A6000"/>
    <w:rsid w:val="005A6863"/>
    <w:rsid w:val="005A7DB2"/>
    <w:rsid w:val="005B0DF6"/>
    <w:rsid w:val="005B1859"/>
    <w:rsid w:val="005B1F6C"/>
    <w:rsid w:val="005B2191"/>
    <w:rsid w:val="005B2BF5"/>
    <w:rsid w:val="005B4F7F"/>
    <w:rsid w:val="005B79DB"/>
    <w:rsid w:val="005C130F"/>
    <w:rsid w:val="005C1716"/>
    <w:rsid w:val="005C1AF5"/>
    <w:rsid w:val="005C1C8C"/>
    <w:rsid w:val="005C2A7F"/>
    <w:rsid w:val="005C3516"/>
    <w:rsid w:val="005C48DA"/>
    <w:rsid w:val="005C4A19"/>
    <w:rsid w:val="005C4AA5"/>
    <w:rsid w:val="005C5C65"/>
    <w:rsid w:val="005C6C12"/>
    <w:rsid w:val="005C7325"/>
    <w:rsid w:val="005C7905"/>
    <w:rsid w:val="005D13B1"/>
    <w:rsid w:val="005D3073"/>
    <w:rsid w:val="005D3698"/>
    <w:rsid w:val="005D36C1"/>
    <w:rsid w:val="005D3C37"/>
    <w:rsid w:val="005D505D"/>
    <w:rsid w:val="005D515A"/>
    <w:rsid w:val="005D5CBC"/>
    <w:rsid w:val="005D638C"/>
    <w:rsid w:val="005D7A2E"/>
    <w:rsid w:val="005E095C"/>
    <w:rsid w:val="005E1598"/>
    <w:rsid w:val="005E31D7"/>
    <w:rsid w:val="005E35E0"/>
    <w:rsid w:val="005E4F99"/>
    <w:rsid w:val="005E5347"/>
    <w:rsid w:val="005E5EF9"/>
    <w:rsid w:val="005E6B39"/>
    <w:rsid w:val="005E6F0A"/>
    <w:rsid w:val="005E7510"/>
    <w:rsid w:val="005F22B5"/>
    <w:rsid w:val="005F3CDC"/>
    <w:rsid w:val="005F5979"/>
    <w:rsid w:val="005F5C5D"/>
    <w:rsid w:val="005F6792"/>
    <w:rsid w:val="005F689E"/>
    <w:rsid w:val="006023DD"/>
    <w:rsid w:val="006036B9"/>
    <w:rsid w:val="0060576C"/>
    <w:rsid w:val="00606AE1"/>
    <w:rsid w:val="00610A25"/>
    <w:rsid w:val="00610F2D"/>
    <w:rsid w:val="0061279F"/>
    <w:rsid w:val="00613394"/>
    <w:rsid w:val="00613AEA"/>
    <w:rsid w:val="00615A62"/>
    <w:rsid w:val="00615BC9"/>
    <w:rsid w:val="0061656C"/>
    <w:rsid w:val="00616D67"/>
    <w:rsid w:val="00617D29"/>
    <w:rsid w:val="00620F68"/>
    <w:rsid w:val="00622565"/>
    <w:rsid w:val="0062313D"/>
    <w:rsid w:val="00623454"/>
    <w:rsid w:val="00623A53"/>
    <w:rsid w:val="00625686"/>
    <w:rsid w:val="00625E6D"/>
    <w:rsid w:val="006269B4"/>
    <w:rsid w:val="00627851"/>
    <w:rsid w:val="00627A5D"/>
    <w:rsid w:val="00627E18"/>
    <w:rsid w:val="00631125"/>
    <w:rsid w:val="00631CF7"/>
    <w:rsid w:val="0063225D"/>
    <w:rsid w:val="00633101"/>
    <w:rsid w:val="00633241"/>
    <w:rsid w:val="00634506"/>
    <w:rsid w:val="00634508"/>
    <w:rsid w:val="0063769C"/>
    <w:rsid w:val="0064027E"/>
    <w:rsid w:val="00641636"/>
    <w:rsid w:val="00641F9D"/>
    <w:rsid w:val="00642934"/>
    <w:rsid w:val="006441F7"/>
    <w:rsid w:val="0064473C"/>
    <w:rsid w:val="00646151"/>
    <w:rsid w:val="00646DE1"/>
    <w:rsid w:val="006507B6"/>
    <w:rsid w:val="00655707"/>
    <w:rsid w:val="006603D9"/>
    <w:rsid w:val="00660D30"/>
    <w:rsid w:val="0066163C"/>
    <w:rsid w:val="006620A2"/>
    <w:rsid w:val="00663C08"/>
    <w:rsid w:val="006652DE"/>
    <w:rsid w:val="006652FF"/>
    <w:rsid w:val="006712C2"/>
    <w:rsid w:val="00674FCA"/>
    <w:rsid w:val="006761C4"/>
    <w:rsid w:val="00676261"/>
    <w:rsid w:val="00676981"/>
    <w:rsid w:val="006776FE"/>
    <w:rsid w:val="00677A31"/>
    <w:rsid w:val="00680463"/>
    <w:rsid w:val="00680499"/>
    <w:rsid w:val="00681CDF"/>
    <w:rsid w:val="00682435"/>
    <w:rsid w:val="006845BA"/>
    <w:rsid w:val="00685615"/>
    <w:rsid w:val="006875D9"/>
    <w:rsid w:val="006912AB"/>
    <w:rsid w:val="00691DB4"/>
    <w:rsid w:val="00692045"/>
    <w:rsid w:val="00692BA5"/>
    <w:rsid w:val="00694A00"/>
    <w:rsid w:val="00695017"/>
    <w:rsid w:val="00696128"/>
    <w:rsid w:val="00696743"/>
    <w:rsid w:val="00697179"/>
    <w:rsid w:val="00697754"/>
    <w:rsid w:val="006A04C3"/>
    <w:rsid w:val="006A05AD"/>
    <w:rsid w:val="006A1364"/>
    <w:rsid w:val="006A2068"/>
    <w:rsid w:val="006A3E2B"/>
    <w:rsid w:val="006A459B"/>
    <w:rsid w:val="006A4EDE"/>
    <w:rsid w:val="006A5E9B"/>
    <w:rsid w:val="006A72EF"/>
    <w:rsid w:val="006B0539"/>
    <w:rsid w:val="006B0EA1"/>
    <w:rsid w:val="006B19F6"/>
    <w:rsid w:val="006B2175"/>
    <w:rsid w:val="006B238E"/>
    <w:rsid w:val="006B3830"/>
    <w:rsid w:val="006B4189"/>
    <w:rsid w:val="006B4B36"/>
    <w:rsid w:val="006B5598"/>
    <w:rsid w:val="006B5729"/>
    <w:rsid w:val="006B66FE"/>
    <w:rsid w:val="006B7821"/>
    <w:rsid w:val="006C233D"/>
    <w:rsid w:val="006C36FE"/>
    <w:rsid w:val="006C63EA"/>
    <w:rsid w:val="006C791A"/>
    <w:rsid w:val="006D0E62"/>
    <w:rsid w:val="006D10EB"/>
    <w:rsid w:val="006D156C"/>
    <w:rsid w:val="006D204D"/>
    <w:rsid w:val="006D252F"/>
    <w:rsid w:val="006D68C8"/>
    <w:rsid w:val="006D6CFE"/>
    <w:rsid w:val="006E029E"/>
    <w:rsid w:val="006E0A43"/>
    <w:rsid w:val="006E0D91"/>
    <w:rsid w:val="006E11E8"/>
    <w:rsid w:val="006E1837"/>
    <w:rsid w:val="006E1BAE"/>
    <w:rsid w:val="006E2C57"/>
    <w:rsid w:val="006E3EEF"/>
    <w:rsid w:val="006E5705"/>
    <w:rsid w:val="006E59D3"/>
    <w:rsid w:val="006F4D64"/>
    <w:rsid w:val="006F508B"/>
    <w:rsid w:val="006F7677"/>
    <w:rsid w:val="007005EE"/>
    <w:rsid w:val="007017B5"/>
    <w:rsid w:val="00702097"/>
    <w:rsid w:val="007024A8"/>
    <w:rsid w:val="0070335D"/>
    <w:rsid w:val="007036A5"/>
    <w:rsid w:val="0070455F"/>
    <w:rsid w:val="00705635"/>
    <w:rsid w:val="00710951"/>
    <w:rsid w:val="007111CC"/>
    <w:rsid w:val="007113E9"/>
    <w:rsid w:val="007121F5"/>
    <w:rsid w:val="00712D16"/>
    <w:rsid w:val="00714356"/>
    <w:rsid w:val="00716F31"/>
    <w:rsid w:val="007204C8"/>
    <w:rsid w:val="00722CB9"/>
    <w:rsid w:val="00723095"/>
    <w:rsid w:val="00725E56"/>
    <w:rsid w:val="00725E8E"/>
    <w:rsid w:val="007267DF"/>
    <w:rsid w:val="00726E0E"/>
    <w:rsid w:val="007278CA"/>
    <w:rsid w:val="00732937"/>
    <w:rsid w:val="007332FB"/>
    <w:rsid w:val="00734A85"/>
    <w:rsid w:val="007370D8"/>
    <w:rsid w:val="00737352"/>
    <w:rsid w:val="007377A1"/>
    <w:rsid w:val="00740295"/>
    <w:rsid w:val="007406E2"/>
    <w:rsid w:val="00741EEB"/>
    <w:rsid w:val="00742E20"/>
    <w:rsid w:val="00743A06"/>
    <w:rsid w:val="00745DA6"/>
    <w:rsid w:val="007467DD"/>
    <w:rsid w:val="00746D70"/>
    <w:rsid w:val="00746E25"/>
    <w:rsid w:val="0074772F"/>
    <w:rsid w:val="00751CEB"/>
    <w:rsid w:val="00755158"/>
    <w:rsid w:val="00756A5F"/>
    <w:rsid w:val="00756CEC"/>
    <w:rsid w:val="00756F21"/>
    <w:rsid w:val="00757958"/>
    <w:rsid w:val="00761858"/>
    <w:rsid w:val="00764FA0"/>
    <w:rsid w:val="00765B22"/>
    <w:rsid w:val="00765B83"/>
    <w:rsid w:val="0077046F"/>
    <w:rsid w:val="007713AE"/>
    <w:rsid w:val="00772D56"/>
    <w:rsid w:val="0077545A"/>
    <w:rsid w:val="00776A65"/>
    <w:rsid w:val="007778A0"/>
    <w:rsid w:val="00780B5B"/>
    <w:rsid w:val="00780C7A"/>
    <w:rsid w:val="007834B9"/>
    <w:rsid w:val="007836CF"/>
    <w:rsid w:val="007844FD"/>
    <w:rsid w:val="00784DFD"/>
    <w:rsid w:val="00785701"/>
    <w:rsid w:val="00785B8F"/>
    <w:rsid w:val="00786411"/>
    <w:rsid w:val="0078645E"/>
    <w:rsid w:val="00787584"/>
    <w:rsid w:val="00790024"/>
    <w:rsid w:val="0079341E"/>
    <w:rsid w:val="00794061"/>
    <w:rsid w:val="00796B7D"/>
    <w:rsid w:val="00796C90"/>
    <w:rsid w:val="007A111D"/>
    <w:rsid w:val="007A14BB"/>
    <w:rsid w:val="007A2206"/>
    <w:rsid w:val="007B06C4"/>
    <w:rsid w:val="007B19E7"/>
    <w:rsid w:val="007B20E9"/>
    <w:rsid w:val="007B4A83"/>
    <w:rsid w:val="007B5750"/>
    <w:rsid w:val="007B5D08"/>
    <w:rsid w:val="007B7095"/>
    <w:rsid w:val="007B7365"/>
    <w:rsid w:val="007B7480"/>
    <w:rsid w:val="007B769F"/>
    <w:rsid w:val="007C0D17"/>
    <w:rsid w:val="007C0E7E"/>
    <w:rsid w:val="007C1720"/>
    <w:rsid w:val="007C2E42"/>
    <w:rsid w:val="007C35FB"/>
    <w:rsid w:val="007C48BA"/>
    <w:rsid w:val="007C53AB"/>
    <w:rsid w:val="007C5C8E"/>
    <w:rsid w:val="007D177D"/>
    <w:rsid w:val="007D2A2E"/>
    <w:rsid w:val="007D4174"/>
    <w:rsid w:val="007D66D5"/>
    <w:rsid w:val="007D709F"/>
    <w:rsid w:val="007D7BC7"/>
    <w:rsid w:val="007E0ADD"/>
    <w:rsid w:val="007E20C0"/>
    <w:rsid w:val="007E2146"/>
    <w:rsid w:val="007E2C74"/>
    <w:rsid w:val="007E60BA"/>
    <w:rsid w:val="007E6723"/>
    <w:rsid w:val="007F0505"/>
    <w:rsid w:val="007F17A2"/>
    <w:rsid w:val="007F2F4E"/>
    <w:rsid w:val="007F3B59"/>
    <w:rsid w:val="007F53E4"/>
    <w:rsid w:val="007F5570"/>
    <w:rsid w:val="007F55CD"/>
    <w:rsid w:val="007F7B5B"/>
    <w:rsid w:val="008012C7"/>
    <w:rsid w:val="00802F0F"/>
    <w:rsid w:val="008037B6"/>
    <w:rsid w:val="00803AC3"/>
    <w:rsid w:val="008051C3"/>
    <w:rsid w:val="008052AA"/>
    <w:rsid w:val="00805863"/>
    <w:rsid w:val="00810F55"/>
    <w:rsid w:val="00811DFE"/>
    <w:rsid w:val="00811FB1"/>
    <w:rsid w:val="00813476"/>
    <w:rsid w:val="00814238"/>
    <w:rsid w:val="008144C5"/>
    <w:rsid w:val="00814736"/>
    <w:rsid w:val="008160C8"/>
    <w:rsid w:val="008165DF"/>
    <w:rsid w:val="008207FC"/>
    <w:rsid w:val="00820CF6"/>
    <w:rsid w:val="00820DC1"/>
    <w:rsid w:val="00821BAA"/>
    <w:rsid w:val="00821D3C"/>
    <w:rsid w:val="00821FD4"/>
    <w:rsid w:val="008220E3"/>
    <w:rsid w:val="00822D78"/>
    <w:rsid w:val="008241B7"/>
    <w:rsid w:val="0082438F"/>
    <w:rsid w:val="00824E6F"/>
    <w:rsid w:val="00827E71"/>
    <w:rsid w:val="0083100A"/>
    <w:rsid w:val="00831B66"/>
    <w:rsid w:val="00832139"/>
    <w:rsid w:val="0083529B"/>
    <w:rsid w:val="00836502"/>
    <w:rsid w:val="00836690"/>
    <w:rsid w:val="00836D39"/>
    <w:rsid w:val="00837484"/>
    <w:rsid w:val="00840C43"/>
    <w:rsid w:val="00841742"/>
    <w:rsid w:val="00841BB6"/>
    <w:rsid w:val="00843472"/>
    <w:rsid w:val="00844DC0"/>
    <w:rsid w:val="00845273"/>
    <w:rsid w:val="00845F40"/>
    <w:rsid w:val="008461C1"/>
    <w:rsid w:val="008464A3"/>
    <w:rsid w:val="00846FD8"/>
    <w:rsid w:val="008523BC"/>
    <w:rsid w:val="008529F7"/>
    <w:rsid w:val="00857516"/>
    <w:rsid w:val="00857704"/>
    <w:rsid w:val="00860FCA"/>
    <w:rsid w:val="0086106C"/>
    <w:rsid w:val="00862349"/>
    <w:rsid w:val="00865825"/>
    <w:rsid w:val="00865826"/>
    <w:rsid w:val="00865F54"/>
    <w:rsid w:val="00867DBC"/>
    <w:rsid w:val="00872433"/>
    <w:rsid w:val="00875C27"/>
    <w:rsid w:val="008762BA"/>
    <w:rsid w:val="008762F3"/>
    <w:rsid w:val="008804FD"/>
    <w:rsid w:val="00880EDB"/>
    <w:rsid w:val="0088175D"/>
    <w:rsid w:val="00881D33"/>
    <w:rsid w:val="00881E1A"/>
    <w:rsid w:val="00882503"/>
    <w:rsid w:val="00885590"/>
    <w:rsid w:val="008868D9"/>
    <w:rsid w:val="00887388"/>
    <w:rsid w:val="00887A15"/>
    <w:rsid w:val="0089173C"/>
    <w:rsid w:val="00892766"/>
    <w:rsid w:val="00893AE4"/>
    <w:rsid w:val="00894ACD"/>
    <w:rsid w:val="0089564F"/>
    <w:rsid w:val="00896199"/>
    <w:rsid w:val="00896735"/>
    <w:rsid w:val="0089760C"/>
    <w:rsid w:val="008A09D5"/>
    <w:rsid w:val="008A0BB6"/>
    <w:rsid w:val="008A0FFD"/>
    <w:rsid w:val="008A1843"/>
    <w:rsid w:val="008A19C7"/>
    <w:rsid w:val="008A26B5"/>
    <w:rsid w:val="008A2A2E"/>
    <w:rsid w:val="008A314B"/>
    <w:rsid w:val="008A57A8"/>
    <w:rsid w:val="008A5860"/>
    <w:rsid w:val="008A62BD"/>
    <w:rsid w:val="008A6957"/>
    <w:rsid w:val="008B0200"/>
    <w:rsid w:val="008B03FA"/>
    <w:rsid w:val="008B1390"/>
    <w:rsid w:val="008B518E"/>
    <w:rsid w:val="008B5834"/>
    <w:rsid w:val="008B609B"/>
    <w:rsid w:val="008B6691"/>
    <w:rsid w:val="008C026F"/>
    <w:rsid w:val="008C12AF"/>
    <w:rsid w:val="008C25C6"/>
    <w:rsid w:val="008C588F"/>
    <w:rsid w:val="008C61CD"/>
    <w:rsid w:val="008C6264"/>
    <w:rsid w:val="008C6A37"/>
    <w:rsid w:val="008C6DA2"/>
    <w:rsid w:val="008C6F99"/>
    <w:rsid w:val="008C7DBC"/>
    <w:rsid w:val="008D1620"/>
    <w:rsid w:val="008D1EF2"/>
    <w:rsid w:val="008D2369"/>
    <w:rsid w:val="008D4029"/>
    <w:rsid w:val="008E0CED"/>
    <w:rsid w:val="008E1914"/>
    <w:rsid w:val="008E3D65"/>
    <w:rsid w:val="008E3DC4"/>
    <w:rsid w:val="008E7825"/>
    <w:rsid w:val="008F263A"/>
    <w:rsid w:val="008F2BF0"/>
    <w:rsid w:val="008F40EA"/>
    <w:rsid w:val="008F4B20"/>
    <w:rsid w:val="008F4F4F"/>
    <w:rsid w:val="008F7AB7"/>
    <w:rsid w:val="00900A13"/>
    <w:rsid w:val="00903199"/>
    <w:rsid w:val="0090326B"/>
    <w:rsid w:val="009051E7"/>
    <w:rsid w:val="00905A3A"/>
    <w:rsid w:val="00906785"/>
    <w:rsid w:val="0091252F"/>
    <w:rsid w:val="00912BBD"/>
    <w:rsid w:val="009135A4"/>
    <w:rsid w:val="00915FB1"/>
    <w:rsid w:val="0091685E"/>
    <w:rsid w:val="00917E5A"/>
    <w:rsid w:val="009220C5"/>
    <w:rsid w:val="00923273"/>
    <w:rsid w:val="009232AF"/>
    <w:rsid w:val="009237F7"/>
    <w:rsid w:val="00924353"/>
    <w:rsid w:val="009261BC"/>
    <w:rsid w:val="00926259"/>
    <w:rsid w:val="00926D2C"/>
    <w:rsid w:val="00926DB0"/>
    <w:rsid w:val="009274AC"/>
    <w:rsid w:val="00927BEE"/>
    <w:rsid w:val="009305AF"/>
    <w:rsid w:val="00930986"/>
    <w:rsid w:val="00930D8F"/>
    <w:rsid w:val="00931C2A"/>
    <w:rsid w:val="00933331"/>
    <w:rsid w:val="009333DE"/>
    <w:rsid w:val="0093375E"/>
    <w:rsid w:val="00934BD5"/>
    <w:rsid w:val="00936670"/>
    <w:rsid w:val="00936727"/>
    <w:rsid w:val="00937715"/>
    <w:rsid w:val="0094014A"/>
    <w:rsid w:val="009417AA"/>
    <w:rsid w:val="00941C6E"/>
    <w:rsid w:val="009434C6"/>
    <w:rsid w:val="00943F45"/>
    <w:rsid w:val="0094503E"/>
    <w:rsid w:val="00946C34"/>
    <w:rsid w:val="00947385"/>
    <w:rsid w:val="009477B3"/>
    <w:rsid w:val="0094786F"/>
    <w:rsid w:val="00950724"/>
    <w:rsid w:val="00951B00"/>
    <w:rsid w:val="009525E1"/>
    <w:rsid w:val="00952F89"/>
    <w:rsid w:val="00953389"/>
    <w:rsid w:val="009550D6"/>
    <w:rsid w:val="00957218"/>
    <w:rsid w:val="00960F8C"/>
    <w:rsid w:val="00961FD1"/>
    <w:rsid w:val="009622EA"/>
    <w:rsid w:val="009623C5"/>
    <w:rsid w:val="00963CDD"/>
    <w:rsid w:val="00963CFF"/>
    <w:rsid w:val="0096492D"/>
    <w:rsid w:val="00964C2D"/>
    <w:rsid w:val="00964D6A"/>
    <w:rsid w:val="00964EA1"/>
    <w:rsid w:val="009670D5"/>
    <w:rsid w:val="009672B7"/>
    <w:rsid w:val="00967620"/>
    <w:rsid w:val="009736E4"/>
    <w:rsid w:val="0097416E"/>
    <w:rsid w:val="00974A72"/>
    <w:rsid w:val="00976A3D"/>
    <w:rsid w:val="00976B4A"/>
    <w:rsid w:val="009770EE"/>
    <w:rsid w:val="00980303"/>
    <w:rsid w:val="00983750"/>
    <w:rsid w:val="0098462E"/>
    <w:rsid w:val="009903BF"/>
    <w:rsid w:val="009906D3"/>
    <w:rsid w:val="0099119C"/>
    <w:rsid w:val="00993010"/>
    <w:rsid w:val="00993957"/>
    <w:rsid w:val="00993DDA"/>
    <w:rsid w:val="00994E1A"/>
    <w:rsid w:val="00996252"/>
    <w:rsid w:val="0099703C"/>
    <w:rsid w:val="009971B2"/>
    <w:rsid w:val="00997BB4"/>
    <w:rsid w:val="009A0F0F"/>
    <w:rsid w:val="009A18BC"/>
    <w:rsid w:val="009A3503"/>
    <w:rsid w:val="009A3C1E"/>
    <w:rsid w:val="009A3CCB"/>
    <w:rsid w:val="009A45B2"/>
    <w:rsid w:val="009A5C8A"/>
    <w:rsid w:val="009B0A0D"/>
    <w:rsid w:val="009B1846"/>
    <w:rsid w:val="009B1D97"/>
    <w:rsid w:val="009B2BAC"/>
    <w:rsid w:val="009B2FC6"/>
    <w:rsid w:val="009B35F7"/>
    <w:rsid w:val="009B37F9"/>
    <w:rsid w:val="009B3940"/>
    <w:rsid w:val="009B45A4"/>
    <w:rsid w:val="009B4CB7"/>
    <w:rsid w:val="009B536D"/>
    <w:rsid w:val="009B600F"/>
    <w:rsid w:val="009B6091"/>
    <w:rsid w:val="009B7CCE"/>
    <w:rsid w:val="009C0A37"/>
    <w:rsid w:val="009C2356"/>
    <w:rsid w:val="009C30C2"/>
    <w:rsid w:val="009C3AFB"/>
    <w:rsid w:val="009C6E01"/>
    <w:rsid w:val="009D0397"/>
    <w:rsid w:val="009D04BA"/>
    <w:rsid w:val="009D0613"/>
    <w:rsid w:val="009D090B"/>
    <w:rsid w:val="009D185D"/>
    <w:rsid w:val="009D19D6"/>
    <w:rsid w:val="009D27EB"/>
    <w:rsid w:val="009D3549"/>
    <w:rsid w:val="009D50C0"/>
    <w:rsid w:val="009D512E"/>
    <w:rsid w:val="009D6777"/>
    <w:rsid w:val="009D6D72"/>
    <w:rsid w:val="009E02BA"/>
    <w:rsid w:val="009E4D21"/>
    <w:rsid w:val="009E7303"/>
    <w:rsid w:val="009F0CBA"/>
    <w:rsid w:val="009F31B8"/>
    <w:rsid w:val="009F3AF8"/>
    <w:rsid w:val="009F3DE3"/>
    <w:rsid w:val="009F5250"/>
    <w:rsid w:val="009F6284"/>
    <w:rsid w:val="009F6854"/>
    <w:rsid w:val="00A00E67"/>
    <w:rsid w:val="00A0191A"/>
    <w:rsid w:val="00A023FA"/>
    <w:rsid w:val="00A0508E"/>
    <w:rsid w:val="00A056AF"/>
    <w:rsid w:val="00A07CD2"/>
    <w:rsid w:val="00A10275"/>
    <w:rsid w:val="00A103E5"/>
    <w:rsid w:val="00A113F2"/>
    <w:rsid w:val="00A11D2E"/>
    <w:rsid w:val="00A13843"/>
    <w:rsid w:val="00A162DB"/>
    <w:rsid w:val="00A219E9"/>
    <w:rsid w:val="00A24B21"/>
    <w:rsid w:val="00A24C8B"/>
    <w:rsid w:val="00A252DF"/>
    <w:rsid w:val="00A2577E"/>
    <w:rsid w:val="00A261FD"/>
    <w:rsid w:val="00A262D9"/>
    <w:rsid w:val="00A26A80"/>
    <w:rsid w:val="00A32981"/>
    <w:rsid w:val="00A340EB"/>
    <w:rsid w:val="00A3543B"/>
    <w:rsid w:val="00A36844"/>
    <w:rsid w:val="00A36E83"/>
    <w:rsid w:val="00A37B39"/>
    <w:rsid w:val="00A37FF7"/>
    <w:rsid w:val="00A40C0F"/>
    <w:rsid w:val="00A40CCF"/>
    <w:rsid w:val="00A422BA"/>
    <w:rsid w:val="00A4280D"/>
    <w:rsid w:val="00A43C24"/>
    <w:rsid w:val="00A44AC0"/>
    <w:rsid w:val="00A52F6E"/>
    <w:rsid w:val="00A5424C"/>
    <w:rsid w:val="00A54472"/>
    <w:rsid w:val="00A54747"/>
    <w:rsid w:val="00A54FD5"/>
    <w:rsid w:val="00A57CD5"/>
    <w:rsid w:val="00A62146"/>
    <w:rsid w:val="00A62AF5"/>
    <w:rsid w:val="00A6385B"/>
    <w:rsid w:val="00A63C3A"/>
    <w:rsid w:val="00A63D15"/>
    <w:rsid w:val="00A640CB"/>
    <w:rsid w:val="00A6411D"/>
    <w:rsid w:val="00A66945"/>
    <w:rsid w:val="00A67595"/>
    <w:rsid w:val="00A6770E"/>
    <w:rsid w:val="00A70042"/>
    <w:rsid w:val="00A7074E"/>
    <w:rsid w:val="00A712C6"/>
    <w:rsid w:val="00A715BA"/>
    <w:rsid w:val="00A715E3"/>
    <w:rsid w:val="00A72BF1"/>
    <w:rsid w:val="00A730CA"/>
    <w:rsid w:val="00A73350"/>
    <w:rsid w:val="00A735FF"/>
    <w:rsid w:val="00A74993"/>
    <w:rsid w:val="00A77F7A"/>
    <w:rsid w:val="00A8027C"/>
    <w:rsid w:val="00A80478"/>
    <w:rsid w:val="00A8061B"/>
    <w:rsid w:val="00A806C9"/>
    <w:rsid w:val="00A816B1"/>
    <w:rsid w:val="00A81BD4"/>
    <w:rsid w:val="00A81EAB"/>
    <w:rsid w:val="00A83325"/>
    <w:rsid w:val="00A83338"/>
    <w:rsid w:val="00A835A1"/>
    <w:rsid w:val="00A84432"/>
    <w:rsid w:val="00A84A3F"/>
    <w:rsid w:val="00A857C0"/>
    <w:rsid w:val="00A8642A"/>
    <w:rsid w:val="00A905EA"/>
    <w:rsid w:val="00A90ED3"/>
    <w:rsid w:val="00A9323E"/>
    <w:rsid w:val="00A9644B"/>
    <w:rsid w:val="00A97946"/>
    <w:rsid w:val="00A97B42"/>
    <w:rsid w:val="00AA26C5"/>
    <w:rsid w:val="00AA2BB1"/>
    <w:rsid w:val="00AA44E9"/>
    <w:rsid w:val="00AA5EDE"/>
    <w:rsid w:val="00AB0514"/>
    <w:rsid w:val="00AB27E4"/>
    <w:rsid w:val="00AB2A2F"/>
    <w:rsid w:val="00AB467E"/>
    <w:rsid w:val="00AB4AB2"/>
    <w:rsid w:val="00AB60FD"/>
    <w:rsid w:val="00AB7673"/>
    <w:rsid w:val="00AC22A8"/>
    <w:rsid w:val="00AC3212"/>
    <w:rsid w:val="00AC3603"/>
    <w:rsid w:val="00AC4404"/>
    <w:rsid w:val="00AC4481"/>
    <w:rsid w:val="00AC48D5"/>
    <w:rsid w:val="00AC5286"/>
    <w:rsid w:val="00AC6DB4"/>
    <w:rsid w:val="00AC7F87"/>
    <w:rsid w:val="00AD0362"/>
    <w:rsid w:val="00AD06BF"/>
    <w:rsid w:val="00AD2BFD"/>
    <w:rsid w:val="00AD49C2"/>
    <w:rsid w:val="00AD5596"/>
    <w:rsid w:val="00AD5A5E"/>
    <w:rsid w:val="00AD5C5B"/>
    <w:rsid w:val="00AD6CA0"/>
    <w:rsid w:val="00AD70C3"/>
    <w:rsid w:val="00AD716C"/>
    <w:rsid w:val="00AE023F"/>
    <w:rsid w:val="00AE0D15"/>
    <w:rsid w:val="00AE1216"/>
    <w:rsid w:val="00AE257B"/>
    <w:rsid w:val="00AE3E27"/>
    <w:rsid w:val="00AE4761"/>
    <w:rsid w:val="00AE6DDA"/>
    <w:rsid w:val="00AF1267"/>
    <w:rsid w:val="00AF16AA"/>
    <w:rsid w:val="00AF20A1"/>
    <w:rsid w:val="00AF32BF"/>
    <w:rsid w:val="00AF3C69"/>
    <w:rsid w:val="00AF4D65"/>
    <w:rsid w:val="00AF573E"/>
    <w:rsid w:val="00AF5751"/>
    <w:rsid w:val="00AF673A"/>
    <w:rsid w:val="00AF7229"/>
    <w:rsid w:val="00B00D94"/>
    <w:rsid w:val="00B01E7F"/>
    <w:rsid w:val="00B020DF"/>
    <w:rsid w:val="00B049F6"/>
    <w:rsid w:val="00B05E98"/>
    <w:rsid w:val="00B0617D"/>
    <w:rsid w:val="00B06404"/>
    <w:rsid w:val="00B11A7A"/>
    <w:rsid w:val="00B15FA2"/>
    <w:rsid w:val="00B1622E"/>
    <w:rsid w:val="00B164E4"/>
    <w:rsid w:val="00B16778"/>
    <w:rsid w:val="00B1729C"/>
    <w:rsid w:val="00B246AE"/>
    <w:rsid w:val="00B2497E"/>
    <w:rsid w:val="00B25D23"/>
    <w:rsid w:val="00B26294"/>
    <w:rsid w:val="00B263A4"/>
    <w:rsid w:val="00B268DF"/>
    <w:rsid w:val="00B27B25"/>
    <w:rsid w:val="00B30C5A"/>
    <w:rsid w:val="00B325EB"/>
    <w:rsid w:val="00B32725"/>
    <w:rsid w:val="00B33909"/>
    <w:rsid w:val="00B34676"/>
    <w:rsid w:val="00B347B5"/>
    <w:rsid w:val="00B3616C"/>
    <w:rsid w:val="00B37732"/>
    <w:rsid w:val="00B37DF6"/>
    <w:rsid w:val="00B42182"/>
    <w:rsid w:val="00B42906"/>
    <w:rsid w:val="00B42CCF"/>
    <w:rsid w:val="00B43525"/>
    <w:rsid w:val="00B44FE1"/>
    <w:rsid w:val="00B45630"/>
    <w:rsid w:val="00B4567F"/>
    <w:rsid w:val="00B45991"/>
    <w:rsid w:val="00B45EFE"/>
    <w:rsid w:val="00B514FE"/>
    <w:rsid w:val="00B522EE"/>
    <w:rsid w:val="00B54E52"/>
    <w:rsid w:val="00B55E3C"/>
    <w:rsid w:val="00B579D4"/>
    <w:rsid w:val="00B6002E"/>
    <w:rsid w:val="00B60337"/>
    <w:rsid w:val="00B62303"/>
    <w:rsid w:val="00B623A6"/>
    <w:rsid w:val="00B62F63"/>
    <w:rsid w:val="00B631AD"/>
    <w:rsid w:val="00B64466"/>
    <w:rsid w:val="00B6477D"/>
    <w:rsid w:val="00B6507B"/>
    <w:rsid w:val="00B66804"/>
    <w:rsid w:val="00B672AD"/>
    <w:rsid w:val="00B70723"/>
    <w:rsid w:val="00B70BFD"/>
    <w:rsid w:val="00B70D16"/>
    <w:rsid w:val="00B717AA"/>
    <w:rsid w:val="00B7221E"/>
    <w:rsid w:val="00B726C6"/>
    <w:rsid w:val="00B7275D"/>
    <w:rsid w:val="00B76B3A"/>
    <w:rsid w:val="00B77F90"/>
    <w:rsid w:val="00B80377"/>
    <w:rsid w:val="00B81697"/>
    <w:rsid w:val="00B858D4"/>
    <w:rsid w:val="00B86954"/>
    <w:rsid w:val="00B86FF1"/>
    <w:rsid w:val="00B90CA8"/>
    <w:rsid w:val="00B91906"/>
    <w:rsid w:val="00B91F39"/>
    <w:rsid w:val="00B922EB"/>
    <w:rsid w:val="00B92740"/>
    <w:rsid w:val="00B92F98"/>
    <w:rsid w:val="00B930D5"/>
    <w:rsid w:val="00B935A0"/>
    <w:rsid w:val="00B93FE4"/>
    <w:rsid w:val="00B94B00"/>
    <w:rsid w:val="00B95400"/>
    <w:rsid w:val="00B95892"/>
    <w:rsid w:val="00B974D1"/>
    <w:rsid w:val="00B97828"/>
    <w:rsid w:val="00BA2FF5"/>
    <w:rsid w:val="00BA481E"/>
    <w:rsid w:val="00BA6866"/>
    <w:rsid w:val="00BA78C3"/>
    <w:rsid w:val="00BA7A27"/>
    <w:rsid w:val="00BB160D"/>
    <w:rsid w:val="00BB57F3"/>
    <w:rsid w:val="00BB5EAF"/>
    <w:rsid w:val="00BB6513"/>
    <w:rsid w:val="00BB6868"/>
    <w:rsid w:val="00BC5CDD"/>
    <w:rsid w:val="00BC5D27"/>
    <w:rsid w:val="00BC6F4A"/>
    <w:rsid w:val="00BD007C"/>
    <w:rsid w:val="00BD0F82"/>
    <w:rsid w:val="00BD10F7"/>
    <w:rsid w:val="00BD32AA"/>
    <w:rsid w:val="00BD3FEA"/>
    <w:rsid w:val="00BD40A4"/>
    <w:rsid w:val="00BD463A"/>
    <w:rsid w:val="00BD76AC"/>
    <w:rsid w:val="00BE045F"/>
    <w:rsid w:val="00BE0AE6"/>
    <w:rsid w:val="00BE0C29"/>
    <w:rsid w:val="00BE0E00"/>
    <w:rsid w:val="00BE24B2"/>
    <w:rsid w:val="00BE324E"/>
    <w:rsid w:val="00BE3A50"/>
    <w:rsid w:val="00BE5332"/>
    <w:rsid w:val="00BE6964"/>
    <w:rsid w:val="00BE6E06"/>
    <w:rsid w:val="00BF0142"/>
    <w:rsid w:val="00BF0C0A"/>
    <w:rsid w:val="00BF217E"/>
    <w:rsid w:val="00BF3230"/>
    <w:rsid w:val="00BF534D"/>
    <w:rsid w:val="00BF5CAA"/>
    <w:rsid w:val="00BF7703"/>
    <w:rsid w:val="00C01271"/>
    <w:rsid w:val="00C04404"/>
    <w:rsid w:val="00C05E73"/>
    <w:rsid w:val="00C05EAB"/>
    <w:rsid w:val="00C069F5"/>
    <w:rsid w:val="00C106BF"/>
    <w:rsid w:val="00C108C6"/>
    <w:rsid w:val="00C12840"/>
    <w:rsid w:val="00C14068"/>
    <w:rsid w:val="00C14085"/>
    <w:rsid w:val="00C1495C"/>
    <w:rsid w:val="00C15077"/>
    <w:rsid w:val="00C15D8F"/>
    <w:rsid w:val="00C1797B"/>
    <w:rsid w:val="00C17C8C"/>
    <w:rsid w:val="00C17CA8"/>
    <w:rsid w:val="00C21140"/>
    <w:rsid w:val="00C222C5"/>
    <w:rsid w:val="00C2327A"/>
    <w:rsid w:val="00C23290"/>
    <w:rsid w:val="00C23CF6"/>
    <w:rsid w:val="00C26A47"/>
    <w:rsid w:val="00C26B14"/>
    <w:rsid w:val="00C26C66"/>
    <w:rsid w:val="00C27523"/>
    <w:rsid w:val="00C27EEF"/>
    <w:rsid w:val="00C3078F"/>
    <w:rsid w:val="00C31CAB"/>
    <w:rsid w:val="00C32F30"/>
    <w:rsid w:val="00C33D80"/>
    <w:rsid w:val="00C34F9C"/>
    <w:rsid w:val="00C351D9"/>
    <w:rsid w:val="00C355AF"/>
    <w:rsid w:val="00C357E4"/>
    <w:rsid w:val="00C35A7A"/>
    <w:rsid w:val="00C35C6D"/>
    <w:rsid w:val="00C369CD"/>
    <w:rsid w:val="00C40343"/>
    <w:rsid w:val="00C40C19"/>
    <w:rsid w:val="00C40FFB"/>
    <w:rsid w:val="00C41AD9"/>
    <w:rsid w:val="00C41BF0"/>
    <w:rsid w:val="00C467F9"/>
    <w:rsid w:val="00C46FA3"/>
    <w:rsid w:val="00C47149"/>
    <w:rsid w:val="00C4765D"/>
    <w:rsid w:val="00C51350"/>
    <w:rsid w:val="00C51465"/>
    <w:rsid w:val="00C51ABB"/>
    <w:rsid w:val="00C51EFF"/>
    <w:rsid w:val="00C5544E"/>
    <w:rsid w:val="00C57E58"/>
    <w:rsid w:val="00C60E9D"/>
    <w:rsid w:val="00C618BE"/>
    <w:rsid w:val="00C61953"/>
    <w:rsid w:val="00C61F8C"/>
    <w:rsid w:val="00C63FFC"/>
    <w:rsid w:val="00C6487A"/>
    <w:rsid w:val="00C65458"/>
    <w:rsid w:val="00C65AFA"/>
    <w:rsid w:val="00C65DA6"/>
    <w:rsid w:val="00C6657E"/>
    <w:rsid w:val="00C66686"/>
    <w:rsid w:val="00C66C17"/>
    <w:rsid w:val="00C703BE"/>
    <w:rsid w:val="00C71605"/>
    <w:rsid w:val="00C71D6D"/>
    <w:rsid w:val="00C71E80"/>
    <w:rsid w:val="00C71F20"/>
    <w:rsid w:val="00C72A0B"/>
    <w:rsid w:val="00C73F5D"/>
    <w:rsid w:val="00C74267"/>
    <w:rsid w:val="00C77842"/>
    <w:rsid w:val="00C77C43"/>
    <w:rsid w:val="00C77CC9"/>
    <w:rsid w:val="00C77EA1"/>
    <w:rsid w:val="00C80108"/>
    <w:rsid w:val="00C80658"/>
    <w:rsid w:val="00C820F9"/>
    <w:rsid w:val="00C82262"/>
    <w:rsid w:val="00C835BE"/>
    <w:rsid w:val="00C8415C"/>
    <w:rsid w:val="00C84706"/>
    <w:rsid w:val="00C8503B"/>
    <w:rsid w:val="00C86BF9"/>
    <w:rsid w:val="00C86E7F"/>
    <w:rsid w:val="00C876FB"/>
    <w:rsid w:val="00C878B6"/>
    <w:rsid w:val="00C90444"/>
    <w:rsid w:val="00C9078C"/>
    <w:rsid w:val="00C91A55"/>
    <w:rsid w:val="00C91B8F"/>
    <w:rsid w:val="00C91E2D"/>
    <w:rsid w:val="00C92BCD"/>
    <w:rsid w:val="00C93E90"/>
    <w:rsid w:val="00C94399"/>
    <w:rsid w:val="00C947E1"/>
    <w:rsid w:val="00C94AB8"/>
    <w:rsid w:val="00C95260"/>
    <w:rsid w:val="00C9559C"/>
    <w:rsid w:val="00C96484"/>
    <w:rsid w:val="00C976DE"/>
    <w:rsid w:val="00C97AEB"/>
    <w:rsid w:val="00CA16FA"/>
    <w:rsid w:val="00CA178C"/>
    <w:rsid w:val="00CA24F7"/>
    <w:rsid w:val="00CA595E"/>
    <w:rsid w:val="00CA5B1E"/>
    <w:rsid w:val="00CA5D3C"/>
    <w:rsid w:val="00CA77E3"/>
    <w:rsid w:val="00CB1473"/>
    <w:rsid w:val="00CB15A6"/>
    <w:rsid w:val="00CB1EA7"/>
    <w:rsid w:val="00CB2BA4"/>
    <w:rsid w:val="00CB5BF1"/>
    <w:rsid w:val="00CB6F72"/>
    <w:rsid w:val="00CB7FCB"/>
    <w:rsid w:val="00CC1794"/>
    <w:rsid w:val="00CC1EC2"/>
    <w:rsid w:val="00CC237C"/>
    <w:rsid w:val="00CC354C"/>
    <w:rsid w:val="00CC4656"/>
    <w:rsid w:val="00CC4D15"/>
    <w:rsid w:val="00CC4E24"/>
    <w:rsid w:val="00CC59A7"/>
    <w:rsid w:val="00CC5BD3"/>
    <w:rsid w:val="00CC5DCF"/>
    <w:rsid w:val="00CC6023"/>
    <w:rsid w:val="00CC62E6"/>
    <w:rsid w:val="00CC689F"/>
    <w:rsid w:val="00CC6B4E"/>
    <w:rsid w:val="00CC7453"/>
    <w:rsid w:val="00CD05A8"/>
    <w:rsid w:val="00CD2C12"/>
    <w:rsid w:val="00CD4E62"/>
    <w:rsid w:val="00CD5198"/>
    <w:rsid w:val="00CD7045"/>
    <w:rsid w:val="00CE09E8"/>
    <w:rsid w:val="00CE30BC"/>
    <w:rsid w:val="00CE3BBB"/>
    <w:rsid w:val="00CE438C"/>
    <w:rsid w:val="00CE4DF5"/>
    <w:rsid w:val="00CE6CD4"/>
    <w:rsid w:val="00CE7130"/>
    <w:rsid w:val="00CE7BC5"/>
    <w:rsid w:val="00CF0A75"/>
    <w:rsid w:val="00CF2139"/>
    <w:rsid w:val="00CF2DF1"/>
    <w:rsid w:val="00CF47C0"/>
    <w:rsid w:val="00CF4BC5"/>
    <w:rsid w:val="00CF4FAF"/>
    <w:rsid w:val="00CF526D"/>
    <w:rsid w:val="00CF538D"/>
    <w:rsid w:val="00CF6169"/>
    <w:rsid w:val="00CF61EC"/>
    <w:rsid w:val="00D00FFB"/>
    <w:rsid w:val="00D025BD"/>
    <w:rsid w:val="00D04765"/>
    <w:rsid w:val="00D04D39"/>
    <w:rsid w:val="00D05BF2"/>
    <w:rsid w:val="00D07FA1"/>
    <w:rsid w:val="00D11178"/>
    <w:rsid w:val="00D11282"/>
    <w:rsid w:val="00D12BD2"/>
    <w:rsid w:val="00D1323E"/>
    <w:rsid w:val="00D1596B"/>
    <w:rsid w:val="00D15EC3"/>
    <w:rsid w:val="00D168FF"/>
    <w:rsid w:val="00D16DBD"/>
    <w:rsid w:val="00D1710C"/>
    <w:rsid w:val="00D17C66"/>
    <w:rsid w:val="00D21FEA"/>
    <w:rsid w:val="00D22BA5"/>
    <w:rsid w:val="00D22ED0"/>
    <w:rsid w:val="00D23D2B"/>
    <w:rsid w:val="00D259E6"/>
    <w:rsid w:val="00D25DCE"/>
    <w:rsid w:val="00D2706D"/>
    <w:rsid w:val="00D2787C"/>
    <w:rsid w:val="00D27F33"/>
    <w:rsid w:val="00D31207"/>
    <w:rsid w:val="00D33723"/>
    <w:rsid w:val="00D3468A"/>
    <w:rsid w:val="00D34D78"/>
    <w:rsid w:val="00D4072B"/>
    <w:rsid w:val="00D41942"/>
    <w:rsid w:val="00D435C0"/>
    <w:rsid w:val="00D43638"/>
    <w:rsid w:val="00D44210"/>
    <w:rsid w:val="00D44FC1"/>
    <w:rsid w:val="00D4590E"/>
    <w:rsid w:val="00D50136"/>
    <w:rsid w:val="00D504AA"/>
    <w:rsid w:val="00D52009"/>
    <w:rsid w:val="00D56152"/>
    <w:rsid w:val="00D573EC"/>
    <w:rsid w:val="00D62223"/>
    <w:rsid w:val="00D625CE"/>
    <w:rsid w:val="00D651BD"/>
    <w:rsid w:val="00D65E82"/>
    <w:rsid w:val="00D67A44"/>
    <w:rsid w:val="00D7060C"/>
    <w:rsid w:val="00D71753"/>
    <w:rsid w:val="00D71B21"/>
    <w:rsid w:val="00D733E1"/>
    <w:rsid w:val="00D73F8A"/>
    <w:rsid w:val="00D75262"/>
    <w:rsid w:val="00D754EF"/>
    <w:rsid w:val="00D77406"/>
    <w:rsid w:val="00D80640"/>
    <w:rsid w:val="00D80B20"/>
    <w:rsid w:val="00D80D2C"/>
    <w:rsid w:val="00D8129F"/>
    <w:rsid w:val="00D820EB"/>
    <w:rsid w:val="00D82A47"/>
    <w:rsid w:val="00D83639"/>
    <w:rsid w:val="00D84996"/>
    <w:rsid w:val="00D87144"/>
    <w:rsid w:val="00D874DC"/>
    <w:rsid w:val="00D90514"/>
    <w:rsid w:val="00D90C92"/>
    <w:rsid w:val="00D91860"/>
    <w:rsid w:val="00D920AC"/>
    <w:rsid w:val="00D94773"/>
    <w:rsid w:val="00D97D17"/>
    <w:rsid w:val="00DA05F1"/>
    <w:rsid w:val="00DA159C"/>
    <w:rsid w:val="00DA1DCB"/>
    <w:rsid w:val="00DA25FB"/>
    <w:rsid w:val="00DA2625"/>
    <w:rsid w:val="00DA4B01"/>
    <w:rsid w:val="00DA528A"/>
    <w:rsid w:val="00DA58E7"/>
    <w:rsid w:val="00DA5AAF"/>
    <w:rsid w:val="00DA7639"/>
    <w:rsid w:val="00DA7EA5"/>
    <w:rsid w:val="00DB0510"/>
    <w:rsid w:val="00DB19BE"/>
    <w:rsid w:val="00DB4AAD"/>
    <w:rsid w:val="00DB4B5C"/>
    <w:rsid w:val="00DB6F3A"/>
    <w:rsid w:val="00DC0334"/>
    <w:rsid w:val="00DC4BA4"/>
    <w:rsid w:val="00DC5BF5"/>
    <w:rsid w:val="00DC5F86"/>
    <w:rsid w:val="00DC723A"/>
    <w:rsid w:val="00DD0E2A"/>
    <w:rsid w:val="00DD152D"/>
    <w:rsid w:val="00DD2EBB"/>
    <w:rsid w:val="00DD5545"/>
    <w:rsid w:val="00DD55AC"/>
    <w:rsid w:val="00DD56A7"/>
    <w:rsid w:val="00DD5D72"/>
    <w:rsid w:val="00DD60FB"/>
    <w:rsid w:val="00DD6968"/>
    <w:rsid w:val="00DD6A90"/>
    <w:rsid w:val="00DD7B4D"/>
    <w:rsid w:val="00DE2446"/>
    <w:rsid w:val="00DE6187"/>
    <w:rsid w:val="00DF07F8"/>
    <w:rsid w:val="00DF1EF9"/>
    <w:rsid w:val="00DF2A53"/>
    <w:rsid w:val="00DF2EE6"/>
    <w:rsid w:val="00DF3AE5"/>
    <w:rsid w:val="00DF4AB3"/>
    <w:rsid w:val="00DF654B"/>
    <w:rsid w:val="00DF6AB3"/>
    <w:rsid w:val="00DF732A"/>
    <w:rsid w:val="00DF7F0F"/>
    <w:rsid w:val="00E01711"/>
    <w:rsid w:val="00E01BD2"/>
    <w:rsid w:val="00E01FB5"/>
    <w:rsid w:val="00E0606D"/>
    <w:rsid w:val="00E06BFE"/>
    <w:rsid w:val="00E06D5B"/>
    <w:rsid w:val="00E06EB7"/>
    <w:rsid w:val="00E114B6"/>
    <w:rsid w:val="00E11FD6"/>
    <w:rsid w:val="00E12717"/>
    <w:rsid w:val="00E12AAF"/>
    <w:rsid w:val="00E13F38"/>
    <w:rsid w:val="00E1464A"/>
    <w:rsid w:val="00E156A6"/>
    <w:rsid w:val="00E156B8"/>
    <w:rsid w:val="00E16608"/>
    <w:rsid w:val="00E1672A"/>
    <w:rsid w:val="00E16912"/>
    <w:rsid w:val="00E203ED"/>
    <w:rsid w:val="00E2227F"/>
    <w:rsid w:val="00E2295F"/>
    <w:rsid w:val="00E242C1"/>
    <w:rsid w:val="00E27AEB"/>
    <w:rsid w:val="00E30400"/>
    <w:rsid w:val="00E306E0"/>
    <w:rsid w:val="00E32926"/>
    <w:rsid w:val="00E34E48"/>
    <w:rsid w:val="00E35277"/>
    <w:rsid w:val="00E35649"/>
    <w:rsid w:val="00E3642F"/>
    <w:rsid w:val="00E3671B"/>
    <w:rsid w:val="00E4014A"/>
    <w:rsid w:val="00E403F2"/>
    <w:rsid w:val="00E422E8"/>
    <w:rsid w:val="00E42E86"/>
    <w:rsid w:val="00E45F49"/>
    <w:rsid w:val="00E4690E"/>
    <w:rsid w:val="00E5063E"/>
    <w:rsid w:val="00E51B30"/>
    <w:rsid w:val="00E528D2"/>
    <w:rsid w:val="00E52C6D"/>
    <w:rsid w:val="00E52E42"/>
    <w:rsid w:val="00E5300A"/>
    <w:rsid w:val="00E53792"/>
    <w:rsid w:val="00E53AB9"/>
    <w:rsid w:val="00E54F9D"/>
    <w:rsid w:val="00E5526F"/>
    <w:rsid w:val="00E56033"/>
    <w:rsid w:val="00E569C4"/>
    <w:rsid w:val="00E56D66"/>
    <w:rsid w:val="00E571C3"/>
    <w:rsid w:val="00E57228"/>
    <w:rsid w:val="00E575A7"/>
    <w:rsid w:val="00E57BD5"/>
    <w:rsid w:val="00E57FF5"/>
    <w:rsid w:val="00E632D0"/>
    <w:rsid w:val="00E635A4"/>
    <w:rsid w:val="00E63D28"/>
    <w:rsid w:val="00E64247"/>
    <w:rsid w:val="00E64558"/>
    <w:rsid w:val="00E64586"/>
    <w:rsid w:val="00E664A8"/>
    <w:rsid w:val="00E668DE"/>
    <w:rsid w:val="00E66F17"/>
    <w:rsid w:val="00E66FFD"/>
    <w:rsid w:val="00E67211"/>
    <w:rsid w:val="00E722D3"/>
    <w:rsid w:val="00E72F23"/>
    <w:rsid w:val="00E74FFB"/>
    <w:rsid w:val="00E75126"/>
    <w:rsid w:val="00E82044"/>
    <w:rsid w:val="00E82B80"/>
    <w:rsid w:val="00E84897"/>
    <w:rsid w:val="00E85128"/>
    <w:rsid w:val="00E9009A"/>
    <w:rsid w:val="00E92391"/>
    <w:rsid w:val="00E925FF"/>
    <w:rsid w:val="00E944AC"/>
    <w:rsid w:val="00E956A3"/>
    <w:rsid w:val="00E95E86"/>
    <w:rsid w:val="00E9612B"/>
    <w:rsid w:val="00E978B5"/>
    <w:rsid w:val="00E97B05"/>
    <w:rsid w:val="00EA0F49"/>
    <w:rsid w:val="00EA1B35"/>
    <w:rsid w:val="00EA2333"/>
    <w:rsid w:val="00EA2E05"/>
    <w:rsid w:val="00EA3FD5"/>
    <w:rsid w:val="00EA5169"/>
    <w:rsid w:val="00EA60ED"/>
    <w:rsid w:val="00EA620E"/>
    <w:rsid w:val="00EA6C98"/>
    <w:rsid w:val="00EB05D1"/>
    <w:rsid w:val="00EB1244"/>
    <w:rsid w:val="00EB1C20"/>
    <w:rsid w:val="00EB1CE7"/>
    <w:rsid w:val="00EB220E"/>
    <w:rsid w:val="00EB38E2"/>
    <w:rsid w:val="00EB3B0A"/>
    <w:rsid w:val="00EB3BB0"/>
    <w:rsid w:val="00EB415A"/>
    <w:rsid w:val="00EB4BBD"/>
    <w:rsid w:val="00EB51A6"/>
    <w:rsid w:val="00EB595A"/>
    <w:rsid w:val="00EB5AA9"/>
    <w:rsid w:val="00EC078D"/>
    <w:rsid w:val="00EC07F5"/>
    <w:rsid w:val="00EC346E"/>
    <w:rsid w:val="00EC634A"/>
    <w:rsid w:val="00EC63D2"/>
    <w:rsid w:val="00EC67AC"/>
    <w:rsid w:val="00EC7452"/>
    <w:rsid w:val="00ED1199"/>
    <w:rsid w:val="00ED1498"/>
    <w:rsid w:val="00ED253F"/>
    <w:rsid w:val="00ED27D6"/>
    <w:rsid w:val="00ED2F20"/>
    <w:rsid w:val="00ED61A7"/>
    <w:rsid w:val="00ED6A79"/>
    <w:rsid w:val="00EE062C"/>
    <w:rsid w:val="00EE1060"/>
    <w:rsid w:val="00EE2682"/>
    <w:rsid w:val="00EE5753"/>
    <w:rsid w:val="00EE7E05"/>
    <w:rsid w:val="00EF229F"/>
    <w:rsid w:val="00EF2667"/>
    <w:rsid w:val="00EF2E6C"/>
    <w:rsid w:val="00EF4C10"/>
    <w:rsid w:val="00EF5A43"/>
    <w:rsid w:val="00EF730D"/>
    <w:rsid w:val="00F0158D"/>
    <w:rsid w:val="00F02D6D"/>
    <w:rsid w:val="00F039B8"/>
    <w:rsid w:val="00F054EA"/>
    <w:rsid w:val="00F11A3E"/>
    <w:rsid w:val="00F134B9"/>
    <w:rsid w:val="00F135F6"/>
    <w:rsid w:val="00F13FC2"/>
    <w:rsid w:val="00F14350"/>
    <w:rsid w:val="00F1579A"/>
    <w:rsid w:val="00F16357"/>
    <w:rsid w:val="00F16A75"/>
    <w:rsid w:val="00F1763E"/>
    <w:rsid w:val="00F2019B"/>
    <w:rsid w:val="00F2033E"/>
    <w:rsid w:val="00F2101A"/>
    <w:rsid w:val="00F2453C"/>
    <w:rsid w:val="00F249AB"/>
    <w:rsid w:val="00F24A3F"/>
    <w:rsid w:val="00F26562"/>
    <w:rsid w:val="00F26FCE"/>
    <w:rsid w:val="00F2761C"/>
    <w:rsid w:val="00F27717"/>
    <w:rsid w:val="00F2799A"/>
    <w:rsid w:val="00F300EE"/>
    <w:rsid w:val="00F302F8"/>
    <w:rsid w:val="00F3072C"/>
    <w:rsid w:val="00F30911"/>
    <w:rsid w:val="00F32A2A"/>
    <w:rsid w:val="00F34218"/>
    <w:rsid w:val="00F42E0A"/>
    <w:rsid w:val="00F431E1"/>
    <w:rsid w:val="00F44AC2"/>
    <w:rsid w:val="00F465D8"/>
    <w:rsid w:val="00F465E3"/>
    <w:rsid w:val="00F47383"/>
    <w:rsid w:val="00F47F5D"/>
    <w:rsid w:val="00F501C9"/>
    <w:rsid w:val="00F51B1D"/>
    <w:rsid w:val="00F52940"/>
    <w:rsid w:val="00F53DA8"/>
    <w:rsid w:val="00F54D83"/>
    <w:rsid w:val="00F56EA2"/>
    <w:rsid w:val="00F5769C"/>
    <w:rsid w:val="00F57B89"/>
    <w:rsid w:val="00F61EBA"/>
    <w:rsid w:val="00F62B57"/>
    <w:rsid w:val="00F62CA1"/>
    <w:rsid w:val="00F6306D"/>
    <w:rsid w:val="00F635F6"/>
    <w:rsid w:val="00F63DA2"/>
    <w:rsid w:val="00F644D7"/>
    <w:rsid w:val="00F64F67"/>
    <w:rsid w:val="00F669D8"/>
    <w:rsid w:val="00F66A3A"/>
    <w:rsid w:val="00F7202B"/>
    <w:rsid w:val="00F73B17"/>
    <w:rsid w:val="00F73F78"/>
    <w:rsid w:val="00F74038"/>
    <w:rsid w:val="00F74914"/>
    <w:rsid w:val="00F74B0F"/>
    <w:rsid w:val="00F765AD"/>
    <w:rsid w:val="00F76FB5"/>
    <w:rsid w:val="00F77E12"/>
    <w:rsid w:val="00F8124F"/>
    <w:rsid w:val="00F8206A"/>
    <w:rsid w:val="00F824CD"/>
    <w:rsid w:val="00F82AFC"/>
    <w:rsid w:val="00F82F8B"/>
    <w:rsid w:val="00F8377B"/>
    <w:rsid w:val="00F84446"/>
    <w:rsid w:val="00F86CD0"/>
    <w:rsid w:val="00F87415"/>
    <w:rsid w:val="00F90B73"/>
    <w:rsid w:val="00F93B24"/>
    <w:rsid w:val="00F96820"/>
    <w:rsid w:val="00F9742B"/>
    <w:rsid w:val="00F978E5"/>
    <w:rsid w:val="00F97AC1"/>
    <w:rsid w:val="00FA07BC"/>
    <w:rsid w:val="00FA0AF9"/>
    <w:rsid w:val="00FA219B"/>
    <w:rsid w:val="00FA3E40"/>
    <w:rsid w:val="00FA77AF"/>
    <w:rsid w:val="00FA7DE1"/>
    <w:rsid w:val="00FB15BA"/>
    <w:rsid w:val="00FB1A49"/>
    <w:rsid w:val="00FB1B42"/>
    <w:rsid w:val="00FB1E8E"/>
    <w:rsid w:val="00FB25EB"/>
    <w:rsid w:val="00FB2632"/>
    <w:rsid w:val="00FB37C2"/>
    <w:rsid w:val="00FB45E6"/>
    <w:rsid w:val="00FB4EB5"/>
    <w:rsid w:val="00FB5B46"/>
    <w:rsid w:val="00FB5E22"/>
    <w:rsid w:val="00FB5F4B"/>
    <w:rsid w:val="00FB71BA"/>
    <w:rsid w:val="00FB732D"/>
    <w:rsid w:val="00FB7358"/>
    <w:rsid w:val="00FC0B78"/>
    <w:rsid w:val="00FC24A1"/>
    <w:rsid w:val="00FC3F34"/>
    <w:rsid w:val="00FC4C1D"/>
    <w:rsid w:val="00FC5C47"/>
    <w:rsid w:val="00FC6BB2"/>
    <w:rsid w:val="00FC7C7A"/>
    <w:rsid w:val="00FD422E"/>
    <w:rsid w:val="00FD4270"/>
    <w:rsid w:val="00FD518B"/>
    <w:rsid w:val="00FD55DC"/>
    <w:rsid w:val="00FD5F4E"/>
    <w:rsid w:val="00FD6825"/>
    <w:rsid w:val="00FD72EC"/>
    <w:rsid w:val="00FD7B99"/>
    <w:rsid w:val="00FE037C"/>
    <w:rsid w:val="00FE03FB"/>
    <w:rsid w:val="00FE2326"/>
    <w:rsid w:val="00FE305C"/>
    <w:rsid w:val="00FE3814"/>
    <w:rsid w:val="00FE3C51"/>
    <w:rsid w:val="00FE478A"/>
    <w:rsid w:val="00FE7290"/>
    <w:rsid w:val="00FF0D50"/>
    <w:rsid w:val="00FF1E16"/>
    <w:rsid w:val="00FF274C"/>
    <w:rsid w:val="00FF40A9"/>
    <w:rsid w:val="00FF49BC"/>
    <w:rsid w:val="00FF5F5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739F78"/>
  <w15:docId w15:val="{86082F0D-001A-4068-B34F-9DF1CE25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4DF5"/>
    <w:rPr>
      <w:sz w:val="24"/>
      <w:szCs w:val="24"/>
    </w:rPr>
  </w:style>
  <w:style w:type="paragraph" w:styleId="Rubrik1">
    <w:name w:val="heading 1"/>
    <w:basedOn w:val="Normal"/>
    <w:next w:val="Brdtext"/>
    <w:qFormat/>
    <w:rsid w:val="004E0BD9"/>
    <w:pPr>
      <w:keepNext/>
      <w:spacing w:after="120"/>
      <w:outlineLvl w:val="0"/>
    </w:pPr>
    <w:rPr>
      <w:rFonts w:ascii="Verdana" w:hAnsi="Verdana" w:cs="Arial"/>
      <w:bCs/>
      <w:sz w:val="28"/>
      <w:szCs w:val="28"/>
    </w:rPr>
  </w:style>
  <w:style w:type="paragraph" w:styleId="Rubrik2">
    <w:name w:val="heading 2"/>
    <w:basedOn w:val="Normal"/>
    <w:next w:val="Brdtext"/>
    <w:qFormat/>
    <w:rsid w:val="00B45991"/>
    <w:pPr>
      <w:keepNext/>
      <w:spacing w:before="220" w:after="60"/>
      <w:outlineLvl w:val="1"/>
    </w:pPr>
    <w:rPr>
      <w:rFonts w:ascii="Verdana" w:hAnsi="Verdana" w:cs="Arial"/>
      <w:bCs/>
      <w:iCs/>
      <w:szCs w:val="28"/>
    </w:rPr>
  </w:style>
  <w:style w:type="paragraph" w:styleId="Rubrik3">
    <w:name w:val="heading 3"/>
    <w:basedOn w:val="Normal"/>
    <w:next w:val="Brdtext"/>
    <w:qFormat/>
    <w:rsid w:val="00A40CCF"/>
    <w:pPr>
      <w:keepNext/>
      <w:spacing w:before="220" w:after="60"/>
      <w:outlineLvl w:val="2"/>
    </w:pPr>
    <w:rPr>
      <w:rFonts w:ascii="Verdana" w:hAnsi="Verdana" w:cs="Arial"/>
      <w:bCs/>
      <w:sz w:val="22"/>
      <w:szCs w:val="26"/>
    </w:rPr>
  </w:style>
  <w:style w:type="paragraph" w:styleId="Rubrik4">
    <w:name w:val="heading 4"/>
    <w:basedOn w:val="Normal"/>
    <w:next w:val="Brdtext"/>
    <w:qFormat/>
    <w:rsid w:val="00CC62E6"/>
    <w:pPr>
      <w:keepNext/>
      <w:spacing w:before="220"/>
      <w:outlineLvl w:val="3"/>
    </w:pPr>
    <w:rPr>
      <w:rFonts w:ascii="Verdana" w:hAnsi="Verdana"/>
      <w:sz w:val="20"/>
      <w:szCs w:val="28"/>
    </w:rPr>
  </w:style>
  <w:style w:type="paragraph" w:styleId="Rubrik5">
    <w:name w:val="heading 5"/>
    <w:basedOn w:val="Normal"/>
    <w:next w:val="Brdtext"/>
    <w:qFormat/>
    <w:rsid w:val="008C7DBC"/>
    <w:pPr>
      <w:numPr>
        <w:ilvl w:val="4"/>
        <w:numId w:val="3"/>
      </w:numPr>
      <w:tabs>
        <w:tab w:val="clear" w:pos="1008"/>
        <w:tab w:val="num" w:pos="360"/>
      </w:tabs>
      <w:ind w:left="0" w:firstLine="0"/>
      <w:outlineLvl w:val="4"/>
    </w:pPr>
    <w:rPr>
      <w:rFonts w:ascii="Verdana" w:hAnsi="Verdana"/>
      <w:bCs/>
      <w:iCs/>
      <w:sz w:val="20"/>
      <w:szCs w:val="26"/>
    </w:rPr>
  </w:style>
  <w:style w:type="paragraph" w:styleId="Rubrik6">
    <w:name w:val="heading 6"/>
    <w:basedOn w:val="Rubrik5"/>
    <w:next w:val="Brdtext"/>
    <w:qFormat/>
    <w:rsid w:val="008051C3"/>
    <w:pPr>
      <w:numPr>
        <w:ilvl w:val="5"/>
      </w:numPr>
      <w:tabs>
        <w:tab w:val="clear" w:pos="1152"/>
        <w:tab w:val="num" w:pos="360"/>
      </w:tabs>
      <w:ind w:left="0" w:firstLine="0"/>
      <w:outlineLvl w:val="5"/>
    </w:pPr>
  </w:style>
  <w:style w:type="paragraph" w:styleId="Rubrik7">
    <w:name w:val="heading 7"/>
    <w:basedOn w:val="Rubrik6"/>
    <w:next w:val="Brdtext"/>
    <w:qFormat/>
    <w:rsid w:val="008207FC"/>
    <w:pPr>
      <w:numPr>
        <w:ilvl w:val="6"/>
      </w:numPr>
      <w:tabs>
        <w:tab w:val="clear" w:pos="1296"/>
        <w:tab w:val="num" w:pos="360"/>
      </w:tabs>
      <w:ind w:left="0" w:firstLine="0"/>
      <w:outlineLvl w:val="6"/>
    </w:pPr>
  </w:style>
  <w:style w:type="paragraph" w:styleId="Rubrik8">
    <w:name w:val="heading 8"/>
    <w:basedOn w:val="Rubrik7"/>
    <w:next w:val="Brdtext"/>
    <w:qFormat/>
    <w:rsid w:val="00865825"/>
    <w:pPr>
      <w:numPr>
        <w:ilvl w:val="7"/>
      </w:numPr>
      <w:tabs>
        <w:tab w:val="clear" w:pos="1440"/>
        <w:tab w:val="num" w:pos="360"/>
      </w:tabs>
      <w:ind w:left="0" w:firstLine="0"/>
      <w:outlineLvl w:val="7"/>
    </w:pPr>
  </w:style>
  <w:style w:type="paragraph" w:styleId="Rubrik9">
    <w:name w:val="heading 9"/>
    <w:basedOn w:val="Rubrik8"/>
    <w:next w:val="Brdtext"/>
    <w:qFormat/>
    <w:rsid w:val="00395E7A"/>
    <w:pPr>
      <w:numPr>
        <w:ilvl w:val="8"/>
      </w:numPr>
      <w:tabs>
        <w:tab w:val="clear" w:pos="1584"/>
        <w:tab w:val="num" w:pos="360"/>
      </w:tabs>
      <w:ind w:left="0" w:firstLine="0"/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lankettnr">
    <w:name w:val="Blankettnr"/>
    <w:basedOn w:val="Normal"/>
    <w:semiHidden/>
    <w:rsid w:val="00C84706"/>
    <w:rPr>
      <w:rFonts w:ascii="Verdana" w:hAnsi="Verdana"/>
      <w:sz w:val="10"/>
    </w:rPr>
  </w:style>
  <w:style w:type="paragraph" w:customStyle="1" w:styleId="Mottagaradress">
    <w:name w:val="Mottagaradress"/>
    <w:basedOn w:val="Normal"/>
    <w:semiHidden/>
    <w:rsid w:val="00E06D5B"/>
    <w:pPr>
      <w:ind w:left="4502"/>
    </w:pPr>
  </w:style>
  <w:style w:type="paragraph" w:styleId="Sidhuvud">
    <w:name w:val="header"/>
    <w:basedOn w:val="Normal"/>
    <w:link w:val="SidhuvudChar"/>
    <w:semiHidden/>
    <w:rsid w:val="00273B5C"/>
    <w:rPr>
      <w:rFonts w:ascii="Verdana" w:hAnsi="Verdana"/>
      <w:sz w:val="20"/>
    </w:rPr>
  </w:style>
  <w:style w:type="paragraph" w:styleId="Sidfot">
    <w:name w:val="footer"/>
    <w:basedOn w:val="Normal"/>
    <w:semiHidden/>
    <w:rsid w:val="00273B5C"/>
    <w:rPr>
      <w:rFonts w:ascii="Verdana" w:hAnsi="Verdana"/>
      <w:noProof/>
      <w:sz w:val="20"/>
    </w:rPr>
  </w:style>
  <w:style w:type="paragraph" w:customStyle="1" w:styleId="Sidfot-adress">
    <w:name w:val="Sidfot-adress"/>
    <w:basedOn w:val="Sidfot"/>
    <w:semiHidden/>
    <w:rsid w:val="009274AC"/>
    <w:rPr>
      <w:sz w:val="16"/>
    </w:rPr>
  </w:style>
  <w:style w:type="character" w:styleId="Sidnummer">
    <w:name w:val="page number"/>
    <w:basedOn w:val="Standardstycketeckensnitt"/>
    <w:uiPriority w:val="99"/>
    <w:semiHidden/>
    <w:rsid w:val="00412B11"/>
    <w:rPr>
      <w:rFonts w:ascii="Verdana" w:hAnsi="Verdana"/>
      <w:sz w:val="20"/>
    </w:rPr>
  </w:style>
  <w:style w:type="paragraph" w:customStyle="1" w:styleId="Variabelinfo">
    <w:name w:val="Variabel_info"/>
    <w:basedOn w:val="Sidhuvud"/>
    <w:semiHidden/>
    <w:rsid w:val="009622EA"/>
    <w:pPr>
      <w:tabs>
        <w:tab w:val="center" w:pos="4153"/>
        <w:tab w:val="right" w:pos="8306"/>
      </w:tabs>
    </w:pPr>
    <w:rPr>
      <w:rFonts w:cs="Arial"/>
      <w:sz w:val="18"/>
    </w:rPr>
  </w:style>
  <w:style w:type="paragraph" w:customStyle="1" w:styleId="Ledtext">
    <w:name w:val="Ledtext"/>
    <w:basedOn w:val="Normal"/>
    <w:rsid w:val="00426536"/>
    <w:rPr>
      <w:rFonts w:ascii="Verdana" w:hAnsi="Verdana"/>
      <w:sz w:val="14"/>
    </w:rPr>
  </w:style>
  <w:style w:type="paragraph" w:styleId="Brdtext">
    <w:name w:val="Body Text"/>
    <w:basedOn w:val="Normal"/>
    <w:link w:val="BrdtextChar"/>
    <w:rsid w:val="00DF732A"/>
    <w:pPr>
      <w:spacing w:after="120" w:line="240" w:lineRule="atLeast"/>
    </w:pPr>
    <w:rPr>
      <w:rFonts w:ascii="Verdana" w:hAnsi="Verdana"/>
      <w:sz w:val="20"/>
    </w:rPr>
  </w:style>
  <w:style w:type="paragraph" w:customStyle="1" w:styleId="Dokumenttyp">
    <w:name w:val="Dokumenttyp"/>
    <w:basedOn w:val="Normal"/>
    <w:semiHidden/>
    <w:rsid w:val="00273B5C"/>
    <w:rPr>
      <w:rFonts w:ascii="Verdana" w:hAnsi="Verdana" w:cs="Arial"/>
      <w:caps/>
      <w:sz w:val="20"/>
      <w:szCs w:val="22"/>
    </w:rPr>
  </w:style>
  <w:style w:type="paragraph" w:customStyle="1" w:styleId="Adress-sidfot">
    <w:name w:val="Adress-sidfot"/>
    <w:basedOn w:val="Normal"/>
    <w:semiHidden/>
    <w:rsid w:val="00E06D5B"/>
    <w:pPr>
      <w:pBdr>
        <w:top w:val="single" w:sz="4" w:space="3" w:color="auto"/>
      </w:pBdr>
      <w:ind w:left="-851" w:right="-1247"/>
      <w:jc w:val="center"/>
    </w:pPr>
    <w:rPr>
      <w:rFonts w:ascii="Arial" w:hAnsi="Arial"/>
      <w:noProof/>
      <w:sz w:val="16"/>
    </w:rPr>
  </w:style>
  <w:style w:type="paragraph" w:styleId="Ballongtext">
    <w:name w:val="Balloon Text"/>
    <w:basedOn w:val="Normal"/>
    <w:semiHidden/>
    <w:rsid w:val="00E06D5B"/>
    <w:rPr>
      <w:rFonts w:ascii="Tahoma" w:hAnsi="Tahoma" w:cs="Tahoma"/>
      <w:sz w:val="16"/>
      <w:szCs w:val="16"/>
    </w:rPr>
  </w:style>
  <w:style w:type="paragraph" w:customStyle="1" w:styleId="Tabelltext">
    <w:name w:val="Tabelltext"/>
    <w:basedOn w:val="Normal"/>
    <w:rsid w:val="00501623"/>
    <w:rPr>
      <w:rFonts w:ascii="Verdana" w:hAnsi="Verdana" w:cs="Arial"/>
      <w:sz w:val="16"/>
    </w:rPr>
  </w:style>
  <w:style w:type="table" w:styleId="Tabellrutnt">
    <w:name w:val="Table Grid"/>
    <w:basedOn w:val="Normaltabell"/>
    <w:uiPriority w:val="59"/>
    <w:rsid w:val="00E06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nummerlista">
    <w:name w:val="SE_nummerlista"/>
    <w:basedOn w:val="Brdtext"/>
    <w:rsid w:val="006D252F"/>
    <w:pPr>
      <w:numPr>
        <w:numId w:val="1"/>
      </w:numPr>
      <w:ind w:left="0" w:firstLine="0"/>
    </w:pPr>
  </w:style>
  <w:style w:type="paragraph" w:customStyle="1" w:styleId="SEpunktlista">
    <w:name w:val="SE_punktlista"/>
    <w:basedOn w:val="Brdtext"/>
    <w:rsid w:val="00494527"/>
    <w:pPr>
      <w:numPr>
        <w:numId w:val="2"/>
      </w:numPr>
      <w:tabs>
        <w:tab w:val="clear" w:pos="357"/>
        <w:tab w:val="num" w:pos="360"/>
      </w:tabs>
      <w:ind w:left="0" w:firstLine="0"/>
    </w:pPr>
  </w:style>
  <w:style w:type="paragraph" w:styleId="Innehll4">
    <w:name w:val="toc 4"/>
    <w:basedOn w:val="Normal"/>
    <w:next w:val="Normal"/>
    <w:semiHidden/>
    <w:rsid w:val="00252349"/>
    <w:pPr>
      <w:ind w:left="720"/>
    </w:pPr>
    <w:rPr>
      <w:szCs w:val="20"/>
    </w:rPr>
  </w:style>
  <w:style w:type="paragraph" w:styleId="Innehll5">
    <w:name w:val="toc 5"/>
    <w:basedOn w:val="Normal"/>
    <w:next w:val="Normal"/>
    <w:semiHidden/>
    <w:rsid w:val="00E57BD5"/>
    <w:pPr>
      <w:ind w:left="960"/>
    </w:pPr>
    <w:rPr>
      <w:szCs w:val="20"/>
    </w:rPr>
  </w:style>
  <w:style w:type="paragraph" w:customStyle="1" w:styleId="Tabelltextfet">
    <w:name w:val="Tabelltext_fet"/>
    <w:basedOn w:val="Tabelltext"/>
    <w:rsid w:val="00623A53"/>
    <w:rPr>
      <w:b/>
      <w:bCs/>
    </w:rPr>
  </w:style>
  <w:style w:type="paragraph" w:customStyle="1" w:styleId="Tabelltextkursiv">
    <w:name w:val="Tabelltext_kursiv"/>
    <w:basedOn w:val="Tabelltextfet"/>
    <w:rsid w:val="008B03FA"/>
    <w:rPr>
      <w:b w:val="0"/>
      <w:bCs w:val="0"/>
      <w:i/>
      <w:iCs/>
    </w:rPr>
  </w:style>
  <w:style w:type="character" w:styleId="Fotnotsreferens">
    <w:name w:val="footnote reference"/>
    <w:basedOn w:val="Standardstycketeckensnitt"/>
    <w:semiHidden/>
    <w:rsid w:val="00C41BF0"/>
    <w:rPr>
      <w:vertAlign w:val="superscript"/>
    </w:rPr>
  </w:style>
  <w:style w:type="paragraph" w:styleId="Fotnotstext">
    <w:name w:val="footnote text"/>
    <w:basedOn w:val="Normal"/>
    <w:semiHidden/>
    <w:rsid w:val="0008500B"/>
    <w:rPr>
      <w:rFonts w:ascii="Verdana" w:hAnsi="Verdana"/>
      <w:sz w:val="18"/>
      <w:szCs w:val="20"/>
    </w:rPr>
  </w:style>
  <w:style w:type="paragraph" w:styleId="Figurfrteckning">
    <w:name w:val="table of figures"/>
    <w:basedOn w:val="Normal"/>
    <w:next w:val="Normal"/>
    <w:semiHidden/>
    <w:rsid w:val="00F57B89"/>
    <w:rPr>
      <w:sz w:val="18"/>
    </w:rPr>
  </w:style>
  <w:style w:type="paragraph" w:customStyle="1" w:styleId="Klla">
    <w:name w:val="Källa"/>
    <w:basedOn w:val="Normal"/>
    <w:rsid w:val="009E7303"/>
    <w:pPr>
      <w:spacing w:before="40" w:line="270" w:lineRule="atLeast"/>
    </w:pPr>
    <w:rPr>
      <w:rFonts w:ascii="Verdana" w:hAnsi="Verdana"/>
      <w:sz w:val="16"/>
    </w:rPr>
  </w:style>
  <w:style w:type="paragraph" w:customStyle="1" w:styleId="Referenser">
    <w:name w:val="Referenser"/>
    <w:basedOn w:val="Brdtext"/>
    <w:rsid w:val="0090326B"/>
    <w:pPr>
      <w:spacing w:line="270" w:lineRule="atLeast"/>
      <w:ind w:left="425" w:hanging="425"/>
    </w:pPr>
  </w:style>
  <w:style w:type="paragraph" w:styleId="Beskrivning">
    <w:name w:val="caption"/>
    <w:basedOn w:val="Normal"/>
    <w:next w:val="Normal"/>
    <w:qFormat/>
    <w:rsid w:val="009B0A0D"/>
    <w:pPr>
      <w:spacing w:before="120" w:after="120"/>
    </w:pPr>
    <w:rPr>
      <w:rFonts w:ascii="Verdana" w:hAnsi="Verdana"/>
      <w:b/>
      <w:bCs/>
      <w:sz w:val="18"/>
      <w:szCs w:val="20"/>
    </w:rPr>
  </w:style>
  <w:style w:type="paragraph" w:styleId="Innehll1">
    <w:name w:val="toc 1"/>
    <w:basedOn w:val="Normal"/>
    <w:next w:val="Normal"/>
    <w:semiHidden/>
    <w:rsid w:val="00F11A3E"/>
    <w:pPr>
      <w:tabs>
        <w:tab w:val="right" w:pos="7927"/>
      </w:tabs>
      <w:spacing w:before="240"/>
      <w:ind w:left="482" w:right="284" w:hanging="482"/>
    </w:pPr>
    <w:rPr>
      <w:rFonts w:ascii="Verdana" w:hAnsi="Verdana"/>
      <w:b/>
      <w:noProof/>
      <w:sz w:val="20"/>
    </w:rPr>
  </w:style>
  <w:style w:type="paragraph" w:styleId="Innehll2">
    <w:name w:val="toc 2"/>
    <w:basedOn w:val="Normal"/>
    <w:next w:val="Normal"/>
    <w:semiHidden/>
    <w:rsid w:val="000639D1"/>
    <w:pPr>
      <w:tabs>
        <w:tab w:val="left" w:pos="1134"/>
        <w:tab w:val="right" w:leader="dot" w:pos="7927"/>
      </w:tabs>
      <w:ind w:left="8409" w:right="284" w:hanging="7927"/>
    </w:pPr>
    <w:rPr>
      <w:noProof/>
      <w:sz w:val="18"/>
    </w:rPr>
  </w:style>
  <w:style w:type="paragraph" w:styleId="Innehll3">
    <w:name w:val="toc 3"/>
    <w:basedOn w:val="Normal"/>
    <w:next w:val="Normal"/>
    <w:semiHidden/>
    <w:rsid w:val="00293FF2"/>
    <w:pPr>
      <w:tabs>
        <w:tab w:val="left" w:pos="1134"/>
        <w:tab w:val="right" w:leader="dot" w:pos="7927"/>
      </w:tabs>
      <w:ind w:left="1871" w:right="284" w:hanging="737"/>
    </w:pPr>
    <w:rPr>
      <w:sz w:val="18"/>
      <w:szCs w:val="20"/>
    </w:rPr>
  </w:style>
  <w:style w:type="paragraph" w:styleId="Innehll6">
    <w:name w:val="toc 6"/>
    <w:basedOn w:val="Normal"/>
    <w:next w:val="Normal"/>
    <w:semiHidden/>
    <w:rsid w:val="007836CF"/>
    <w:pPr>
      <w:ind w:left="1200"/>
    </w:pPr>
    <w:rPr>
      <w:szCs w:val="20"/>
    </w:rPr>
  </w:style>
  <w:style w:type="paragraph" w:styleId="Innehll7">
    <w:name w:val="toc 7"/>
    <w:basedOn w:val="Normal"/>
    <w:next w:val="Normal"/>
    <w:semiHidden/>
    <w:rsid w:val="00C33D80"/>
    <w:pPr>
      <w:ind w:left="1440"/>
    </w:pPr>
    <w:rPr>
      <w:szCs w:val="20"/>
    </w:rPr>
  </w:style>
  <w:style w:type="paragraph" w:styleId="Innehll8">
    <w:name w:val="toc 8"/>
    <w:basedOn w:val="Normal"/>
    <w:next w:val="Normal"/>
    <w:semiHidden/>
    <w:rsid w:val="00B80377"/>
    <w:pPr>
      <w:ind w:left="1680"/>
    </w:pPr>
    <w:rPr>
      <w:szCs w:val="20"/>
    </w:rPr>
  </w:style>
  <w:style w:type="paragraph" w:styleId="Innehll9">
    <w:name w:val="toc 9"/>
    <w:basedOn w:val="Normal"/>
    <w:next w:val="Normal"/>
    <w:semiHidden/>
    <w:rsid w:val="00017F3E"/>
    <w:pPr>
      <w:ind w:left="1920"/>
    </w:pPr>
    <w:rPr>
      <w:szCs w:val="20"/>
    </w:rPr>
  </w:style>
  <w:style w:type="paragraph" w:customStyle="1" w:styleId="Paragrafrubrik">
    <w:name w:val="Paragrafrubrik"/>
    <w:basedOn w:val="Brdtext"/>
    <w:next w:val="Paragraftext"/>
    <w:rsid w:val="007B769F"/>
    <w:pPr>
      <w:keepNext/>
      <w:numPr>
        <w:numId w:val="4"/>
      </w:numPr>
      <w:spacing w:before="240"/>
    </w:pPr>
    <w:rPr>
      <w:b/>
    </w:rPr>
  </w:style>
  <w:style w:type="paragraph" w:customStyle="1" w:styleId="Paragraftext">
    <w:name w:val="Paragraftext"/>
    <w:basedOn w:val="Brdtext"/>
    <w:link w:val="ParagraftextChar"/>
    <w:rsid w:val="002A6880"/>
    <w:pPr>
      <w:ind w:left="680"/>
    </w:pPr>
  </w:style>
  <w:style w:type="character" w:customStyle="1" w:styleId="BrdtextChar">
    <w:name w:val="Brödtext Char"/>
    <w:basedOn w:val="Standardstycketeckensnitt"/>
    <w:link w:val="Brdtext"/>
    <w:rsid w:val="004C2B15"/>
    <w:rPr>
      <w:rFonts w:ascii="Verdana" w:hAnsi="Verdana"/>
      <w:szCs w:val="24"/>
      <w:lang w:val="sv-SE" w:eastAsia="sv-SE" w:bidi="ar-SA"/>
    </w:rPr>
  </w:style>
  <w:style w:type="character" w:customStyle="1" w:styleId="ParagraftextChar">
    <w:name w:val="Paragraftext Char"/>
    <w:basedOn w:val="BrdtextChar"/>
    <w:link w:val="Paragraftext"/>
    <w:rsid w:val="002A6880"/>
    <w:rPr>
      <w:rFonts w:ascii="Verdana" w:hAnsi="Verdana"/>
      <w:szCs w:val="24"/>
      <w:lang w:val="sv-SE" w:eastAsia="sv-SE" w:bidi="ar-SA"/>
    </w:rPr>
  </w:style>
  <w:style w:type="paragraph" w:customStyle="1" w:styleId="Nrvarande">
    <w:name w:val="Närvarande"/>
    <w:basedOn w:val="Brdtext"/>
    <w:rsid w:val="004C2B15"/>
    <w:pPr>
      <w:tabs>
        <w:tab w:val="left" w:pos="3235"/>
      </w:tabs>
      <w:spacing w:after="0"/>
      <w:ind w:left="3255" w:hanging="3255"/>
    </w:pPr>
  </w:style>
  <w:style w:type="paragraph" w:customStyle="1" w:styleId="Default">
    <w:name w:val="Default"/>
    <w:rsid w:val="00F3421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F62CA1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F62CA1"/>
    <w:rPr>
      <w:rFonts w:ascii="Consolas" w:eastAsiaTheme="minorHAnsi" w:hAnsi="Consolas" w:cs="Consolas"/>
      <w:sz w:val="21"/>
      <w:szCs w:val="21"/>
      <w:lang w:eastAsia="en-US"/>
    </w:rPr>
  </w:style>
  <w:style w:type="character" w:styleId="Hyperlnk">
    <w:name w:val="Hyperlink"/>
    <w:basedOn w:val="Standardstycketeckensnitt"/>
    <w:uiPriority w:val="99"/>
    <w:rsid w:val="009670D5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rsid w:val="006D0E62"/>
    <w:rPr>
      <w:color w:val="800080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0E1FD6"/>
    <w:pPr>
      <w:ind w:left="720"/>
    </w:pPr>
    <w:rPr>
      <w:rFonts w:ascii="Calibri" w:eastAsiaTheme="minorHAnsi" w:hAnsi="Calibri"/>
      <w:sz w:val="22"/>
      <w:szCs w:val="22"/>
    </w:rPr>
  </w:style>
  <w:style w:type="table" w:customStyle="1" w:styleId="Tabellrutnt1">
    <w:name w:val="Tabellrutnät1"/>
    <w:basedOn w:val="Normaltabell"/>
    <w:next w:val="Tabellrutnt"/>
    <w:rsid w:val="000928F2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info">
    <w:name w:val="Dokinfo"/>
    <w:basedOn w:val="Brdtext"/>
    <w:link w:val="DokinfoChar"/>
    <w:semiHidden/>
    <w:qFormat/>
    <w:rsid w:val="002228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Theme="minorHAnsi" w:hAnsiTheme="minorHAnsi"/>
    </w:rPr>
  </w:style>
  <w:style w:type="character" w:customStyle="1" w:styleId="DokinfoChar">
    <w:name w:val="Dokinfo Char"/>
    <w:basedOn w:val="BrdtextChar"/>
    <w:link w:val="Dokinfo"/>
    <w:semiHidden/>
    <w:rsid w:val="002228F5"/>
    <w:rPr>
      <w:rFonts w:asciiTheme="minorHAnsi" w:hAnsiTheme="minorHAnsi"/>
      <w:szCs w:val="24"/>
      <w:lang w:val="sv-SE" w:eastAsia="sv-SE" w:bidi="ar-SA"/>
    </w:rPr>
  </w:style>
  <w:style w:type="paragraph" w:customStyle="1" w:styleId="Sidfotstext">
    <w:name w:val="Sidfotstext"/>
    <w:basedOn w:val="Normal"/>
    <w:semiHidden/>
    <w:qFormat/>
    <w:rsid w:val="00FB5F4B"/>
    <w:pPr>
      <w:overflowPunct w:val="0"/>
      <w:autoSpaceDE w:val="0"/>
      <w:autoSpaceDN w:val="0"/>
      <w:adjustRightInd w:val="0"/>
      <w:spacing w:after="20"/>
      <w:textAlignment w:val="baseline"/>
    </w:pPr>
    <w:rPr>
      <w:rFonts w:asciiTheme="majorHAnsi" w:hAnsiTheme="majorHAnsi"/>
      <w:color w:val="7F7F7F" w:themeColor="text1" w:themeTint="80"/>
      <w:sz w:val="14"/>
      <w:szCs w:val="20"/>
    </w:rPr>
  </w:style>
  <w:style w:type="character" w:customStyle="1" w:styleId="SidhuvudChar">
    <w:name w:val="Sidhuvud Char"/>
    <w:link w:val="Sidhuvud"/>
    <w:semiHidden/>
    <w:rsid w:val="00FB5F4B"/>
    <w:rPr>
      <w:rFonts w:ascii="Verdana" w:hAnsi="Verdana"/>
      <w:szCs w:val="24"/>
    </w:rPr>
  </w:style>
  <w:style w:type="character" w:styleId="Olstomnmnande">
    <w:name w:val="Unresolved Mention"/>
    <w:basedOn w:val="Standardstycketeckensnitt"/>
    <w:rsid w:val="00FB71BA"/>
    <w:rPr>
      <w:color w:val="605E5C"/>
      <w:shd w:val="clear" w:color="auto" w:fill="E1DFDD"/>
    </w:rPr>
  </w:style>
  <w:style w:type="paragraph" w:styleId="Normalwebb">
    <w:name w:val="Normal (Web)"/>
    <w:basedOn w:val="Normal"/>
    <w:semiHidden/>
    <w:unhideWhenUsed/>
    <w:rsid w:val="00C8415C"/>
  </w:style>
  <w:style w:type="character" w:customStyle="1" w:styleId="apple-converted-space">
    <w:name w:val="apple-converted-space"/>
    <w:basedOn w:val="Standardstycketeckensnitt"/>
    <w:rsid w:val="000E0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8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6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2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5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9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4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7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7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4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2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8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6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9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6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3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wd\AppData\Roaming\Microsoft\Gemensamma%20mallar\protokol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99D91-3AD5-DA4B-9626-28E57C2AC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C:\Users\bwd\AppData\Roaming\Microsoft\Gemensamma mallar\protokoll.dotm</Template>
  <TotalTime>23</TotalTime>
  <Pages>3</Pages>
  <Words>101</Words>
  <Characters>843</Characters>
  <Application>Microsoft Office Word</Application>
  <DocSecurity>0</DocSecurity>
  <Lines>105</Lines>
  <Paragraphs>39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Elforsk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BWD</dc:creator>
  <cp:keywords/>
  <dc:description/>
  <cp:lastModifiedBy>Bertil Wahlund</cp:lastModifiedBy>
  <cp:revision>8</cp:revision>
  <cp:lastPrinted>2020-04-09T05:38:00Z</cp:lastPrinted>
  <dcterms:created xsi:type="dcterms:W3CDTF">2026-01-20T15:01:00Z</dcterms:created>
  <dcterms:modified xsi:type="dcterms:W3CDTF">2026-02-18T12:53:00Z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Template">
    <vt:lpwstr>Brev</vt:lpwstr>
  </property>
  <property fmtid="{D5CDD505-2E9C-101B-9397-08002B2CF9AE}" pid="4" name="cdpDefaultLanguage">
    <vt:lpwstr>Svenska</vt:lpwstr>
  </property>
  <property fmtid="{D5CDD505-2E9C-101B-9397-08002B2CF9AE}" pid="5" name="cdpDefaultDocType">
    <vt:lpwstr>Protokoll</vt:lpwstr>
  </property>
  <property fmtid="{D5CDD505-2E9C-101B-9397-08002B2CF9AE}" pid="6" name="cdpProtect">
    <vt:lpwstr>False</vt:lpwstr>
  </property>
  <property fmtid="{D5CDD505-2E9C-101B-9397-08002B2CF9AE}" pid="7" name="cdpProfile">
    <vt:lpwstr>Bertil Wahlund</vt:lpwstr>
  </property>
  <property fmtid="{D5CDD505-2E9C-101B-9397-08002B2CF9AE}" pid="8" name="cdpLanguage">
    <vt:lpwstr>Svenska</vt:lpwstr>
  </property>
  <property fmtid="{D5CDD505-2E9C-101B-9397-08002B2CF9AE}" pid="9" name="cdpCompany">
    <vt:lpwstr>Programområde El- och värmeproduktion@Programområde El- och värmeproduktion</vt:lpwstr>
  </property>
  <property fmtid="{D5CDD505-2E9C-101B-9397-08002B2CF9AE}" pid="10" name="cdpOrg">
    <vt:lpwstr/>
  </property>
</Properties>
</file>